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22B3" w14:textId="23FD5D9F" w:rsidR="00F60426" w:rsidRPr="000F7021" w:rsidRDefault="00F60426" w:rsidP="00F60426">
      <w:pPr>
        <w:pStyle w:val="Heading1"/>
      </w:pPr>
      <w:r w:rsidRPr="000F7021">
        <w:t>Purpose of application form</w:t>
      </w:r>
    </w:p>
    <w:p w14:paraId="3B137A3C" w14:textId="0068247B" w:rsidR="00F60426" w:rsidRPr="00F60426" w:rsidRDefault="00F60426" w:rsidP="00F60426">
      <w:r w:rsidRPr="00F60426">
        <w:t>A registered provider applying for Consent to Assess for Workforce Development Council (WDC) standards, must receive a Letter of Support from the WDC to accompany their NZQA Consent to Assess application.</w:t>
      </w:r>
    </w:p>
    <w:p w14:paraId="771C3DC0" w14:textId="364C30EA" w:rsidR="00F60426" w:rsidRDefault="00F60426" w:rsidP="00F60426">
      <w:r w:rsidRPr="00F60426">
        <w:t>Completing this application form is part of the WDC consent to assess process.</w:t>
      </w:r>
    </w:p>
    <w:p w14:paraId="78AF7AE7" w14:textId="77777777" w:rsidR="0067381E" w:rsidRPr="00D95DCB" w:rsidRDefault="0067381E" w:rsidP="0067381E">
      <w:pPr>
        <w:rPr>
          <w:b/>
          <w:bCs/>
        </w:rPr>
      </w:pPr>
      <w:r w:rsidRPr="00D95DCB">
        <w:rPr>
          <w:b/>
          <w:bCs/>
        </w:rPr>
        <w:t>Note:</w:t>
      </w:r>
    </w:p>
    <w:p w14:paraId="7F0AF9F8" w14:textId="6DCA2C38" w:rsidR="0067381E" w:rsidRPr="00964EC1" w:rsidRDefault="0067381E" w:rsidP="0067381E">
      <w:r>
        <w:t>For the purposes of this application the consent requirements outlined in CMR0120</w:t>
      </w:r>
      <w:r w:rsidR="00FE029A">
        <w:t>-V6</w:t>
      </w:r>
      <w:r>
        <w:t xml:space="preserve"> shall apply to all Consent to Assess applications from April 2025. Standards from other CMRs where Waihanga Ara Rau has current responsibility shall be reviewed and transitioned to CMR0120</w:t>
      </w:r>
      <w:r w:rsidR="00FE029A">
        <w:t>-V6</w:t>
      </w:r>
      <w:r>
        <w:t xml:space="preserve"> over time.</w:t>
      </w:r>
    </w:p>
    <w:p w14:paraId="1614FAAB" w14:textId="77777777" w:rsidR="0067381E" w:rsidRPr="00964EC1" w:rsidRDefault="0067381E" w:rsidP="00F60426"/>
    <w:p w14:paraId="1179DAE0" w14:textId="77777777" w:rsidR="00F60426" w:rsidRDefault="00F60426" w:rsidP="00F60426">
      <w:pPr>
        <w:pStyle w:val="Heading1"/>
      </w:pPr>
      <w:r w:rsidRPr="00964EC1">
        <w:t>Process</w:t>
      </w:r>
    </w:p>
    <w:p w14:paraId="0ACE7B0D" w14:textId="77777777" w:rsidR="00F60426" w:rsidRPr="00613273" w:rsidRDefault="00F60426" w:rsidP="00F60426">
      <w:pPr>
        <w:pStyle w:val="Heading2"/>
      </w:pPr>
      <w:r w:rsidRPr="00613273">
        <w:rPr>
          <w:lang w:eastAsia="en-US"/>
        </w:rPr>
        <w:t xml:space="preserve">Workforce Development Council </w:t>
      </w:r>
    </w:p>
    <w:p w14:paraId="4DBBF9EA" w14:textId="406E8837" w:rsidR="00F60426" w:rsidRPr="00964EC1" w:rsidRDefault="00F60426" w:rsidP="00F60426">
      <w:r w:rsidRPr="00964EC1">
        <w:t xml:space="preserve">Please email this </w:t>
      </w:r>
      <w:r>
        <w:t>application form</w:t>
      </w:r>
      <w:r w:rsidRPr="00964EC1">
        <w:t xml:space="preserve">, with </w:t>
      </w:r>
      <w:r>
        <w:t>relevant</w:t>
      </w:r>
      <w:r w:rsidRPr="00964EC1">
        <w:t xml:space="preserve"> documents and </w:t>
      </w:r>
      <w:r>
        <w:t xml:space="preserve">a </w:t>
      </w:r>
      <w:r w:rsidR="0095030B">
        <w:t>cover</w:t>
      </w:r>
      <w:r w:rsidRPr="00964EC1">
        <w:t xml:space="preserve"> letter</w:t>
      </w:r>
      <w:r w:rsidR="0095030B">
        <w:t>,</w:t>
      </w:r>
      <w:r w:rsidRPr="00964EC1">
        <w:t xml:space="preserve"> on your organisation’s letterhead</w:t>
      </w:r>
      <w:r w:rsidRPr="10793D9B">
        <w:t xml:space="preserve"> </w:t>
      </w:r>
      <w:r>
        <w:t xml:space="preserve">or work email </w:t>
      </w:r>
      <w:r w:rsidRPr="10793D9B">
        <w:t xml:space="preserve">to </w:t>
      </w:r>
      <w:hyperlink r:id="rId12">
        <w:r w:rsidRPr="00AB179A">
          <w:rPr>
            <w:rStyle w:val="Hyperlink"/>
          </w:rPr>
          <w:t>moderation@waihangaararau.nz</w:t>
        </w:r>
      </w:hyperlink>
      <w:r w:rsidRPr="00AB179A">
        <w:rPr>
          <w:rStyle w:val="Hyperlink"/>
        </w:rPr>
        <w:t>.</w:t>
      </w:r>
    </w:p>
    <w:p w14:paraId="30242957" w14:textId="1B29AEC2" w:rsidR="00F60426" w:rsidRDefault="00F60426" w:rsidP="00F60426">
      <w:r w:rsidRPr="54851747">
        <w:t>Once received, our team will analyse the consent to assess application</w:t>
      </w:r>
      <w:r w:rsidR="002005D5">
        <w:t>’s</w:t>
      </w:r>
      <w:r w:rsidRPr="54851747">
        <w:t xml:space="preserve"> content. </w:t>
      </w:r>
      <w:r w:rsidRPr="54851747">
        <w:rPr>
          <w:b/>
          <w:bCs/>
        </w:rPr>
        <w:t xml:space="preserve">You </w:t>
      </w:r>
      <w:r w:rsidR="6D669810" w:rsidRPr="3984F16D">
        <w:rPr>
          <w:b/>
          <w:bCs/>
        </w:rPr>
        <w:t>may</w:t>
      </w:r>
      <w:r w:rsidRPr="54851747">
        <w:rPr>
          <w:b/>
          <w:bCs/>
        </w:rPr>
        <w:t xml:space="preserve"> be asked for more information, </w:t>
      </w:r>
      <w:r w:rsidR="77C70808" w:rsidRPr="25A25E7E">
        <w:rPr>
          <w:b/>
          <w:bCs/>
        </w:rPr>
        <w:t xml:space="preserve">if and </w:t>
      </w:r>
      <w:r w:rsidRPr="54851747">
        <w:rPr>
          <w:b/>
          <w:bCs/>
        </w:rPr>
        <w:t>where required</w:t>
      </w:r>
      <w:r w:rsidRPr="54851747">
        <w:t>. As part of the application process</w:t>
      </w:r>
      <w:r w:rsidR="0095030B">
        <w:t>,</w:t>
      </w:r>
      <w:r w:rsidRPr="54851747">
        <w:t xml:space="preserve"> a site visit may be arranged, if specified in the relevant CMR. </w:t>
      </w:r>
    </w:p>
    <w:p w14:paraId="5E59CC2F" w14:textId="6E2B4259" w:rsidR="00F60426" w:rsidRDefault="00F60426" w:rsidP="00F60426">
      <w:r>
        <w:t xml:space="preserve">A Letter of Support will be sent once the WDC is satisfied that the consent to assess criteria has been met. The letter of support is </w:t>
      </w:r>
      <w:r w:rsidRPr="00964EC1">
        <w:t>only valid for six (6) months from the date in the letter</w:t>
      </w:r>
      <w:r>
        <w:t>.</w:t>
      </w:r>
    </w:p>
    <w:p w14:paraId="35FB070F" w14:textId="77777777" w:rsidR="00F60426" w:rsidRPr="00DB371C" w:rsidRDefault="00F60426" w:rsidP="00F60426">
      <w:pPr>
        <w:pStyle w:val="Heading2"/>
      </w:pPr>
      <w:r w:rsidRPr="00DB371C">
        <w:t>NZQA</w:t>
      </w:r>
    </w:p>
    <w:p w14:paraId="1AB8F1A3" w14:textId="39554FC6" w:rsidR="00F60426" w:rsidRPr="00964EC1" w:rsidRDefault="00F60426" w:rsidP="00F60426">
      <w:r w:rsidRPr="00964EC1">
        <w:t>A</w:t>
      </w:r>
      <w:r>
        <w:t xml:space="preserve"> registered provider</w:t>
      </w:r>
      <w:r w:rsidRPr="00964EC1">
        <w:t xml:space="preserve"> that proposes to assess its learners against standards listed in the Directory of Assessment Standards must apply to NZQA for consent to assess against those standards.</w:t>
      </w:r>
    </w:p>
    <w:p w14:paraId="51660FDD" w14:textId="09D6615E" w:rsidR="00F60426" w:rsidRPr="00964EC1" w:rsidRDefault="00F60426" w:rsidP="00F60426">
      <w:r w:rsidRPr="00964EC1">
        <w:t>NZQA makes the final decision on the consent to assess application. NZQA may grant some or</w:t>
      </w:r>
      <w:r>
        <w:t xml:space="preserve"> </w:t>
      </w:r>
      <w:r w:rsidRPr="00964EC1">
        <w:t xml:space="preserve">all </w:t>
      </w:r>
      <w:r w:rsidR="00B53AF2">
        <w:t xml:space="preserve">of </w:t>
      </w:r>
      <w:r w:rsidRPr="00964EC1">
        <w:t>the scope applied for.</w:t>
      </w:r>
      <w:r>
        <w:t xml:space="preserve"> </w:t>
      </w:r>
      <w:r w:rsidRPr="00964EC1">
        <w:t xml:space="preserve">The </w:t>
      </w:r>
      <w:r>
        <w:t xml:space="preserve">consent to assess </w:t>
      </w:r>
      <w:r w:rsidRPr="00964EC1">
        <w:t>process is NOT fully completed until NZQA has awarded consent to assess to the applicant organisation.</w:t>
      </w:r>
    </w:p>
    <w:p w14:paraId="537B7DDB" w14:textId="77777777" w:rsidR="00F60426" w:rsidRPr="00964EC1" w:rsidRDefault="00F60426" w:rsidP="00F60426">
      <w:pPr>
        <w:pStyle w:val="Heading1"/>
      </w:pPr>
      <w:r w:rsidRPr="00964EC1">
        <w:t>Any questions?</w:t>
      </w:r>
    </w:p>
    <w:p w14:paraId="672DA5EA" w14:textId="6A0CC783" w:rsidR="00F60426" w:rsidRDefault="00F60426" w:rsidP="001F4AAD">
      <w:r w:rsidRPr="54851747">
        <w:t xml:space="preserve">If you have any questions regarding this consent to assess application, please email </w:t>
      </w:r>
      <w:hyperlink r:id="rId13">
        <w:r w:rsidRPr="00F60426">
          <w:rPr>
            <w:rStyle w:val="Hyperlink"/>
          </w:rPr>
          <w:t>moderation@waihangaararau.nz</w:t>
        </w:r>
      </w:hyperlink>
      <w:r w:rsidRPr="00F60426">
        <w:rPr>
          <w:rStyle w:val="Hyperlink"/>
        </w:rPr>
        <w:t>.</w:t>
      </w:r>
      <w:r>
        <w:t>Programme Endorsement</w:t>
      </w:r>
    </w:p>
    <w:p w14:paraId="5D42F612" w14:textId="157452C0" w:rsidR="00F60426" w:rsidRPr="00A417D2" w:rsidRDefault="00F60426" w:rsidP="00F60426">
      <w:r w:rsidRPr="00AE0C61">
        <w:lastRenderedPageBreak/>
        <w:t xml:space="preserve">If </w:t>
      </w:r>
      <w:r>
        <w:t>the standards you are applying for are linked to a programme, you may submit a programme endorsement application at the same time. We will jointly evaluate both applications and provide one supporting letter for your NZQA application.</w:t>
      </w:r>
      <w:r w:rsidRPr="00AE0C61">
        <w:t xml:space="preserve"> </w:t>
      </w:r>
    </w:p>
    <w:p w14:paraId="6CE6F83D" w14:textId="074ECC34" w:rsidR="00F60426" w:rsidRPr="000F7021" w:rsidRDefault="00F60426" w:rsidP="00F60426">
      <w:pPr>
        <w:pStyle w:val="Heading1"/>
        <w:rPr>
          <w:bCs/>
        </w:rPr>
      </w:pPr>
      <w:r w:rsidRPr="000F7021">
        <w:t>Consent Requirements</w:t>
      </w:r>
      <w:r w:rsidRPr="000F7021">
        <w:rPr>
          <w:bCs/>
        </w:rPr>
        <w:t> </w:t>
      </w:r>
    </w:p>
    <w:p w14:paraId="466DB5E2" w14:textId="77777777" w:rsidR="00F60426" w:rsidRDefault="00F60426" w:rsidP="00F60426">
      <w:r w:rsidRPr="00AB179A">
        <w:t>The criteria for the consent to assess application are based on the general CMR criterion requirements:</w:t>
      </w:r>
    </w:p>
    <w:p w14:paraId="77DC4D4F" w14:textId="512188E2" w:rsidR="00B41936" w:rsidRDefault="00FA07F1" w:rsidP="007B2CFA">
      <w:pPr>
        <w:pStyle w:val="Bodybulletlist"/>
      </w:pPr>
      <w:r w:rsidRPr="00997103">
        <w:rPr>
          <w:b/>
          <w:bCs/>
        </w:rPr>
        <w:t xml:space="preserve">Ngā pūkenga ake, mōhiotanga hoki o ngā kaiako, kaiaromatawai | </w:t>
      </w:r>
      <w:r w:rsidR="00D75E59" w:rsidRPr="00997103">
        <w:rPr>
          <w:b/>
          <w:bCs/>
        </w:rPr>
        <w:t>Particular skills and knowledge of teachers and assessors</w:t>
      </w:r>
      <w:r w:rsidR="00BD6504" w:rsidRPr="00997103">
        <w:rPr>
          <w:b/>
          <w:bCs/>
        </w:rPr>
        <w:t>:</w:t>
      </w:r>
      <w:r w:rsidR="00BD6504" w:rsidRPr="00083F8A">
        <w:t xml:space="preserve"> </w:t>
      </w:r>
      <w:r w:rsidR="00BD6504" w:rsidRPr="003A3F58">
        <w:t>The applicant organisation must have policies and procedures in place to ensure that teachers or tutors, verifiers, assessors or moderators maintain industry currency through selection, appraisal, and professional opportunities</w:t>
      </w:r>
      <w:r w:rsidR="00BD6504" w:rsidRPr="00C809C5">
        <w:t>.</w:t>
      </w:r>
    </w:p>
    <w:p w14:paraId="781B75AC" w14:textId="77777777" w:rsidR="007B2CFA" w:rsidRPr="007B2CFA" w:rsidRDefault="007B2CFA" w:rsidP="007B2CFA">
      <w:pPr>
        <w:pStyle w:val="Bodybulletlist"/>
        <w:numPr>
          <w:ilvl w:val="0"/>
          <w:numId w:val="0"/>
        </w:numPr>
        <w:ind w:left="714"/>
        <w:rPr>
          <w:sz w:val="4"/>
          <w:szCs w:val="2"/>
        </w:rPr>
      </w:pPr>
    </w:p>
    <w:p w14:paraId="04AA9A4F" w14:textId="7E657E56" w:rsidR="004D2DD0" w:rsidRDefault="0095065A" w:rsidP="007B2CFA">
      <w:pPr>
        <w:pStyle w:val="Bodybulletlist"/>
      </w:pPr>
      <w:r w:rsidRPr="00997103">
        <w:rPr>
          <w:b/>
          <w:bCs/>
        </w:rPr>
        <w:t>Rauemi motuhake mō te aromatawai ki ngā paerewa | Special resources required for</w:t>
      </w:r>
      <w:r w:rsidRPr="00A311BE">
        <w:t xml:space="preserve"> </w:t>
      </w:r>
      <w:r w:rsidRPr="00997103">
        <w:rPr>
          <w:b/>
          <w:bCs/>
        </w:rPr>
        <w:t>assessing against the standards</w:t>
      </w:r>
      <w:r>
        <w:t xml:space="preserve">: </w:t>
      </w:r>
      <w:r w:rsidR="007A6733" w:rsidRPr="003A3F58">
        <w:t xml:space="preserve">The applicant organisation must have policies and procedures in place to ensure </w:t>
      </w:r>
      <w:r w:rsidR="00C809C5" w:rsidRPr="003A3F58">
        <w:t>compliance</w:t>
      </w:r>
      <w:r w:rsidR="004E2CCF" w:rsidRPr="003A3F58">
        <w:t xml:space="preserve"> with </w:t>
      </w:r>
      <w:r w:rsidR="00434C45" w:rsidRPr="003A3F58">
        <w:t xml:space="preserve">legislative, safety, industry requirements, maintain robust assessment </w:t>
      </w:r>
      <w:r w:rsidR="00C809C5" w:rsidRPr="003A3F58">
        <w:t>and</w:t>
      </w:r>
      <w:r w:rsidR="00434C45" w:rsidRPr="003A3F58">
        <w:t xml:space="preserve"> moderation processes</w:t>
      </w:r>
      <w:r w:rsidR="004D2DD0" w:rsidRPr="003A3F58">
        <w:t xml:space="preserve">, develop and review learning resources with industry input, and provide adequate facilities, equipment, and learner support. </w:t>
      </w:r>
    </w:p>
    <w:p w14:paraId="18AD8FF5" w14:textId="77777777" w:rsidR="007B2CFA" w:rsidRPr="007B2CFA" w:rsidRDefault="007B2CFA" w:rsidP="007B2CFA">
      <w:pPr>
        <w:pStyle w:val="ListParagraph"/>
        <w:numPr>
          <w:ilvl w:val="0"/>
          <w:numId w:val="0"/>
        </w:numPr>
        <w:ind w:left="720"/>
        <w:rPr>
          <w:sz w:val="6"/>
          <w:szCs w:val="4"/>
        </w:rPr>
      </w:pPr>
    </w:p>
    <w:p w14:paraId="78D356C7" w14:textId="5B29D3CA" w:rsidR="00B41936" w:rsidRDefault="00A311BE" w:rsidP="007B2CFA">
      <w:pPr>
        <w:pStyle w:val="Bodybulletlist"/>
      </w:pPr>
      <w:r w:rsidRPr="007B2CFA">
        <w:rPr>
          <w:b/>
          <w:bCs/>
        </w:rPr>
        <w:t>Tā te ākonga whai wāhi ki ngā rauemi | Learner access to resources</w:t>
      </w:r>
      <w:r w:rsidR="0066634F" w:rsidRPr="007B2CFA">
        <w:rPr>
          <w:b/>
          <w:bCs/>
        </w:rPr>
        <w:t>:</w:t>
      </w:r>
      <w:r w:rsidR="00FF6EE8">
        <w:rPr>
          <w:b/>
          <w:bCs/>
        </w:rPr>
        <w:t xml:space="preserve"> </w:t>
      </w:r>
      <w:r w:rsidR="00C809C5" w:rsidRPr="005953F8">
        <w:t xml:space="preserve">The applicant organisation must have policies and procedures in place to ensure </w:t>
      </w:r>
      <w:r w:rsidR="006A15CA" w:rsidRPr="005953F8">
        <w:t>t</w:t>
      </w:r>
      <w:r w:rsidR="00EC4036" w:rsidRPr="00AB179A">
        <w:t>here</w:t>
      </w:r>
      <w:r w:rsidR="004D7E96" w:rsidRPr="00AB179A">
        <w:t xml:space="preserve"> are adequate, appropriate and accessible physical resources available for supporting learners to meet the required standards. </w:t>
      </w:r>
      <w:r w:rsidR="00F77A7B" w:rsidRPr="00AB179A">
        <w:t>There is a system for ensuring that assessment is fair, valid, and consistent.</w:t>
      </w:r>
    </w:p>
    <w:p w14:paraId="2A10DC6A" w14:textId="77777777" w:rsidR="00350CD9" w:rsidRPr="007B2CFA" w:rsidRDefault="00350CD9" w:rsidP="007B2CFA">
      <w:pPr>
        <w:pStyle w:val="Bodybulletlist"/>
        <w:numPr>
          <w:ilvl w:val="0"/>
          <w:numId w:val="0"/>
        </w:numPr>
        <w:ind w:left="714"/>
        <w:rPr>
          <w:sz w:val="6"/>
          <w:szCs w:val="4"/>
        </w:rPr>
      </w:pPr>
    </w:p>
    <w:p w14:paraId="5F5FD428" w14:textId="136F8ED1" w:rsidR="00DF2BAC" w:rsidRPr="003A3F58" w:rsidRDefault="00997103" w:rsidP="007B2CFA">
      <w:pPr>
        <w:pStyle w:val="Bodybulletlist"/>
      </w:pPr>
      <w:r w:rsidRPr="00997103">
        <w:rPr>
          <w:b/>
          <w:bCs/>
        </w:rPr>
        <w:t xml:space="preserve"> </w:t>
      </w:r>
      <w:r w:rsidR="00506BB0" w:rsidRPr="00997103">
        <w:rPr>
          <w:b/>
          <w:bCs/>
        </w:rPr>
        <w:t>Wheako ā-ringa | Practical experience</w:t>
      </w:r>
      <w:r w:rsidR="00DF2BAC" w:rsidRPr="00997103">
        <w:rPr>
          <w:b/>
          <w:bCs/>
        </w:rPr>
        <w:t>:</w:t>
      </w:r>
      <w:r w:rsidR="00DF2BAC">
        <w:t xml:space="preserve"> </w:t>
      </w:r>
      <w:r w:rsidR="00A34FB0" w:rsidRPr="003A3F58">
        <w:t>The applicant organisation must have policies and procedures in place to ensure</w:t>
      </w:r>
      <w:r w:rsidR="008529BD" w:rsidRPr="003A3F58">
        <w:t xml:space="preserve"> work-based </w:t>
      </w:r>
      <w:r w:rsidR="00695173" w:rsidRPr="003A3F58">
        <w:t>training</w:t>
      </w:r>
      <w:r w:rsidR="00F4404F" w:rsidRPr="003A3F58">
        <w:t xml:space="preserve"> and </w:t>
      </w:r>
      <w:r w:rsidR="003E2416" w:rsidRPr="003A3F58">
        <w:t>work-based</w:t>
      </w:r>
      <w:r w:rsidR="00695173" w:rsidRPr="003A3F58">
        <w:t xml:space="preserve"> </w:t>
      </w:r>
      <w:r w:rsidR="00F4404F" w:rsidRPr="003A3F58">
        <w:t xml:space="preserve">experience are conducted under formal agreements that define, roles, </w:t>
      </w:r>
      <w:r w:rsidR="00BB4EA9" w:rsidRPr="003A3F58">
        <w:t>responsibilities</w:t>
      </w:r>
      <w:r w:rsidR="00EE4247" w:rsidRPr="003A3F58">
        <w:t xml:space="preserve">, </w:t>
      </w:r>
      <w:r w:rsidR="00BB4EA9" w:rsidRPr="003A3F58">
        <w:t>safety</w:t>
      </w:r>
      <w:r w:rsidR="00EE4247" w:rsidRPr="003A3F58">
        <w:t xml:space="preserve"> requirements, assessment </w:t>
      </w:r>
      <w:r w:rsidR="00BB4EA9" w:rsidRPr="003A3F58">
        <w:t>processes</w:t>
      </w:r>
      <w:r w:rsidR="00EE4247" w:rsidRPr="003A3F58">
        <w:t xml:space="preserve"> and </w:t>
      </w:r>
      <w:r w:rsidR="00BB4EA9" w:rsidRPr="003A3F58">
        <w:t>learner</w:t>
      </w:r>
      <w:r w:rsidR="00EE4247" w:rsidRPr="003A3F58">
        <w:t xml:space="preserve"> support. Agreements must ensure integration with off-job training</w:t>
      </w:r>
      <w:r w:rsidR="00D9603E" w:rsidRPr="003A3F58">
        <w:t xml:space="preserve">, </w:t>
      </w:r>
      <w:r w:rsidR="00BB4EA9" w:rsidRPr="003A3F58">
        <w:t>compliance</w:t>
      </w:r>
      <w:r w:rsidR="00D9603E" w:rsidRPr="003A3F58">
        <w:t xml:space="preserve"> with health and safety legislation, and clear assessment and reporting responsibilities for both training </w:t>
      </w:r>
      <w:r w:rsidR="00BB4EA9" w:rsidRPr="003A3F58">
        <w:t>providers</w:t>
      </w:r>
      <w:r w:rsidR="00D9603E" w:rsidRPr="003A3F58">
        <w:t xml:space="preserve"> and employers</w:t>
      </w:r>
      <w:r w:rsidR="000E6333" w:rsidRPr="003A3F58">
        <w:t>.</w:t>
      </w:r>
    </w:p>
    <w:p w14:paraId="538E1541" w14:textId="77777777" w:rsidR="00241519" w:rsidRPr="003A3F58" w:rsidRDefault="00241519" w:rsidP="00241519">
      <w:pPr>
        <w:spacing w:before="0" w:after="0"/>
        <w:ind w:left="357"/>
      </w:pPr>
    </w:p>
    <w:p w14:paraId="7A72C16F" w14:textId="4D25D2BD" w:rsidR="00F60426" w:rsidRPr="00AB179A" w:rsidRDefault="00F60426" w:rsidP="003A3F58">
      <w:pPr>
        <w:ind w:left="360"/>
      </w:pPr>
      <w:r w:rsidRPr="00AB179A">
        <w:t xml:space="preserve">More detailed criteria and evidence requirements can be found in the application form and in </w:t>
      </w:r>
      <w:r w:rsidR="002E1D8A">
        <w:t>the industry specific appendix</w:t>
      </w:r>
      <w:r w:rsidRPr="00AB179A">
        <w:t>.</w:t>
      </w:r>
    </w:p>
    <w:p w14:paraId="36E92B65" w14:textId="0EB23519" w:rsidR="00F60426" w:rsidRDefault="00F60426" w:rsidP="00114169">
      <w:pPr>
        <w:ind w:left="360"/>
        <w:rPr>
          <w:color w:val="0070C0"/>
        </w:rPr>
      </w:pPr>
      <w:r w:rsidRPr="00964EC1">
        <w:rPr>
          <w:color w:val="0D0F09" w:themeColor="text1"/>
        </w:rPr>
        <w:t xml:space="preserve">More information about CMRs can be found here: </w:t>
      </w:r>
      <w:hyperlink r:id="rId14" w:history="1">
        <w:r w:rsidR="00114169" w:rsidRPr="00D33211">
          <w:rPr>
            <w:rStyle w:val="Hyperlink"/>
          </w:rPr>
          <w:t>https://www.nzqa.govt.nz/providers-partners/assessment-and-moderation-of-standards/cmrs/</w:t>
        </w:r>
      </w:hyperlink>
      <w:r w:rsidRPr="004830E5">
        <w:rPr>
          <w:color w:val="0070C0"/>
        </w:rPr>
        <w:t xml:space="preserve"> </w:t>
      </w:r>
    </w:p>
    <w:p w14:paraId="46A7D051" w14:textId="77777777" w:rsidR="003A3F58" w:rsidRDefault="003A3F58" w:rsidP="00F60426">
      <w:pPr>
        <w:rPr>
          <w:color w:val="0070C0"/>
        </w:rPr>
      </w:pPr>
    </w:p>
    <w:p w14:paraId="093AE76D" w14:textId="77777777" w:rsidR="00AD05AD" w:rsidRDefault="00AD05AD" w:rsidP="00F60426">
      <w:pPr>
        <w:rPr>
          <w:color w:val="0070C0"/>
        </w:rPr>
      </w:pPr>
    </w:p>
    <w:p w14:paraId="5BA1ED35" w14:textId="77777777" w:rsidR="00AD05AD" w:rsidRDefault="00AD05AD" w:rsidP="00F60426">
      <w:pPr>
        <w:rPr>
          <w:color w:val="0070C0"/>
        </w:rPr>
      </w:pPr>
    </w:p>
    <w:p w14:paraId="0F23B3E2" w14:textId="77777777" w:rsidR="00EE6AA5" w:rsidRDefault="00EE6AA5" w:rsidP="00F60426">
      <w:pPr>
        <w:rPr>
          <w:color w:val="0070C0"/>
        </w:rPr>
      </w:pPr>
    </w:p>
    <w:p w14:paraId="2F4F3C9D" w14:textId="77777777" w:rsidR="00EE6AA5" w:rsidRDefault="00EE6AA5" w:rsidP="00F60426">
      <w:pPr>
        <w:rPr>
          <w:color w:val="0070C0"/>
        </w:rPr>
      </w:pPr>
    </w:p>
    <w:p w14:paraId="2A328906" w14:textId="7406DF19" w:rsidR="00F60426" w:rsidRPr="000F7021" w:rsidRDefault="00F60426" w:rsidP="00F60426">
      <w:pPr>
        <w:pStyle w:val="Heading1"/>
      </w:pPr>
      <w:r w:rsidRPr="000F7021">
        <w:lastRenderedPageBreak/>
        <w:t>Evidence Requirements</w:t>
      </w:r>
    </w:p>
    <w:p w14:paraId="20EBE7AA" w14:textId="77777777" w:rsidR="00F60426" w:rsidRPr="00964EC1" w:rsidRDefault="00F60426" w:rsidP="00AB179A">
      <w:r>
        <w:t>The following information needs to be</w:t>
      </w:r>
      <w:r w:rsidRPr="00E15E04">
        <w:t xml:space="preserve"> include</w:t>
      </w:r>
      <w:r>
        <w:t>d in the application.</w:t>
      </w:r>
      <w:r w:rsidRPr="00E15E04">
        <w:t xml:space="preserve"> </w:t>
      </w:r>
      <w:r>
        <w:t>More information may be required/requested based on your application</w:t>
      </w:r>
      <w:r w:rsidRPr="00E15E04">
        <w:t>:</w:t>
      </w:r>
    </w:p>
    <w:p w14:paraId="000EF455" w14:textId="046F5DFD" w:rsidR="00F60426" w:rsidRPr="00B1581F" w:rsidRDefault="00F60426" w:rsidP="007B2CFA">
      <w:pPr>
        <w:pStyle w:val="Bodybulletlist"/>
      </w:pPr>
      <w:r>
        <w:t>c</w:t>
      </w:r>
      <w:r w:rsidRPr="00CF38D4">
        <w:t>over letter on organisation</w:t>
      </w:r>
      <w:r>
        <w:t>’</w:t>
      </w:r>
      <w:r w:rsidRPr="00B1581F">
        <w:t>s letterhead</w:t>
      </w:r>
      <w:r>
        <w:t xml:space="preserve"> or work email</w:t>
      </w:r>
    </w:p>
    <w:p w14:paraId="58C017CD" w14:textId="66C55D21" w:rsidR="00F60426" w:rsidRPr="00AB179A" w:rsidRDefault="00F60426" w:rsidP="007B2CFA">
      <w:pPr>
        <w:pStyle w:val="Bodybulletlist"/>
      </w:pPr>
      <w:r w:rsidRPr="14B32AFC">
        <w:rPr>
          <w:color w:val="0D0F09" w:themeColor="text1"/>
        </w:rPr>
        <w:t xml:space="preserve">relevant sections from your Quality Management System documents, such as </w:t>
      </w:r>
      <w:r>
        <w:t>- Assessment, Moderation, Staff Professional Development, Health &amp; Safety of staff and learners, , Access and Equity, Te Tiriti o Waitangi/</w:t>
      </w:r>
      <w:r w:rsidR="008109D8">
        <w:t>Mātauranga</w:t>
      </w:r>
      <w:r>
        <w:t xml:space="preserve"> Māori policies and procedures</w:t>
      </w:r>
    </w:p>
    <w:p w14:paraId="5C5DF2C8" w14:textId="451E4663" w:rsidR="00F60426" w:rsidRPr="00E15E04" w:rsidRDefault="0065664C" w:rsidP="007B2CFA">
      <w:pPr>
        <w:pStyle w:val="Bodybulletlist"/>
      </w:pPr>
      <w:r>
        <w:t>tutor/teacher</w:t>
      </w:r>
      <w:r w:rsidR="00773D24">
        <w:t xml:space="preserve">, </w:t>
      </w:r>
      <w:r w:rsidR="00F60426">
        <w:t>assessor</w:t>
      </w:r>
      <w:r w:rsidR="00773D24">
        <w:t>,</w:t>
      </w:r>
      <w:r w:rsidR="002B3E3F">
        <w:t xml:space="preserve"> and moderator </w:t>
      </w:r>
      <w:r w:rsidR="007679EA">
        <w:t>det</w:t>
      </w:r>
      <w:r w:rsidR="009A68A9">
        <w:t>ails</w:t>
      </w:r>
      <w:r w:rsidR="00F60426">
        <w:t xml:space="preserve"> that shows that they meet the CMR requirements, such as NZQA records of achievement, industry practicing licence(s) </w:t>
      </w:r>
    </w:p>
    <w:p w14:paraId="1B37CBEF" w14:textId="77777777" w:rsidR="00F60426" w:rsidRDefault="00F60426" w:rsidP="007B2CFA">
      <w:pPr>
        <w:pStyle w:val="Bodybulletlist"/>
      </w:pPr>
      <w:r w:rsidRPr="00E15E04">
        <w:t>evidence of industry consultation</w:t>
      </w:r>
      <w:r>
        <w:t xml:space="preserve"> (</w:t>
      </w:r>
      <w:r w:rsidRPr="00E15E04">
        <w:t>including advisory group minutes</w:t>
      </w:r>
      <w:r>
        <w:t xml:space="preserve">), </w:t>
      </w:r>
      <w:bookmarkStart w:id="0" w:name="_Hlk163134666"/>
      <w:r>
        <w:t>and letters/emails of support</w:t>
      </w:r>
    </w:p>
    <w:bookmarkEnd w:id="0"/>
    <w:p w14:paraId="46974B2B" w14:textId="77777777" w:rsidR="00F60426" w:rsidRDefault="00F60426" w:rsidP="007B2CFA">
      <w:pPr>
        <w:pStyle w:val="Bodybulletlist"/>
      </w:pPr>
      <w:r w:rsidRPr="54851747">
        <w:t>any other relevant information, documentation, policy or procedures that support the application, such as – learner or student handbook, signed MoU if there are sub-contracting arrangements for delivery and assessment</w:t>
      </w:r>
    </w:p>
    <w:p w14:paraId="619CABD9" w14:textId="77777777" w:rsidR="00F60426" w:rsidRDefault="00F60426" w:rsidP="007B2CFA">
      <w:pPr>
        <w:pStyle w:val="Bodybulletlist"/>
      </w:pPr>
      <w:bookmarkStart w:id="1" w:name="_Hlk163134815"/>
      <w:r>
        <w:t xml:space="preserve">photographs of </w:t>
      </w:r>
      <w:r w:rsidRPr="00E15E04">
        <w:t>site</w:t>
      </w:r>
      <w:r>
        <w:t>/facilities</w:t>
      </w:r>
      <w:r w:rsidRPr="00E15E04">
        <w:t xml:space="preserve"> </w:t>
      </w:r>
      <w:r>
        <w:t>and or equipment/plant/machinery etc</w:t>
      </w:r>
      <w:r w:rsidRPr="00E15E04">
        <w:t xml:space="preserve"> (if applicable)</w:t>
      </w:r>
      <w:r>
        <w:t>.</w:t>
      </w:r>
      <w:bookmarkEnd w:id="1"/>
    </w:p>
    <w:p w14:paraId="52799965" w14:textId="77777777" w:rsidR="00F60426" w:rsidRDefault="00F60426" w:rsidP="00AB179A">
      <w:r>
        <w:t>As part of your application p</w:t>
      </w:r>
      <w:r w:rsidRPr="002C7B39">
        <w:t>lease refer to</w:t>
      </w:r>
      <w:r>
        <w:t>:</w:t>
      </w:r>
      <w:r w:rsidRPr="002C7B39">
        <w:t xml:space="preserve"> </w:t>
      </w:r>
    </w:p>
    <w:p w14:paraId="4A194077" w14:textId="502B76CF" w:rsidR="00F60426" w:rsidRPr="002C7B39" w:rsidRDefault="00F60426" w:rsidP="007B2CFA">
      <w:pPr>
        <w:pStyle w:val="Bodybulletlist"/>
      </w:pPr>
      <w:r w:rsidRPr="002C7B39">
        <w:t>CMR</w:t>
      </w:r>
      <w:r w:rsidR="00435466">
        <w:t>0120</w:t>
      </w:r>
      <w:r w:rsidR="00AF45A5">
        <w:t>-V6</w:t>
      </w:r>
      <w:r w:rsidR="006A625A">
        <w:t xml:space="preserve"> app</w:t>
      </w:r>
      <w:r w:rsidR="00791A44">
        <w:t>endices</w:t>
      </w:r>
      <w:r w:rsidR="00435466">
        <w:t xml:space="preserve"> </w:t>
      </w:r>
      <w:r w:rsidRPr="002C7B39">
        <w:t>for industry</w:t>
      </w:r>
      <w:r w:rsidR="006A6340">
        <w:t xml:space="preserve"> </w:t>
      </w:r>
      <w:r>
        <w:t xml:space="preserve">specific </w:t>
      </w:r>
      <w:r w:rsidRPr="002C7B39">
        <w:t>requirements</w:t>
      </w:r>
      <w:r>
        <w:t>.</w:t>
      </w:r>
      <w:r w:rsidRPr="002C7B39">
        <w:t xml:space="preserve"> </w:t>
      </w:r>
    </w:p>
    <w:p w14:paraId="45CAFAFC" w14:textId="77777777" w:rsidR="00F60426" w:rsidRPr="008711CD" w:rsidRDefault="00F60426" w:rsidP="007B2CFA">
      <w:pPr>
        <w:pStyle w:val="Bodybulletlist"/>
      </w:pPr>
      <w:r w:rsidRPr="002C7B39">
        <w:t>the standard</w:t>
      </w:r>
      <w:r>
        <w:t>(s)</w:t>
      </w:r>
      <w:r w:rsidRPr="002C7B39">
        <w:t xml:space="preserve"> for specific equipment, tools, </w:t>
      </w:r>
      <w:r w:rsidRPr="00D70E28">
        <w:t>plant,</w:t>
      </w:r>
      <w:r w:rsidRPr="002C7B39">
        <w:t xml:space="preserve"> or machinery requirements.</w:t>
      </w:r>
    </w:p>
    <w:p w14:paraId="2AD450A0" w14:textId="105C5696" w:rsidR="00F60426" w:rsidRDefault="00F60426" w:rsidP="00AB179A">
      <w:r w:rsidRPr="002C7B39">
        <w:t xml:space="preserve">This is to ensure that any </w:t>
      </w:r>
      <w:r>
        <w:t>CMR or standard</w:t>
      </w:r>
      <w:r w:rsidR="00FD6C70">
        <w:t>-</w:t>
      </w:r>
      <w:r w:rsidRPr="002C7B39">
        <w:t>specific requirements are included in the consent to assess application</w:t>
      </w:r>
      <w:r>
        <w:t xml:space="preserve">. </w:t>
      </w:r>
    </w:p>
    <w:p w14:paraId="4F85A3E0" w14:textId="77777777" w:rsidR="00AB179A" w:rsidRDefault="00F60426" w:rsidP="00AB179A">
      <w:r w:rsidRPr="002C7B39">
        <w:t>Please clearly label your attachments</w:t>
      </w:r>
      <w:r>
        <w:t>.</w:t>
      </w:r>
    </w:p>
    <w:p w14:paraId="5D2059A3" w14:textId="54EC9972" w:rsidR="00F60426" w:rsidRDefault="00AB179A" w:rsidP="00AB179A">
      <w:r>
        <w:t>I</w:t>
      </w:r>
      <w:r w:rsidR="00F60426" w:rsidRPr="00AB179A">
        <w:t xml:space="preserve">f you have any questions about specific information or want to confirm the application requirements before submission, please email </w:t>
      </w:r>
      <w:hyperlink r:id="rId15" w:history="1">
        <w:r w:rsidR="00F60426" w:rsidRPr="00AB179A">
          <w:rPr>
            <w:rStyle w:val="Hyperlink"/>
          </w:rPr>
          <w:t>moderation@waihangaararau.nz</w:t>
        </w:r>
      </w:hyperlink>
      <w:r w:rsidR="00F60426" w:rsidRPr="007A4DCC">
        <w:t>.</w:t>
      </w:r>
    </w:p>
    <w:p w14:paraId="679D727D" w14:textId="77777777" w:rsidR="00F60426" w:rsidRPr="00416642" w:rsidRDefault="00F60426" w:rsidP="00AB179A">
      <w:r>
        <w:t xml:space="preserve">We have included a checklist at the end of the application. </w:t>
      </w:r>
    </w:p>
    <w:p w14:paraId="1E3E1043" w14:textId="77777777" w:rsidR="00F60426" w:rsidRDefault="00F60426" w:rsidP="00F60426">
      <w:pPr>
        <w:rPr>
          <w:rFonts w:ascii="Arial" w:eastAsiaTheme="majorEastAsia" w:hAnsi="Arial" w:cs="Arial"/>
          <w:color w:val="0D0F09" w:themeColor="text1"/>
          <w:sz w:val="32"/>
          <w:szCs w:val="32"/>
          <w:lang w:eastAsia="en-US"/>
        </w:rPr>
      </w:pPr>
      <w:r>
        <w:br w:type="page"/>
      </w:r>
    </w:p>
    <w:p w14:paraId="4E028E90" w14:textId="772DBA9C" w:rsidR="00F60426" w:rsidRPr="00964EC1" w:rsidRDefault="00F60426" w:rsidP="00AB179A">
      <w:pPr>
        <w:pStyle w:val="Heading1"/>
      </w:pPr>
      <w:r w:rsidRPr="00964EC1">
        <w:lastRenderedPageBreak/>
        <w:t>Type of application</w:t>
      </w:r>
    </w:p>
    <w:p w14:paraId="2B3855E1" w14:textId="3CF99796" w:rsidR="00F60426" w:rsidRPr="00964EC1" w:rsidRDefault="004F4592" w:rsidP="004F4592">
      <w:pPr>
        <w:pStyle w:val="paragraph"/>
        <w:ind w:firstLine="720"/>
        <w:rPr>
          <w:rStyle w:val="eop"/>
          <w:rFonts w:ascii="Arial" w:hAnsi="Arial" w:cs="Arial"/>
        </w:rPr>
      </w:pPr>
      <w:r>
        <w:rPr>
          <w:noProof/>
        </w:rPr>
        <mc:AlternateContent>
          <mc:Choice Requires="wps">
            <w:drawing>
              <wp:anchor distT="0" distB="0" distL="114300" distR="114300" simplePos="0" relativeHeight="251658240" behindDoc="0" locked="0" layoutInCell="1" allowOverlap="1" wp14:anchorId="4FB3C7D3" wp14:editId="754396B5">
                <wp:simplePos x="0" y="0"/>
                <wp:positionH relativeFrom="margin">
                  <wp:align>left</wp:align>
                </wp:positionH>
                <wp:positionV relativeFrom="paragraph">
                  <wp:posOffset>51646</wp:posOffset>
                </wp:positionV>
                <wp:extent cx="278296" cy="278296"/>
                <wp:effectExtent l="0" t="0" r="26670" b="26670"/>
                <wp:wrapNone/>
                <wp:docPr id="2032359484" name="Flowchart: Connector 3"/>
                <wp:cNvGraphicFramePr/>
                <a:graphic xmlns:a="http://schemas.openxmlformats.org/drawingml/2006/main">
                  <a:graphicData uri="http://schemas.microsoft.com/office/word/2010/wordprocessingShape">
                    <wps:wsp>
                      <wps:cNvSpPr/>
                      <wps:spPr>
                        <a:xfrm>
                          <a:off x="0" y="0"/>
                          <a:ext cx="278296" cy="278296"/>
                        </a:xfrm>
                        <a:prstGeom prst="flowChartConnector">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08F0C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0;margin-top:4.05pt;width:21.9pt;height:21.9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" filled="f" strokecolor="#181f07 [484]" strokeweight="1.5pt">
                <v:stroke endcap="round"/>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7CEE970E" wp14:editId="7D0A174B">
                <wp:simplePos x="0" y="0"/>
                <wp:positionH relativeFrom="column">
                  <wp:posOffset>1431290</wp:posOffset>
                </wp:positionH>
                <wp:positionV relativeFrom="paragraph">
                  <wp:posOffset>32809</wp:posOffset>
                </wp:positionV>
                <wp:extent cx="278296" cy="278296"/>
                <wp:effectExtent l="0" t="0" r="26670" b="26670"/>
                <wp:wrapNone/>
                <wp:docPr id="1841996560" name="Flowchart: Connector 3"/>
                <wp:cNvGraphicFramePr/>
                <a:graphic xmlns:a="http://schemas.openxmlformats.org/drawingml/2006/main">
                  <a:graphicData uri="http://schemas.microsoft.com/office/word/2010/wordprocessingShape">
                    <wps:wsp>
                      <wps:cNvSpPr/>
                      <wps:spPr>
                        <a:xfrm>
                          <a:off x="0" y="0"/>
                          <a:ext cx="278296" cy="278296"/>
                        </a:xfrm>
                        <a:prstGeom prst="flowChartConnector">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2CDB3F" id="Flowchart: Connector 3" o:spid="_x0000_s1026" type="#_x0000_t120" style="position:absolute;margin-left:112.7pt;margin-top:2.6pt;width:21.9pt;height:21.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" filled="f" strokecolor="#181f07 [484]" strokeweight="1.5pt">
                <v:stroke endcap="round"/>
              </v:shape>
            </w:pict>
          </mc:Fallback>
        </mc:AlternateContent>
      </w:r>
      <w:r w:rsidR="00F60426" w:rsidRPr="00964EC1">
        <w:rPr>
          <w:rStyle w:val="normaltextrun"/>
          <w:rFonts w:ascii="Arial" w:hAnsi="Arial" w:cs="Arial"/>
        </w:rPr>
        <w:t>New</w:t>
      </w:r>
      <w:r w:rsidR="00F60426" w:rsidRPr="00964EC1">
        <w:rPr>
          <w:rStyle w:val="tabchar"/>
          <w:rFonts w:ascii="Calibri" w:hAnsi="Calibri" w:cs="Calibri"/>
        </w:rPr>
        <w:tab/>
      </w:r>
      <w:r w:rsidR="00F60426" w:rsidRPr="00964EC1">
        <w:rPr>
          <w:rStyle w:val="tabchar"/>
          <w:rFonts w:ascii="Calibri" w:hAnsi="Calibri" w:cs="Calibri"/>
        </w:rPr>
        <w:tab/>
      </w:r>
      <w:r>
        <w:rPr>
          <w:rStyle w:val="tabchar"/>
          <w:rFonts w:ascii="Calibri" w:hAnsi="Calibri" w:cs="Calibri"/>
        </w:rPr>
        <w:tab/>
      </w:r>
      <w:r w:rsidR="00F60426" w:rsidRPr="00964EC1">
        <w:rPr>
          <w:rStyle w:val="normaltextrun"/>
          <w:rFonts w:ascii="Arial" w:hAnsi="Arial" w:cs="Arial"/>
        </w:rPr>
        <w:t xml:space="preserve">Extension of existing </w:t>
      </w:r>
      <w:r>
        <w:rPr>
          <w:rStyle w:val="normaltextrun"/>
          <w:rFonts w:ascii="Arial" w:hAnsi="Arial" w:cs="Arial"/>
        </w:rPr>
        <w:t>s</w:t>
      </w:r>
      <w:r w:rsidR="00F60426" w:rsidRPr="00964EC1">
        <w:rPr>
          <w:rStyle w:val="normaltextrun"/>
          <w:rFonts w:ascii="Arial" w:hAnsi="Arial" w:cs="Arial"/>
        </w:rPr>
        <w:t xml:space="preserve">cope of </w:t>
      </w:r>
      <w:r>
        <w:rPr>
          <w:rStyle w:val="normaltextrun"/>
          <w:rFonts w:ascii="Arial" w:hAnsi="Arial" w:cs="Arial"/>
        </w:rPr>
        <w:t>r</w:t>
      </w:r>
      <w:r w:rsidR="00F60426" w:rsidRPr="00964EC1">
        <w:rPr>
          <w:rStyle w:val="normaltextrun"/>
          <w:rFonts w:ascii="Arial" w:hAnsi="Arial" w:cs="Arial"/>
        </w:rPr>
        <w:t>egistration</w:t>
      </w:r>
    </w:p>
    <w:tbl>
      <w:tblPr>
        <w:tblStyle w:val="Definitionstablestyle"/>
        <w:tblW w:w="0" w:type="auto"/>
        <w:tblLook w:val="04A0" w:firstRow="1" w:lastRow="0" w:firstColumn="1" w:lastColumn="0" w:noHBand="0" w:noVBand="1"/>
      </w:tblPr>
      <w:tblGrid>
        <w:gridCol w:w="3394"/>
        <w:gridCol w:w="5626"/>
      </w:tblGrid>
      <w:tr w:rsidR="00F60426" w14:paraId="3EEB588F" w14:textId="77777777" w:rsidTr="004F4592">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020" w:type="dxa"/>
            <w:gridSpan w:val="2"/>
          </w:tcPr>
          <w:p w14:paraId="54619704" w14:textId="1355C3B9" w:rsidR="00F60426" w:rsidRPr="00AB179A" w:rsidRDefault="00F60426" w:rsidP="00AB179A">
            <w:pPr>
              <w:pStyle w:val="TableHeading"/>
              <w:rPr>
                <w:rStyle w:val="eop"/>
              </w:rPr>
            </w:pPr>
            <w:r w:rsidRPr="00AB179A">
              <w:rPr>
                <w:rStyle w:val="eop"/>
              </w:rPr>
              <w:t xml:space="preserve">Provider </w:t>
            </w:r>
            <w:r w:rsidR="00AB179A" w:rsidRPr="00AB179A">
              <w:rPr>
                <w:rStyle w:val="eop"/>
              </w:rPr>
              <w:t>d</w:t>
            </w:r>
            <w:r w:rsidRPr="00AB179A">
              <w:rPr>
                <w:rStyle w:val="eop"/>
              </w:rPr>
              <w:t>etails</w:t>
            </w:r>
          </w:p>
        </w:tc>
      </w:tr>
      <w:tr w:rsidR="00F60426" w14:paraId="359846D8" w14:textId="77777777" w:rsidTr="004F4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65B13333" w14:textId="77777777" w:rsidR="00F60426" w:rsidRPr="00AB179A" w:rsidRDefault="00F60426" w:rsidP="00AB179A">
            <w:pPr>
              <w:rPr>
                <w:rStyle w:val="eop"/>
                <w:rFonts w:asciiTheme="minorHAnsi" w:hAnsiTheme="minorHAnsi" w:cstheme="minorHAnsi"/>
              </w:rPr>
            </w:pPr>
            <w:r w:rsidRPr="00AB179A">
              <w:rPr>
                <w:rStyle w:val="eop"/>
                <w:rFonts w:asciiTheme="minorHAnsi" w:hAnsiTheme="minorHAnsi" w:cstheme="minorHAnsi"/>
              </w:rPr>
              <w:t>Education organisation</w:t>
            </w:r>
          </w:p>
        </w:tc>
        <w:tc>
          <w:tcPr>
            <w:tcW w:w="5626" w:type="dxa"/>
          </w:tcPr>
          <w:p w14:paraId="5A060FC8" w14:textId="77777777" w:rsidR="00F60426" w:rsidRPr="004F4592" w:rsidRDefault="00F60426" w:rsidP="004F4592">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rPr>
            </w:pPr>
          </w:p>
        </w:tc>
      </w:tr>
      <w:tr w:rsidR="00F60426" w14:paraId="4F7C72BB" w14:textId="77777777" w:rsidTr="004F45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14:paraId="2DE2A87B" w14:textId="77777777" w:rsidR="00F60426" w:rsidRPr="00B93DE7" w:rsidRDefault="00F60426" w:rsidP="00AB179A">
            <w:pPr>
              <w:rPr>
                <w:rStyle w:val="eop"/>
                <w:rFonts w:ascii="Arial" w:hAnsi="Arial" w:cs="Arial"/>
                <w:color w:val="0D0F09" w:themeColor="text1"/>
              </w:rPr>
            </w:pPr>
            <w:r w:rsidRPr="00964EC1">
              <w:t>Education organisation number (EDUMIS)</w:t>
            </w:r>
          </w:p>
        </w:tc>
        <w:tc>
          <w:tcPr>
            <w:tcW w:w="5626" w:type="dxa"/>
          </w:tcPr>
          <w:p w14:paraId="6B66529E" w14:textId="77777777" w:rsidR="00F60426" w:rsidRPr="004F4592" w:rsidRDefault="00F60426" w:rsidP="004F4592">
            <w:pPr>
              <w:cnfStyle w:val="000000010000" w:firstRow="0" w:lastRow="0" w:firstColumn="0" w:lastColumn="0" w:oddVBand="0" w:evenVBand="0" w:oddHBand="0" w:evenHBand="1" w:firstRowFirstColumn="0" w:firstRowLastColumn="0" w:lastRowFirstColumn="0" w:lastRowLastColumn="0"/>
              <w:rPr>
                <w:rStyle w:val="eop"/>
                <w:rFonts w:asciiTheme="minorHAnsi" w:hAnsiTheme="minorHAnsi" w:cstheme="minorHAnsi"/>
              </w:rPr>
            </w:pPr>
          </w:p>
        </w:tc>
      </w:tr>
    </w:tbl>
    <w:p w14:paraId="744A492C" w14:textId="77777777" w:rsidR="00F60426" w:rsidRDefault="00F60426" w:rsidP="004F4592">
      <w:pPr>
        <w:pStyle w:val="paragraph"/>
        <w:spacing w:before="0" w:beforeAutospacing="0" w:after="0" w:afterAutospacing="0"/>
        <w:rPr>
          <w:rFonts w:eastAsiaTheme="minorEastAsia"/>
        </w:rPr>
      </w:pPr>
    </w:p>
    <w:tbl>
      <w:tblPr>
        <w:tblStyle w:val="Definitionstablestyle"/>
        <w:tblW w:w="0" w:type="auto"/>
        <w:tblLook w:val="04A0" w:firstRow="1" w:lastRow="0" w:firstColumn="1" w:lastColumn="0" w:noHBand="0" w:noVBand="1"/>
      </w:tblPr>
      <w:tblGrid>
        <w:gridCol w:w="3390"/>
        <w:gridCol w:w="5620"/>
      </w:tblGrid>
      <w:tr w:rsidR="00F60426" w:rsidRPr="001C17BB" w14:paraId="7326585B" w14:textId="77777777" w:rsidTr="00AB17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2"/>
          </w:tcPr>
          <w:p w14:paraId="60E603A2" w14:textId="7B54588E" w:rsidR="00F60426" w:rsidRPr="00AB179A" w:rsidRDefault="00F60426" w:rsidP="00AB179A">
            <w:pPr>
              <w:pStyle w:val="TableHeading"/>
              <w:rPr>
                <w:rStyle w:val="eop"/>
              </w:rPr>
            </w:pPr>
            <w:r w:rsidRPr="00AB179A">
              <w:rPr>
                <w:rStyle w:val="eop"/>
              </w:rPr>
              <w:t xml:space="preserve">Contact </w:t>
            </w:r>
            <w:r w:rsidR="00AB179A" w:rsidRPr="00AB179A">
              <w:rPr>
                <w:rStyle w:val="eop"/>
              </w:rPr>
              <w:t>p</w:t>
            </w:r>
            <w:r w:rsidRPr="00AB179A">
              <w:rPr>
                <w:rStyle w:val="eop"/>
              </w:rPr>
              <w:t>erson</w:t>
            </w:r>
          </w:p>
        </w:tc>
      </w:tr>
      <w:tr w:rsidR="00F60426" w14:paraId="424FF234" w14:textId="77777777" w:rsidTr="00AB1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14:paraId="21189A97" w14:textId="77777777" w:rsidR="00F60426" w:rsidRPr="00AB179A" w:rsidRDefault="00F60426" w:rsidP="00AB179A">
            <w:pPr>
              <w:rPr>
                <w:rStyle w:val="eop"/>
                <w:rFonts w:asciiTheme="minorHAnsi" w:hAnsiTheme="minorHAnsi" w:cstheme="minorHAnsi"/>
              </w:rPr>
            </w:pPr>
            <w:r w:rsidRPr="00AB179A">
              <w:rPr>
                <w:rStyle w:val="eop"/>
                <w:rFonts w:asciiTheme="minorHAnsi" w:hAnsiTheme="minorHAnsi" w:cstheme="minorHAnsi"/>
              </w:rPr>
              <w:t>Name</w:t>
            </w:r>
          </w:p>
        </w:tc>
        <w:tc>
          <w:tcPr>
            <w:tcW w:w="5620" w:type="dxa"/>
          </w:tcPr>
          <w:p w14:paraId="47EF4C53" w14:textId="77777777" w:rsidR="00F60426" w:rsidRPr="00CF4AFF" w:rsidRDefault="00F60426" w:rsidP="004F4592">
            <w:pPr>
              <w:cnfStyle w:val="000000100000" w:firstRow="0" w:lastRow="0" w:firstColumn="0" w:lastColumn="0" w:oddVBand="0" w:evenVBand="0" w:oddHBand="1" w:evenHBand="0" w:firstRowFirstColumn="0" w:firstRowLastColumn="0" w:lastRowFirstColumn="0" w:lastRowLastColumn="0"/>
              <w:rPr>
                <w:rStyle w:val="eop"/>
                <w:rFonts w:cs="Poppins"/>
              </w:rPr>
            </w:pPr>
          </w:p>
        </w:tc>
      </w:tr>
      <w:tr w:rsidR="00F60426" w14:paraId="1F5C3A9D" w14:textId="77777777" w:rsidTr="00AB17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14:paraId="100B9DDE" w14:textId="77777777" w:rsidR="00F60426" w:rsidRPr="00AB179A" w:rsidRDefault="00F60426" w:rsidP="00AB179A">
            <w:pPr>
              <w:rPr>
                <w:rStyle w:val="eop"/>
                <w:rFonts w:asciiTheme="minorHAnsi" w:hAnsiTheme="minorHAnsi" w:cstheme="minorHAnsi"/>
                <w:color w:val="0D0F09" w:themeColor="text1"/>
              </w:rPr>
            </w:pPr>
            <w:r w:rsidRPr="00AB179A">
              <w:rPr>
                <w:rStyle w:val="eop"/>
                <w:rFonts w:asciiTheme="minorHAnsi" w:hAnsiTheme="minorHAnsi" w:cstheme="minorHAnsi"/>
                <w:color w:val="0D0F09" w:themeColor="text1"/>
              </w:rPr>
              <w:t>R</w:t>
            </w:r>
            <w:r w:rsidRPr="00AB179A">
              <w:rPr>
                <w:rStyle w:val="eop"/>
                <w:rFonts w:asciiTheme="minorHAnsi" w:hAnsiTheme="minorHAnsi" w:cstheme="minorHAnsi"/>
              </w:rPr>
              <w:t>ole</w:t>
            </w:r>
          </w:p>
        </w:tc>
        <w:tc>
          <w:tcPr>
            <w:tcW w:w="5620" w:type="dxa"/>
          </w:tcPr>
          <w:p w14:paraId="28B4137C" w14:textId="77777777" w:rsidR="00F60426" w:rsidRPr="00CF4AFF" w:rsidRDefault="00F60426" w:rsidP="004F4592">
            <w:pPr>
              <w:cnfStyle w:val="000000010000" w:firstRow="0" w:lastRow="0" w:firstColumn="0" w:lastColumn="0" w:oddVBand="0" w:evenVBand="0" w:oddHBand="0" w:evenHBand="1" w:firstRowFirstColumn="0" w:firstRowLastColumn="0" w:lastRowFirstColumn="0" w:lastRowLastColumn="0"/>
              <w:rPr>
                <w:rStyle w:val="eop"/>
                <w:rFonts w:cs="Poppins"/>
              </w:rPr>
            </w:pPr>
          </w:p>
        </w:tc>
      </w:tr>
      <w:tr w:rsidR="00F60426" w14:paraId="53AB373A" w14:textId="77777777" w:rsidTr="00AB1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14:paraId="30416636" w14:textId="77777777" w:rsidR="00F60426" w:rsidRPr="00AB179A" w:rsidRDefault="00F60426" w:rsidP="00AB179A">
            <w:pPr>
              <w:rPr>
                <w:rStyle w:val="eop"/>
                <w:rFonts w:asciiTheme="minorHAnsi" w:hAnsiTheme="minorHAnsi" w:cstheme="minorHAnsi"/>
                <w:color w:val="0D0F09" w:themeColor="text1"/>
              </w:rPr>
            </w:pPr>
            <w:r w:rsidRPr="00AB179A">
              <w:rPr>
                <w:rStyle w:val="eop"/>
                <w:rFonts w:asciiTheme="minorHAnsi" w:hAnsiTheme="minorHAnsi" w:cstheme="minorHAnsi"/>
                <w:color w:val="0D0F09" w:themeColor="text1"/>
              </w:rPr>
              <w:t>E</w:t>
            </w:r>
            <w:r w:rsidRPr="00AB179A">
              <w:rPr>
                <w:rStyle w:val="eop"/>
                <w:rFonts w:asciiTheme="minorHAnsi" w:hAnsiTheme="minorHAnsi" w:cstheme="minorHAnsi"/>
              </w:rPr>
              <w:t>mail</w:t>
            </w:r>
          </w:p>
        </w:tc>
        <w:tc>
          <w:tcPr>
            <w:tcW w:w="5620" w:type="dxa"/>
          </w:tcPr>
          <w:p w14:paraId="57FB02E7" w14:textId="77777777" w:rsidR="00F60426" w:rsidRPr="00CF4AFF" w:rsidRDefault="00F60426" w:rsidP="004F4592">
            <w:pPr>
              <w:cnfStyle w:val="000000100000" w:firstRow="0" w:lastRow="0" w:firstColumn="0" w:lastColumn="0" w:oddVBand="0" w:evenVBand="0" w:oddHBand="1" w:evenHBand="0" w:firstRowFirstColumn="0" w:firstRowLastColumn="0" w:lastRowFirstColumn="0" w:lastRowLastColumn="0"/>
              <w:rPr>
                <w:rStyle w:val="eop"/>
                <w:rFonts w:cs="Poppins"/>
              </w:rPr>
            </w:pPr>
          </w:p>
        </w:tc>
      </w:tr>
      <w:tr w:rsidR="00F60426" w14:paraId="430DA331" w14:textId="77777777" w:rsidTr="00AB17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14:paraId="6A7287B5" w14:textId="77777777" w:rsidR="00F60426" w:rsidRPr="00AB179A" w:rsidRDefault="00F60426" w:rsidP="00AB179A">
            <w:pPr>
              <w:rPr>
                <w:rStyle w:val="eop"/>
                <w:rFonts w:asciiTheme="minorHAnsi" w:hAnsiTheme="minorHAnsi" w:cstheme="minorHAnsi"/>
                <w:color w:val="0D0F09" w:themeColor="text1"/>
              </w:rPr>
            </w:pPr>
            <w:r w:rsidRPr="00AB179A">
              <w:rPr>
                <w:rStyle w:val="eop"/>
                <w:rFonts w:asciiTheme="minorHAnsi" w:hAnsiTheme="minorHAnsi" w:cstheme="minorHAnsi"/>
                <w:color w:val="0D0F09" w:themeColor="text1"/>
              </w:rPr>
              <w:t>P</w:t>
            </w:r>
            <w:r w:rsidRPr="00AB179A">
              <w:rPr>
                <w:rStyle w:val="eop"/>
                <w:rFonts w:asciiTheme="minorHAnsi" w:hAnsiTheme="minorHAnsi" w:cstheme="minorHAnsi"/>
              </w:rPr>
              <w:t>hone</w:t>
            </w:r>
          </w:p>
        </w:tc>
        <w:tc>
          <w:tcPr>
            <w:tcW w:w="5620" w:type="dxa"/>
          </w:tcPr>
          <w:p w14:paraId="46CD0A36" w14:textId="77777777" w:rsidR="00F60426" w:rsidRPr="00CF4AFF" w:rsidRDefault="00F60426" w:rsidP="004F4592">
            <w:pPr>
              <w:cnfStyle w:val="000000010000" w:firstRow="0" w:lastRow="0" w:firstColumn="0" w:lastColumn="0" w:oddVBand="0" w:evenVBand="0" w:oddHBand="0" w:evenHBand="1" w:firstRowFirstColumn="0" w:firstRowLastColumn="0" w:lastRowFirstColumn="0" w:lastRowLastColumn="0"/>
              <w:rPr>
                <w:rStyle w:val="eop"/>
                <w:rFonts w:cs="Poppins"/>
              </w:rPr>
            </w:pPr>
          </w:p>
        </w:tc>
      </w:tr>
    </w:tbl>
    <w:p w14:paraId="7D3A6604" w14:textId="77777777" w:rsidR="00F60426" w:rsidRDefault="00F60426" w:rsidP="004F4592">
      <w:pPr>
        <w:pStyle w:val="paragraph"/>
        <w:spacing w:before="0" w:beforeAutospacing="0" w:after="0" w:afterAutospacing="0"/>
        <w:rPr>
          <w:rFonts w:eastAsiaTheme="minorEastAsia"/>
        </w:rPr>
      </w:pPr>
    </w:p>
    <w:tbl>
      <w:tblPr>
        <w:tblStyle w:val="Definitionstablestyle"/>
        <w:tblW w:w="0" w:type="auto"/>
        <w:tblLook w:val="04A0" w:firstRow="1" w:lastRow="0" w:firstColumn="1" w:lastColumn="0" w:noHBand="0" w:noVBand="1"/>
      </w:tblPr>
      <w:tblGrid>
        <w:gridCol w:w="3397"/>
        <w:gridCol w:w="5635"/>
      </w:tblGrid>
      <w:tr w:rsidR="00F60426" w:rsidRPr="001C17BB" w14:paraId="7AAD4F8A" w14:textId="77777777" w:rsidTr="00AB17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2" w:type="dxa"/>
            <w:gridSpan w:val="2"/>
          </w:tcPr>
          <w:p w14:paraId="446891C7" w14:textId="77777777" w:rsidR="00F60426" w:rsidRPr="00AB179A" w:rsidRDefault="00F60426" w:rsidP="00AB179A">
            <w:pPr>
              <w:pStyle w:val="TableHeading"/>
              <w:rPr>
                <w:rStyle w:val="eop"/>
              </w:rPr>
            </w:pPr>
            <w:r w:rsidRPr="00AB179A">
              <w:rPr>
                <w:rStyle w:val="eop"/>
              </w:rPr>
              <w:t>For Schools only</w:t>
            </w:r>
          </w:p>
        </w:tc>
      </w:tr>
      <w:tr w:rsidR="00F60426" w14:paraId="12162F0E" w14:textId="77777777" w:rsidTr="00AB1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5D14F93" w14:textId="77777777" w:rsidR="00F60426" w:rsidRPr="00AB179A" w:rsidRDefault="00F60426" w:rsidP="00AB179A">
            <w:pPr>
              <w:rPr>
                <w:rStyle w:val="eop"/>
                <w:rFonts w:asciiTheme="minorHAnsi" w:hAnsiTheme="minorHAnsi" w:cstheme="minorHAnsi"/>
              </w:rPr>
            </w:pPr>
            <w:r w:rsidRPr="00AB179A">
              <w:rPr>
                <w:rStyle w:val="eop"/>
                <w:rFonts w:asciiTheme="minorHAnsi" w:hAnsiTheme="minorHAnsi" w:cstheme="minorHAnsi"/>
              </w:rPr>
              <w:t>Name of Principal’s Nominee</w:t>
            </w:r>
          </w:p>
        </w:tc>
        <w:tc>
          <w:tcPr>
            <w:tcW w:w="5635" w:type="dxa"/>
          </w:tcPr>
          <w:p w14:paraId="29E6B0B7" w14:textId="77777777" w:rsidR="00F60426" w:rsidRPr="00CF4AFF" w:rsidRDefault="00F60426" w:rsidP="00F60426">
            <w:pPr>
              <w:pStyle w:val="paragraph"/>
              <w:cnfStyle w:val="000000100000" w:firstRow="0" w:lastRow="0" w:firstColumn="0" w:lastColumn="0" w:oddVBand="0" w:evenVBand="0" w:oddHBand="1" w:evenHBand="0" w:firstRowFirstColumn="0" w:firstRowLastColumn="0" w:lastRowFirstColumn="0" w:lastRowLastColumn="0"/>
              <w:rPr>
                <w:rStyle w:val="eop"/>
                <w:rFonts w:ascii="Poppins" w:hAnsi="Poppins" w:cs="Poppins"/>
                <w:sz w:val="18"/>
                <w:szCs w:val="18"/>
              </w:rPr>
            </w:pPr>
          </w:p>
        </w:tc>
      </w:tr>
      <w:tr w:rsidR="00F60426" w14:paraId="68B7F788" w14:textId="77777777" w:rsidTr="00AB17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817E601" w14:textId="77777777" w:rsidR="00F60426" w:rsidRPr="00AB179A" w:rsidRDefault="00F60426" w:rsidP="00AB179A">
            <w:pPr>
              <w:rPr>
                <w:rStyle w:val="eop"/>
                <w:rFonts w:asciiTheme="minorHAnsi" w:hAnsiTheme="minorHAnsi" w:cstheme="minorHAnsi"/>
                <w:color w:val="0D0F09" w:themeColor="text1"/>
              </w:rPr>
            </w:pPr>
            <w:r w:rsidRPr="00AB179A">
              <w:rPr>
                <w:rStyle w:val="eop"/>
                <w:rFonts w:asciiTheme="minorHAnsi" w:hAnsiTheme="minorHAnsi" w:cstheme="minorHAnsi"/>
                <w:color w:val="0D0F09" w:themeColor="text1"/>
              </w:rPr>
              <w:t>Phone</w:t>
            </w:r>
          </w:p>
        </w:tc>
        <w:tc>
          <w:tcPr>
            <w:tcW w:w="5635" w:type="dxa"/>
          </w:tcPr>
          <w:p w14:paraId="47DF9DDD" w14:textId="51D3C1AD" w:rsidR="00F60426" w:rsidRPr="00CF4AFF" w:rsidRDefault="00F60426" w:rsidP="00F60426">
            <w:pPr>
              <w:pStyle w:val="paragraph"/>
              <w:cnfStyle w:val="000000010000" w:firstRow="0" w:lastRow="0" w:firstColumn="0" w:lastColumn="0" w:oddVBand="0" w:evenVBand="0" w:oddHBand="0" w:evenHBand="1" w:firstRowFirstColumn="0" w:firstRowLastColumn="0" w:lastRowFirstColumn="0" w:lastRowLastColumn="0"/>
              <w:rPr>
                <w:rStyle w:val="eop"/>
                <w:rFonts w:ascii="Poppins" w:hAnsi="Poppins" w:cs="Poppins"/>
                <w:sz w:val="18"/>
                <w:szCs w:val="18"/>
              </w:rPr>
            </w:pPr>
          </w:p>
        </w:tc>
      </w:tr>
      <w:tr w:rsidR="00F60426" w14:paraId="69DE2758" w14:textId="77777777" w:rsidTr="00AB1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4A00AD9" w14:textId="77777777" w:rsidR="00F60426" w:rsidRPr="00AB179A" w:rsidRDefault="00F60426" w:rsidP="00AB179A">
            <w:pPr>
              <w:rPr>
                <w:rStyle w:val="eop"/>
                <w:rFonts w:asciiTheme="minorHAnsi" w:hAnsiTheme="minorHAnsi" w:cstheme="minorHAnsi"/>
                <w:color w:val="0D0F09" w:themeColor="text1"/>
              </w:rPr>
            </w:pPr>
            <w:r w:rsidRPr="00AB179A">
              <w:rPr>
                <w:rStyle w:val="eop"/>
                <w:rFonts w:asciiTheme="minorHAnsi" w:hAnsiTheme="minorHAnsi" w:cstheme="minorHAnsi"/>
                <w:color w:val="0D0F09" w:themeColor="text1"/>
              </w:rPr>
              <w:t>E</w:t>
            </w:r>
            <w:r w:rsidRPr="00AB179A">
              <w:rPr>
                <w:rStyle w:val="eop"/>
                <w:rFonts w:asciiTheme="minorHAnsi" w:hAnsiTheme="minorHAnsi" w:cstheme="minorHAnsi"/>
              </w:rPr>
              <w:t>mail</w:t>
            </w:r>
          </w:p>
        </w:tc>
        <w:tc>
          <w:tcPr>
            <w:tcW w:w="5635" w:type="dxa"/>
          </w:tcPr>
          <w:p w14:paraId="3ACD1CFF" w14:textId="77777777" w:rsidR="00F60426" w:rsidRPr="00CF4AFF" w:rsidRDefault="00F60426" w:rsidP="00F60426">
            <w:pPr>
              <w:pStyle w:val="paragraph"/>
              <w:cnfStyle w:val="000000100000" w:firstRow="0" w:lastRow="0" w:firstColumn="0" w:lastColumn="0" w:oddVBand="0" w:evenVBand="0" w:oddHBand="1" w:evenHBand="0" w:firstRowFirstColumn="0" w:firstRowLastColumn="0" w:lastRowFirstColumn="0" w:lastRowLastColumn="0"/>
              <w:rPr>
                <w:rStyle w:val="eop"/>
                <w:rFonts w:ascii="Poppins" w:hAnsi="Poppins" w:cs="Poppins"/>
                <w:sz w:val="18"/>
                <w:szCs w:val="18"/>
              </w:rPr>
            </w:pPr>
          </w:p>
        </w:tc>
      </w:tr>
    </w:tbl>
    <w:p w14:paraId="0A984A77" w14:textId="77777777" w:rsidR="00F60426" w:rsidRDefault="00F60426" w:rsidP="004F4592">
      <w:pPr>
        <w:pStyle w:val="paragraph"/>
        <w:spacing w:before="0" w:beforeAutospacing="0" w:after="0" w:afterAutospacing="0"/>
        <w:rPr>
          <w:rFonts w:eastAsiaTheme="minorEastAsia"/>
        </w:rPr>
      </w:pPr>
    </w:p>
    <w:tbl>
      <w:tblPr>
        <w:tblStyle w:val="Definitionstablestyle"/>
        <w:tblW w:w="0" w:type="auto"/>
        <w:tblLook w:val="04A0" w:firstRow="1" w:lastRow="0" w:firstColumn="1" w:lastColumn="0" w:noHBand="0" w:noVBand="1"/>
      </w:tblPr>
      <w:tblGrid>
        <w:gridCol w:w="9032"/>
      </w:tblGrid>
      <w:tr w:rsidR="00F60426" w:rsidRPr="001C17BB" w14:paraId="682B863E" w14:textId="77777777" w:rsidTr="004F4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2" w:type="dxa"/>
          </w:tcPr>
          <w:p w14:paraId="0F6D7580" w14:textId="77777777" w:rsidR="00F60426" w:rsidRPr="004F4592" w:rsidRDefault="00F60426" w:rsidP="004F4592">
            <w:pPr>
              <w:pStyle w:val="TableHeading"/>
              <w:rPr>
                <w:rStyle w:val="eop"/>
              </w:rPr>
            </w:pPr>
            <w:r w:rsidRPr="004F4592">
              <w:rPr>
                <w:rStyle w:val="eop"/>
              </w:rPr>
              <w:t>Training Delivery Sites</w:t>
            </w:r>
          </w:p>
          <w:p w14:paraId="754160CD" w14:textId="192F8AD6" w:rsidR="00F60426" w:rsidRPr="00C778B7" w:rsidRDefault="00C778B7" w:rsidP="004F4592">
            <w:pPr>
              <w:pStyle w:val="paragraph"/>
              <w:spacing w:before="0" w:beforeAutospacing="0" w:after="0" w:afterAutospacing="0" w:line="240" w:lineRule="auto"/>
              <w:rPr>
                <w:rStyle w:val="eop"/>
                <w:rFonts w:asciiTheme="minorHAnsi" w:hAnsiTheme="minorHAnsi" w:cstheme="minorHAnsi"/>
                <w:b/>
                <w:sz w:val="18"/>
                <w:szCs w:val="18"/>
              </w:rPr>
            </w:pPr>
            <w:r w:rsidRPr="00C778B7">
              <w:rPr>
                <w:rStyle w:val="eop"/>
                <w:rFonts w:asciiTheme="minorHAnsi" w:hAnsiTheme="minorHAnsi" w:cstheme="minorHAnsi"/>
                <w:b/>
                <w:bCs/>
                <w:color w:val="FFFFFF" w:themeColor="background1"/>
                <w:sz w:val="18"/>
                <w:szCs w:val="18"/>
              </w:rPr>
              <w:t>PLEASE LIST ALL PERMANENT AND TEMPORARY (IF KNOWN) DELIVERY SITES FOR THIS APPLICATION</w:t>
            </w:r>
          </w:p>
        </w:tc>
      </w:tr>
      <w:tr w:rsidR="00F60426" w14:paraId="2233447A" w14:textId="77777777" w:rsidTr="004F459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32" w:type="dxa"/>
            <w:shd w:val="clear" w:color="auto" w:fill="auto"/>
          </w:tcPr>
          <w:p w14:paraId="68C9D668" w14:textId="77777777" w:rsidR="00F60426" w:rsidRPr="00CF4AFF" w:rsidRDefault="00F60426" w:rsidP="00F60426">
            <w:pPr>
              <w:pStyle w:val="paragraph"/>
              <w:rPr>
                <w:rStyle w:val="eop"/>
                <w:rFonts w:asciiTheme="minorHAnsi" w:hAnsiTheme="minorHAnsi" w:cstheme="minorHAnsi"/>
                <w:sz w:val="18"/>
                <w:szCs w:val="18"/>
              </w:rPr>
            </w:pPr>
          </w:p>
        </w:tc>
      </w:tr>
      <w:tr w:rsidR="00F60426" w14:paraId="7F36EA5D" w14:textId="77777777" w:rsidTr="004F4592">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32" w:type="dxa"/>
            <w:shd w:val="clear" w:color="auto" w:fill="auto"/>
          </w:tcPr>
          <w:p w14:paraId="23D6B6FE" w14:textId="77777777" w:rsidR="00F60426" w:rsidRPr="00CF4AFF" w:rsidRDefault="00F60426" w:rsidP="00D4338D">
            <w:pPr>
              <w:pStyle w:val="paragraph"/>
              <w:rPr>
                <w:rStyle w:val="eop"/>
                <w:rFonts w:asciiTheme="minorHAnsi" w:hAnsiTheme="minorHAnsi" w:cstheme="minorHAnsi"/>
                <w:sz w:val="18"/>
                <w:szCs w:val="18"/>
              </w:rPr>
            </w:pPr>
          </w:p>
        </w:tc>
      </w:tr>
      <w:tr w:rsidR="00F60426" w14:paraId="74781E1F" w14:textId="77777777" w:rsidTr="004F459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32" w:type="dxa"/>
            <w:shd w:val="clear" w:color="auto" w:fill="auto"/>
          </w:tcPr>
          <w:p w14:paraId="78C9E58C" w14:textId="77777777" w:rsidR="00F60426" w:rsidRPr="00CF4AFF" w:rsidRDefault="00F60426" w:rsidP="00F60426">
            <w:pPr>
              <w:pStyle w:val="paragraph"/>
              <w:rPr>
                <w:rStyle w:val="eop"/>
                <w:rFonts w:asciiTheme="minorHAnsi" w:hAnsiTheme="minorHAnsi" w:cstheme="minorHAnsi"/>
                <w:sz w:val="18"/>
                <w:szCs w:val="18"/>
              </w:rPr>
            </w:pPr>
          </w:p>
        </w:tc>
      </w:tr>
      <w:tr w:rsidR="00F60426" w14:paraId="1180E5B9" w14:textId="77777777" w:rsidTr="004F4592">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32" w:type="dxa"/>
            <w:shd w:val="clear" w:color="auto" w:fill="auto"/>
          </w:tcPr>
          <w:p w14:paraId="3F288B9D" w14:textId="77777777" w:rsidR="00F60426" w:rsidRPr="00CF4AFF" w:rsidRDefault="00F60426" w:rsidP="00F60426">
            <w:pPr>
              <w:pStyle w:val="paragraph"/>
              <w:rPr>
                <w:rStyle w:val="eop"/>
                <w:rFonts w:asciiTheme="minorHAnsi" w:hAnsiTheme="minorHAnsi" w:cstheme="minorHAnsi"/>
                <w:sz w:val="18"/>
                <w:szCs w:val="18"/>
              </w:rPr>
            </w:pPr>
          </w:p>
        </w:tc>
      </w:tr>
      <w:tr w:rsidR="00F60426" w14:paraId="3AE0F739" w14:textId="77777777" w:rsidTr="004F459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32" w:type="dxa"/>
            <w:shd w:val="clear" w:color="auto" w:fill="auto"/>
          </w:tcPr>
          <w:p w14:paraId="18F99BF6" w14:textId="77777777" w:rsidR="00F60426" w:rsidRPr="00CF4AFF" w:rsidRDefault="00F60426" w:rsidP="00F60426">
            <w:pPr>
              <w:pStyle w:val="paragraph"/>
              <w:rPr>
                <w:rStyle w:val="eop"/>
                <w:rFonts w:asciiTheme="minorHAnsi" w:hAnsiTheme="minorHAnsi" w:cstheme="minorHAnsi"/>
                <w:sz w:val="18"/>
                <w:szCs w:val="18"/>
              </w:rPr>
            </w:pPr>
          </w:p>
        </w:tc>
      </w:tr>
      <w:tr w:rsidR="00F60426" w14:paraId="359FD35B" w14:textId="77777777" w:rsidTr="004F4592">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32" w:type="dxa"/>
            <w:shd w:val="clear" w:color="auto" w:fill="auto"/>
          </w:tcPr>
          <w:p w14:paraId="63790ACA" w14:textId="77777777" w:rsidR="00F60426" w:rsidRPr="00CF4AFF" w:rsidRDefault="00F60426" w:rsidP="00F60426">
            <w:pPr>
              <w:pStyle w:val="paragraph"/>
              <w:rPr>
                <w:rStyle w:val="eop"/>
                <w:rFonts w:asciiTheme="minorHAnsi" w:hAnsiTheme="minorHAnsi" w:cstheme="minorHAnsi"/>
                <w:sz w:val="18"/>
                <w:szCs w:val="18"/>
              </w:rPr>
            </w:pPr>
          </w:p>
        </w:tc>
      </w:tr>
    </w:tbl>
    <w:p w14:paraId="4F7C1A15" w14:textId="77777777" w:rsidR="00F60426" w:rsidRPr="00964EC1" w:rsidRDefault="00F60426" w:rsidP="00F60426">
      <w:pPr>
        <w:rPr>
          <w:rFonts w:ascii="Arial" w:eastAsiaTheme="majorEastAsia" w:hAnsi="Arial" w:cs="Arial"/>
          <w:color w:val="0D0F09" w:themeColor="text1"/>
          <w:sz w:val="32"/>
          <w:szCs w:val="32"/>
          <w:lang w:eastAsia="en-US"/>
        </w:rPr>
      </w:pPr>
      <w:r w:rsidRPr="00964EC1">
        <w:br w:type="page"/>
      </w:r>
    </w:p>
    <w:p w14:paraId="6701712B" w14:textId="77777777" w:rsidR="00F60426" w:rsidRPr="00964EC1" w:rsidRDefault="00F60426" w:rsidP="00F97DF2">
      <w:pPr>
        <w:pStyle w:val="Heading1"/>
      </w:pPr>
      <w:r w:rsidRPr="54851747">
        <w:lastRenderedPageBreak/>
        <w:t>Consent to assess sought in this application</w:t>
      </w:r>
    </w:p>
    <w:tbl>
      <w:tblPr>
        <w:tblStyle w:val="Definitionstablestyle"/>
        <w:tblW w:w="9493" w:type="dxa"/>
        <w:tblLayout w:type="fixed"/>
        <w:tblLook w:val="04A0" w:firstRow="1" w:lastRow="0" w:firstColumn="1" w:lastColumn="0" w:noHBand="0" w:noVBand="1"/>
      </w:tblPr>
      <w:tblGrid>
        <w:gridCol w:w="993"/>
        <w:gridCol w:w="1260"/>
        <w:gridCol w:w="5260"/>
        <w:gridCol w:w="851"/>
        <w:gridCol w:w="1129"/>
      </w:tblGrid>
      <w:tr w:rsidR="00F60426" w:rsidRPr="00964EC1" w14:paraId="0E2A9489" w14:textId="77777777" w:rsidTr="004F459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3" w:type="dxa"/>
            <w:gridSpan w:val="5"/>
          </w:tcPr>
          <w:p w14:paraId="3D5F5AC9" w14:textId="77777777" w:rsidR="00F60426" w:rsidRPr="00964EC1" w:rsidRDefault="00F60426" w:rsidP="004F4592">
            <w:pPr>
              <w:pStyle w:val="TableHeading"/>
              <w:rPr>
                <w:sz w:val="28"/>
                <w:szCs w:val="28"/>
              </w:rPr>
            </w:pPr>
            <w:r>
              <w:rPr>
                <w:lang w:eastAsia="en-US"/>
              </w:rPr>
              <w:t>S</w:t>
            </w:r>
            <w:r w:rsidRPr="007B09D9">
              <w:rPr>
                <w:lang w:eastAsia="en-US"/>
              </w:rPr>
              <w:t>tandard application</w:t>
            </w:r>
          </w:p>
        </w:tc>
      </w:tr>
      <w:tr w:rsidR="004F4592" w:rsidRPr="007B09D9" w14:paraId="06F4C9B5" w14:textId="77777777" w:rsidTr="004F4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290F223" w14:textId="77777777" w:rsidR="00F60426" w:rsidRPr="004F4592" w:rsidRDefault="00F60426" w:rsidP="004F4592">
            <w:pPr>
              <w:spacing w:before="0" w:after="0"/>
              <w:rPr>
                <w:b/>
                <w:bCs/>
                <w:color w:val="093642" w:themeColor="text2"/>
              </w:rPr>
            </w:pPr>
            <w:r w:rsidRPr="004F4592">
              <w:rPr>
                <w:b/>
                <w:bCs/>
                <w:color w:val="093642" w:themeColor="text2"/>
              </w:rPr>
              <w:t>CMR</w:t>
            </w:r>
          </w:p>
        </w:tc>
        <w:tc>
          <w:tcPr>
            <w:tcW w:w="1260" w:type="dxa"/>
            <w:shd w:val="clear" w:color="auto" w:fill="EDF5D7" w:themeFill="accent1" w:themeFillTint="33"/>
          </w:tcPr>
          <w:p w14:paraId="5DA5DC30" w14:textId="77777777" w:rsidR="00F60426" w:rsidRPr="004F4592"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b/>
                <w:bCs/>
                <w:color w:val="093642" w:themeColor="text2"/>
              </w:rPr>
            </w:pPr>
            <w:r w:rsidRPr="004F4592">
              <w:rPr>
                <w:b/>
                <w:bCs/>
                <w:color w:val="093642" w:themeColor="text2"/>
              </w:rPr>
              <w:t>Number</w:t>
            </w:r>
          </w:p>
        </w:tc>
        <w:tc>
          <w:tcPr>
            <w:tcW w:w="5260" w:type="dxa"/>
            <w:shd w:val="clear" w:color="auto" w:fill="EDF5D7" w:themeFill="accent1" w:themeFillTint="33"/>
          </w:tcPr>
          <w:p w14:paraId="3EFD1579" w14:textId="77777777" w:rsidR="00F60426" w:rsidRPr="004F4592"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b/>
                <w:bCs/>
                <w:color w:val="093642" w:themeColor="text2"/>
              </w:rPr>
            </w:pPr>
            <w:r w:rsidRPr="004F4592">
              <w:rPr>
                <w:b/>
                <w:bCs/>
                <w:color w:val="093642" w:themeColor="text2"/>
              </w:rPr>
              <w:t>Title</w:t>
            </w:r>
          </w:p>
        </w:tc>
        <w:tc>
          <w:tcPr>
            <w:tcW w:w="851" w:type="dxa"/>
            <w:shd w:val="clear" w:color="auto" w:fill="EDF5D7" w:themeFill="accent1" w:themeFillTint="33"/>
          </w:tcPr>
          <w:p w14:paraId="0E2D9C5A" w14:textId="77777777" w:rsidR="00F60426" w:rsidRPr="004F4592"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b/>
                <w:bCs/>
                <w:color w:val="093642" w:themeColor="text2"/>
              </w:rPr>
            </w:pPr>
            <w:r w:rsidRPr="004F4592">
              <w:rPr>
                <w:b/>
                <w:bCs/>
                <w:color w:val="093642" w:themeColor="text2"/>
              </w:rPr>
              <w:t>Level</w:t>
            </w:r>
          </w:p>
        </w:tc>
        <w:tc>
          <w:tcPr>
            <w:tcW w:w="1129" w:type="dxa"/>
            <w:shd w:val="clear" w:color="auto" w:fill="EDF5D7" w:themeFill="accent1" w:themeFillTint="33"/>
          </w:tcPr>
          <w:p w14:paraId="06D3D090" w14:textId="77777777" w:rsidR="00F60426" w:rsidRPr="004F4592"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b/>
                <w:bCs/>
                <w:color w:val="093642" w:themeColor="text2"/>
              </w:rPr>
            </w:pPr>
            <w:r w:rsidRPr="004F4592">
              <w:rPr>
                <w:b/>
                <w:bCs/>
                <w:color w:val="093642" w:themeColor="text2"/>
              </w:rPr>
              <w:t>Credits</w:t>
            </w:r>
          </w:p>
        </w:tc>
      </w:tr>
      <w:tr w:rsidR="00F60426" w:rsidRPr="00964EC1" w14:paraId="7D116E22"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7EACA5D" w14:textId="77777777" w:rsidR="00F60426" w:rsidRPr="00CF4AFF" w:rsidRDefault="00F60426" w:rsidP="004F4592">
            <w:pPr>
              <w:spacing w:before="0" w:after="0"/>
              <w:rPr>
                <w:rFonts w:asciiTheme="minorHAnsi" w:hAnsiTheme="minorHAnsi" w:cstheme="minorHAnsi"/>
                <w:szCs w:val="18"/>
              </w:rPr>
            </w:pPr>
          </w:p>
        </w:tc>
        <w:tc>
          <w:tcPr>
            <w:tcW w:w="1260" w:type="dxa"/>
          </w:tcPr>
          <w:p w14:paraId="05625909"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28FE5C81"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412F771D"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54F95A7E"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7E596506"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0BB10CE" w14:textId="77777777" w:rsidR="00F60426" w:rsidRPr="00CF4AFF" w:rsidRDefault="00F60426" w:rsidP="004F4592">
            <w:pPr>
              <w:spacing w:before="0" w:after="0"/>
              <w:rPr>
                <w:rFonts w:asciiTheme="minorHAnsi" w:hAnsiTheme="minorHAnsi" w:cstheme="minorHAnsi"/>
                <w:szCs w:val="18"/>
              </w:rPr>
            </w:pPr>
          </w:p>
        </w:tc>
        <w:tc>
          <w:tcPr>
            <w:tcW w:w="1260" w:type="dxa"/>
          </w:tcPr>
          <w:p w14:paraId="43806B74"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30A718F5"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1575445A"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4ECBDFE6"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2795F866"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46859BA7" w14:textId="77777777" w:rsidR="00F60426" w:rsidRPr="00CF4AFF" w:rsidRDefault="00F60426" w:rsidP="004F4592">
            <w:pPr>
              <w:spacing w:before="0" w:after="0"/>
              <w:rPr>
                <w:rFonts w:asciiTheme="minorHAnsi" w:hAnsiTheme="minorHAnsi" w:cstheme="minorHAnsi"/>
                <w:szCs w:val="18"/>
              </w:rPr>
            </w:pPr>
          </w:p>
        </w:tc>
        <w:tc>
          <w:tcPr>
            <w:tcW w:w="1260" w:type="dxa"/>
          </w:tcPr>
          <w:p w14:paraId="0EB134E8"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3F475696"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2ED19C13"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3A5D47BD"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3D0C1578"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F67399F" w14:textId="77777777" w:rsidR="00F60426" w:rsidRPr="00CF4AFF" w:rsidRDefault="00F60426" w:rsidP="004F4592">
            <w:pPr>
              <w:spacing w:before="0" w:after="0"/>
              <w:rPr>
                <w:rFonts w:asciiTheme="minorHAnsi" w:hAnsiTheme="minorHAnsi" w:cstheme="minorHAnsi"/>
                <w:szCs w:val="18"/>
              </w:rPr>
            </w:pPr>
          </w:p>
        </w:tc>
        <w:tc>
          <w:tcPr>
            <w:tcW w:w="1260" w:type="dxa"/>
          </w:tcPr>
          <w:p w14:paraId="761A570F"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6B8AD388"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47E1F6A0"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42BF3975"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30AA0BFB"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3A07FE0" w14:textId="77777777" w:rsidR="00F60426" w:rsidRPr="00CF4AFF" w:rsidRDefault="00F60426" w:rsidP="004F4592">
            <w:pPr>
              <w:spacing w:before="0" w:after="0"/>
              <w:rPr>
                <w:rFonts w:asciiTheme="minorHAnsi" w:hAnsiTheme="minorHAnsi" w:cstheme="minorHAnsi"/>
                <w:szCs w:val="18"/>
              </w:rPr>
            </w:pPr>
          </w:p>
        </w:tc>
        <w:tc>
          <w:tcPr>
            <w:tcW w:w="1260" w:type="dxa"/>
          </w:tcPr>
          <w:p w14:paraId="0F5681B4"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04BA9B41"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05E2BD52"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6685A8CF"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6D912E42"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69A5C8D" w14:textId="77777777" w:rsidR="00F60426" w:rsidRPr="00CF4AFF" w:rsidRDefault="00F60426" w:rsidP="004F4592">
            <w:pPr>
              <w:spacing w:before="0" w:after="0"/>
              <w:rPr>
                <w:rFonts w:asciiTheme="minorHAnsi" w:hAnsiTheme="minorHAnsi" w:cstheme="minorHAnsi"/>
                <w:szCs w:val="18"/>
              </w:rPr>
            </w:pPr>
          </w:p>
        </w:tc>
        <w:tc>
          <w:tcPr>
            <w:tcW w:w="1260" w:type="dxa"/>
          </w:tcPr>
          <w:p w14:paraId="6ADD41D2"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453302C2"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50FDB4DA"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300FEA02"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0A01D917"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5A88A84" w14:textId="77777777" w:rsidR="00F60426" w:rsidRPr="00CF4AFF" w:rsidRDefault="00F60426" w:rsidP="004F4592">
            <w:pPr>
              <w:spacing w:before="0" w:after="0"/>
              <w:rPr>
                <w:rFonts w:asciiTheme="minorHAnsi" w:hAnsiTheme="minorHAnsi" w:cstheme="minorHAnsi"/>
                <w:szCs w:val="18"/>
              </w:rPr>
            </w:pPr>
          </w:p>
        </w:tc>
        <w:tc>
          <w:tcPr>
            <w:tcW w:w="1260" w:type="dxa"/>
          </w:tcPr>
          <w:p w14:paraId="5DD6E38F"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17E4DDA9"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421867C6"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3D51E66E"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1248EB12"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3F1F3A4" w14:textId="77777777" w:rsidR="00F60426" w:rsidRPr="00CF4AFF" w:rsidRDefault="00F60426" w:rsidP="004F4592">
            <w:pPr>
              <w:spacing w:before="0" w:after="0"/>
              <w:rPr>
                <w:rFonts w:asciiTheme="minorHAnsi" w:hAnsiTheme="minorHAnsi" w:cstheme="minorHAnsi"/>
                <w:szCs w:val="18"/>
              </w:rPr>
            </w:pPr>
          </w:p>
        </w:tc>
        <w:tc>
          <w:tcPr>
            <w:tcW w:w="1260" w:type="dxa"/>
          </w:tcPr>
          <w:p w14:paraId="741C9B77"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0885099D"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72CE765E"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759FE609"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3B2B3D62"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26ED880" w14:textId="77777777" w:rsidR="00F60426" w:rsidRPr="00CF4AFF" w:rsidRDefault="00F60426" w:rsidP="004F4592">
            <w:pPr>
              <w:spacing w:before="0" w:after="0"/>
              <w:rPr>
                <w:rFonts w:asciiTheme="minorHAnsi" w:hAnsiTheme="minorHAnsi" w:cstheme="minorHAnsi"/>
                <w:szCs w:val="18"/>
              </w:rPr>
            </w:pPr>
          </w:p>
        </w:tc>
        <w:tc>
          <w:tcPr>
            <w:tcW w:w="1260" w:type="dxa"/>
          </w:tcPr>
          <w:p w14:paraId="41745A80"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27C0BC97"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280FA966"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7BE27EE6"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5AAEDF20"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4DEADF3" w14:textId="77777777" w:rsidR="00F60426" w:rsidRPr="00CF4AFF" w:rsidRDefault="00F60426" w:rsidP="004F4592">
            <w:pPr>
              <w:spacing w:before="0" w:after="0"/>
              <w:rPr>
                <w:rFonts w:asciiTheme="minorHAnsi" w:hAnsiTheme="minorHAnsi" w:cstheme="minorHAnsi"/>
                <w:szCs w:val="18"/>
              </w:rPr>
            </w:pPr>
          </w:p>
        </w:tc>
        <w:tc>
          <w:tcPr>
            <w:tcW w:w="1260" w:type="dxa"/>
          </w:tcPr>
          <w:p w14:paraId="6DC3F27B"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113A4329"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032F33B8"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44DFD9AF"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4DD8E01A"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1B2A339" w14:textId="77777777" w:rsidR="00F60426" w:rsidRPr="00CF4AFF" w:rsidRDefault="00F60426" w:rsidP="004F4592">
            <w:pPr>
              <w:spacing w:before="0" w:after="0"/>
              <w:rPr>
                <w:rFonts w:asciiTheme="minorHAnsi" w:hAnsiTheme="minorHAnsi" w:cstheme="minorHAnsi"/>
                <w:szCs w:val="18"/>
              </w:rPr>
            </w:pPr>
          </w:p>
        </w:tc>
        <w:tc>
          <w:tcPr>
            <w:tcW w:w="1260" w:type="dxa"/>
          </w:tcPr>
          <w:p w14:paraId="3D2C77F5"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6E02B8F6"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797EA6BB"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0ACF4D65"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7BFDB638"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41A1911" w14:textId="77777777" w:rsidR="00F60426" w:rsidRPr="00CF4AFF" w:rsidRDefault="00F60426" w:rsidP="004F4592">
            <w:pPr>
              <w:spacing w:before="0" w:after="0"/>
              <w:rPr>
                <w:rFonts w:asciiTheme="minorHAnsi" w:hAnsiTheme="minorHAnsi" w:cstheme="minorHAnsi"/>
                <w:szCs w:val="18"/>
              </w:rPr>
            </w:pPr>
          </w:p>
        </w:tc>
        <w:tc>
          <w:tcPr>
            <w:tcW w:w="1260" w:type="dxa"/>
          </w:tcPr>
          <w:p w14:paraId="48406FED"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6B12AD43"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468DDF32"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4BB864BE"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423E7ABB"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4F448372" w14:textId="77777777" w:rsidR="00F60426" w:rsidRPr="00CF4AFF" w:rsidRDefault="00F60426" w:rsidP="004F4592">
            <w:pPr>
              <w:spacing w:before="0" w:after="0"/>
              <w:rPr>
                <w:rFonts w:asciiTheme="minorHAnsi" w:hAnsiTheme="minorHAnsi" w:cstheme="minorHAnsi"/>
                <w:szCs w:val="18"/>
              </w:rPr>
            </w:pPr>
          </w:p>
        </w:tc>
        <w:tc>
          <w:tcPr>
            <w:tcW w:w="1260" w:type="dxa"/>
          </w:tcPr>
          <w:p w14:paraId="1273850F"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74C43F5A"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27BF54A9"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721F9FB3"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227FCBBB"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1F73691" w14:textId="77777777" w:rsidR="00F60426" w:rsidRPr="00CF4AFF" w:rsidRDefault="00F60426" w:rsidP="004F4592">
            <w:pPr>
              <w:spacing w:before="0" w:after="0"/>
              <w:rPr>
                <w:rFonts w:asciiTheme="minorHAnsi" w:hAnsiTheme="minorHAnsi" w:cstheme="minorHAnsi"/>
                <w:szCs w:val="18"/>
              </w:rPr>
            </w:pPr>
          </w:p>
        </w:tc>
        <w:tc>
          <w:tcPr>
            <w:tcW w:w="1260" w:type="dxa"/>
          </w:tcPr>
          <w:p w14:paraId="33F54253"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62FE487C"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502FB12F"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50AD46BE"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5C925B3A"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BB77D35" w14:textId="77777777" w:rsidR="00F60426" w:rsidRPr="00CF4AFF" w:rsidRDefault="00F60426" w:rsidP="004F4592">
            <w:pPr>
              <w:spacing w:before="0" w:after="0"/>
              <w:rPr>
                <w:rFonts w:asciiTheme="minorHAnsi" w:hAnsiTheme="minorHAnsi" w:cstheme="minorHAnsi"/>
                <w:szCs w:val="18"/>
              </w:rPr>
            </w:pPr>
          </w:p>
        </w:tc>
        <w:tc>
          <w:tcPr>
            <w:tcW w:w="1260" w:type="dxa"/>
          </w:tcPr>
          <w:p w14:paraId="694B1D8A"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01B91552"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3473AAA1"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5465B30A"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0AFD8988"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5C29CAE" w14:textId="77777777" w:rsidR="00F60426" w:rsidRPr="00CF4AFF" w:rsidRDefault="00F60426" w:rsidP="004F4592">
            <w:pPr>
              <w:spacing w:before="0" w:after="0"/>
              <w:rPr>
                <w:rFonts w:asciiTheme="minorHAnsi" w:hAnsiTheme="minorHAnsi" w:cstheme="minorHAnsi"/>
                <w:szCs w:val="18"/>
              </w:rPr>
            </w:pPr>
          </w:p>
        </w:tc>
        <w:tc>
          <w:tcPr>
            <w:tcW w:w="1260" w:type="dxa"/>
          </w:tcPr>
          <w:p w14:paraId="4601AC88"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4944B7D8"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6C4DBC86"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7D463F76"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79C79D4C"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B91DD08" w14:textId="77777777" w:rsidR="00F60426" w:rsidRPr="00CF4AFF" w:rsidRDefault="00F60426" w:rsidP="004F4592">
            <w:pPr>
              <w:spacing w:before="0" w:after="0"/>
              <w:rPr>
                <w:rFonts w:asciiTheme="minorHAnsi" w:hAnsiTheme="minorHAnsi" w:cstheme="minorHAnsi"/>
                <w:szCs w:val="18"/>
              </w:rPr>
            </w:pPr>
          </w:p>
        </w:tc>
        <w:tc>
          <w:tcPr>
            <w:tcW w:w="1260" w:type="dxa"/>
          </w:tcPr>
          <w:p w14:paraId="65D93F57"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5A5FD8BA"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2A0A3588"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64B473B4"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3B712989"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E7F321A" w14:textId="77777777" w:rsidR="00F60426" w:rsidRPr="00CF4AFF" w:rsidRDefault="00F60426" w:rsidP="004F4592">
            <w:pPr>
              <w:spacing w:before="0" w:after="0"/>
              <w:rPr>
                <w:rFonts w:asciiTheme="minorHAnsi" w:hAnsiTheme="minorHAnsi" w:cstheme="minorHAnsi"/>
                <w:szCs w:val="18"/>
              </w:rPr>
            </w:pPr>
          </w:p>
        </w:tc>
        <w:tc>
          <w:tcPr>
            <w:tcW w:w="1260" w:type="dxa"/>
          </w:tcPr>
          <w:p w14:paraId="30B1D847"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31C2E48D"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1CC6B703"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0E67B400"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r w:rsidR="00F60426" w:rsidRPr="00964EC1" w14:paraId="2C74F8CB" w14:textId="77777777" w:rsidTr="004F459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F5335D2" w14:textId="77777777" w:rsidR="00F60426" w:rsidRPr="00CF4AFF" w:rsidRDefault="00F60426" w:rsidP="004F4592">
            <w:pPr>
              <w:spacing w:before="0" w:after="0"/>
              <w:rPr>
                <w:rFonts w:asciiTheme="minorHAnsi" w:hAnsiTheme="minorHAnsi" w:cstheme="minorHAnsi"/>
                <w:szCs w:val="18"/>
              </w:rPr>
            </w:pPr>
          </w:p>
        </w:tc>
        <w:tc>
          <w:tcPr>
            <w:tcW w:w="1260" w:type="dxa"/>
          </w:tcPr>
          <w:p w14:paraId="3644BD50"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5260" w:type="dxa"/>
          </w:tcPr>
          <w:p w14:paraId="061F8201"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851" w:type="dxa"/>
          </w:tcPr>
          <w:p w14:paraId="01CB0EF9"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c>
          <w:tcPr>
            <w:tcW w:w="1129" w:type="dxa"/>
          </w:tcPr>
          <w:p w14:paraId="660A192E" w14:textId="77777777" w:rsidR="00F60426" w:rsidRPr="00CF4AFF" w:rsidRDefault="00F60426" w:rsidP="004F4592">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18"/>
              </w:rPr>
            </w:pPr>
          </w:p>
        </w:tc>
      </w:tr>
      <w:tr w:rsidR="00F60426" w:rsidRPr="00964EC1" w14:paraId="794A8A0E" w14:textId="77777777" w:rsidTr="004F45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E7950A0" w14:textId="77777777" w:rsidR="00F60426" w:rsidRPr="00CF4AFF" w:rsidRDefault="00F60426" w:rsidP="004F4592">
            <w:pPr>
              <w:spacing w:before="0" w:after="0"/>
              <w:rPr>
                <w:rFonts w:asciiTheme="minorHAnsi" w:hAnsiTheme="minorHAnsi" w:cstheme="minorHAnsi"/>
                <w:szCs w:val="18"/>
              </w:rPr>
            </w:pPr>
          </w:p>
        </w:tc>
        <w:tc>
          <w:tcPr>
            <w:tcW w:w="1260" w:type="dxa"/>
          </w:tcPr>
          <w:p w14:paraId="2F16CB8A"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5260" w:type="dxa"/>
          </w:tcPr>
          <w:p w14:paraId="188B3691"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851" w:type="dxa"/>
          </w:tcPr>
          <w:p w14:paraId="2FB90C74"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c>
          <w:tcPr>
            <w:tcW w:w="1129" w:type="dxa"/>
          </w:tcPr>
          <w:p w14:paraId="691F8552" w14:textId="77777777" w:rsidR="00F60426" w:rsidRPr="00CF4AFF" w:rsidRDefault="00F60426" w:rsidP="004F4592">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p>
        </w:tc>
      </w:tr>
    </w:tbl>
    <w:p w14:paraId="759841D1" w14:textId="77777777" w:rsidR="00060C19" w:rsidRPr="00060C19" w:rsidRDefault="00060C19" w:rsidP="00060C19"/>
    <w:tbl>
      <w:tblPr>
        <w:tblStyle w:val="Definitionstablestyle"/>
        <w:tblW w:w="9452" w:type="dxa"/>
        <w:tblLook w:val="04A0" w:firstRow="1" w:lastRow="0" w:firstColumn="1" w:lastColumn="0" w:noHBand="0" w:noVBand="1"/>
      </w:tblPr>
      <w:tblGrid>
        <w:gridCol w:w="2820"/>
        <w:gridCol w:w="5354"/>
        <w:gridCol w:w="1278"/>
      </w:tblGrid>
      <w:tr w:rsidR="00F60426" w:rsidRPr="00964EC1" w14:paraId="3BB3E4BD" w14:textId="77777777" w:rsidTr="00803DC8">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9452" w:type="dxa"/>
            <w:gridSpan w:val="3"/>
          </w:tcPr>
          <w:p w14:paraId="652E4903" w14:textId="37CCAE96" w:rsidR="00F60426" w:rsidRPr="00060C19" w:rsidRDefault="00F60426" w:rsidP="00060C19">
            <w:pPr>
              <w:pStyle w:val="TableHeading"/>
            </w:pPr>
            <w:r w:rsidRPr="00060C19">
              <w:t>Domain application</w:t>
            </w:r>
            <w:r w:rsidR="00060C19">
              <w:br/>
            </w:r>
            <w:r w:rsidRPr="00060C19">
              <w:rPr>
                <w:color w:val="FFFFFF" w:themeColor="background1"/>
              </w:rPr>
              <w:t>only complete this section if applying for an entire domain</w:t>
            </w:r>
          </w:p>
        </w:tc>
      </w:tr>
      <w:tr w:rsidR="00F60426" w:rsidRPr="00060C19" w14:paraId="3C0C9D9F" w14:textId="77777777" w:rsidTr="00803DC8">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820" w:type="dxa"/>
          </w:tcPr>
          <w:p w14:paraId="7F5AE8AB" w14:textId="77777777" w:rsidR="00F60426" w:rsidRPr="00060C19" w:rsidRDefault="00F60426" w:rsidP="00060C19">
            <w:pPr>
              <w:spacing w:before="0" w:after="0"/>
              <w:rPr>
                <w:b/>
                <w:bCs/>
              </w:rPr>
            </w:pPr>
            <w:r w:rsidRPr="00060C19">
              <w:rPr>
                <w:b/>
                <w:bCs/>
              </w:rPr>
              <w:t>Sector</w:t>
            </w:r>
          </w:p>
        </w:tc>
        <w:tc>
          <w:tcPr>
            <w:tcW w:w="5354" w:type="dxa"/>
            <w:shd w:val="clear" w:color="auto" w:fill="EDF5D7" w:themeFill="accent1" w:themeFillTint="33"/>
          </w:tcPr>
          <w:p w14:paraId="5D9CE94C" w14:textId="77777777" w:rsidR="00F60426" w:rsidRPr="00060C19" w:rsidRDefault="00F60426" w:rsidP="00060C19">
            <w:pPr>
              <w:spacing w:before="0" w:after="0"/>
              <w:cnfStyle w:val="000000100000" w:firstRow="0" w:lastRow="0" w:firstColumn="0" w:lastColumn="0" w:oddVBand="0" w:evenVBand="0" w:oddHBand="1" w:evenHBand="0" w:firstRowFirstColumn="0" w:firstRowLastColumn="0" w:lastRowFirstColumn="0" w:lastRowLastColumn="0"/>
              <w:rPr>
                <w:b/>
                <w:bCs/>
              </w:rPr>
            </w:pPr>
            <w:r w:rsidRPr="00060C19">
              <w:rPr>
                <w:b/>
                <w:bCs/>
              </w:rPr>
              <w:t>Domain</w:t>
            </w:r>
          </w:p>
        </w:tc>
        <w:tc>
          <w:tcPr>
            <w:tcW w:w="1277" w:type="dxa"/>
            <w:shd w:val="clear" w:color="auto" w:fill="EDF5D7" w:themeFill="accent1" w:themeFillTint="33"/>
          </w:tcPr>
          <w:p w14:paraId="67AEE824" w14:textId="77777777" w:rsidR="00F60426" w:rsidRPr="00060C19" w:rsidRDefault="00F60426" w:rsidP="00060C19">
            <w:pPr>
              <w:spacing w:before="0" w:after="0"/>
              <w:cnfStyle w:val="000000100000" w:firstRow="0" w:lastRow="0" w:firstColumn="0" w:lastColumn="0" w:oddVBand="0" w:evenVBand="0" w:oddHBand="1" w:evenHBand="0" w:firstRowFirstColumn="0" w:firstRowLastColumn="0" w:lastRowFirstColumn="0" w:lastRowLastColumn="0"/>
              <w:rPr>
                <w:b/>
                <w:bCs/>
              </w:rPr>
            </w:pPr>
            <w:r w:rsidRPr="00060C19">
              <w:rPr>
                <w:b/>
                <w:bCs/>
              </w:rPr>
              <w:t>Levels</w:t>
            </w:r>
          </w:p>
        </w:tc>
      </w:tr>
      <w:tr w:rsidR="00F60426" w:rsidRPr="00964EC1" w14:paraId="6415EA5C" w14:textId="77777777" w:rsidTr="00803DC8">
        <w:trPr>
          <w:cnfStyle w:val="000000010000" w:firstRow="0" w:lastRow="0" w:firstColumn="0" w:lastColumn="0" w:oddVBand="0" w:evenVBand="0" w:oddHBand="0" w:evenHBand="1"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2820" w:type="dxa"/>
            <w:shd w:val="clear" w:color="auto" w:fill="auto"/>
          </w:tcPr>
          <w:p w14:paraId="4B07AFDB" w14:textId="77777777" w:rsidR="00F60426" w:rsidRPr="00964EC1" w:rsidRDefault="00F60426" w:rsidP="00F60426">
            <w:pPr>
              <w:pStyle w:val="paragraph"/>
            </w:pPr>
          </w:p>
        </w:tc>
        <w:tc>
          <w:tcPr>
            <w:tcW w:w="5354" w:type="dxa"/>
            <w:tcBorders>
              <w:top w:val="single" w:sz="4" w:space="0" w:color="A6CE38" w:themeColor="accent1"/>
            </w:tcBorders>
          </w:tcPr>
          <w:p w14:paraId="00F24F43" w14:textId="77777777" w:rsidR="00F60426" w:rsidRPr="00964EC1" w:rsidRDefault="00F60426" w:rsidP="00F60426">
            <w:pPr>
              <w:pStyle w:val="paragraph"/>
              <w:cnfStyle w:val="000000010000" w:firstRow="0" w:lastRow="0" w:firstColumn="0" w:lastColumn="0" w:oddVBand="0" w:evenVBand="0" w:oddHBand="0" w:evenHBand="1" w:firstRowFirstColumn="0" w:firstRowLastColumn="0" w:lastRowFirstColumn="0" w:lastRowLastColumn="0"/>
            </w:pPr>
          </w:p>
        </w:tc>
        <w:tc>
          <w:tcPr>
            <w:tcW w:w="1277" w:type="dxa"/>
            <w:tcBorders>
              <w:top w:val="single" w:sz="4" w:space="0" w:color="A6CE38" w:themeColor="accent1"/>
            </w:tcBorders>
          </w:tcPr>
          <w:p w14:paraId="6AD763A0" w14:textId="77777777" w:rsidR="00F60426" w:rsidRPr="00964EC1" w:rsidRDefault="00F60426" w:rsidP="00F60426">
            <w:pPr>
              <w:pStyle w:val="paragraph"/>
              <w:cnfStyle w:val="000000010000" w:firstRow="0" w:lastRow="0" w:firstColumn="0" w:lastColumn="0" w:oddVBand="0" w:evenVBand="0" w:oddHBand="0" w:evenHBand="1" w:firstRowFirstColumn="0" w:firstRowLastColumn="0" w:lastRowFirstColumn="0" w:lastRowLastColumn="0"/>
            </w:pPr>
          </w:p>
        </w:tc>
      </w:tr>
      <w:tr w:rsidR="00F60426" w:rsidRPr="00964EC1" w14:paraId="7251222F" w14:textId="77777777" w:rsidTr="00803DC8">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2820" w:type="dxa"/>
            <w:shd w:val="clear" w:color="auto" w:fill="auto"/>
          </w:tcPr>
          <w:p w14:paraId="37CCACC1" w14:textId="77777777" w:rsidR="00F60426" w:rsidRPr="00964EC1" w:rsidRDefault="00F60426" w:rsidP="00F60426">
            <w:pPr>
              <w:pStyle w:val="paragraph"/>
            </w:pPr>
          </w:p>
        </w:tc>
        <w:tc>
          <w:tcPr>
            <w:tcW w:w="5354" w:type="dxa"/>
          </w:tcPr>
          <w:p w14:paraId="420C4014" w14:textId="77777777" w:rsidR="00F60426" w:rsidRPr="00964EC1" w:rsidRDefault="00F60426" w:rsidP="00F60426">
            <w:pPr>
              <w:pStyle w:val="paragraph"/>
              <w:cnfStyle w:val="000000100000" w:firstRow="0" w:lastRow="0" w:firstColumn="0" w:lastColumn="0" w:oddVBand="0" w:evenVBand="0" w:oddHBand="1" w:evenHBand="0" w:firstRowFirstColumn="0" w:firstRowLastColumn="0" w:lastRowFirstColumn="0" w:lastRowLastColumn="0"/>
            </w:pPr>
          </w:p>
        </w:tc>
        <w:tc>
          <w:tcPr>
            <w:tcW w:w="1277" w:type="dxa"/>
          </w:tcPr>
          <w:p w14:paraId="6B03228B" w14:textId="77777777" w:rsidR="00F60426" w:rsidRPr="00964EC1" w:rsidRDefault="00F60426" w:rsidP="00F60426">
            <w:pPr>
              <w:pStyle w:val="paragraph"/>
              <w:cnfStyle w:val="000000100000" w:firstRow="0" w:lastRow="0" w:firstColumn="0" w:lastColumn="0" w:oddVBand="0" w:evenVBand="0" w:oddHBand="1" w:evenHBand="0" w:firstRowFirstColumn="0" w:firstRowLastColumn="0" w:lastRowFirstColumn="0" w:lastRowLastColumn="0"/>
            </w:pPr>
          </w:p>
        </w:tc>
      </w:tr>
      <w:tr w:rsidR="00F60426" w:rsidRPr="00964EC1" w14:paraId="319F5F41" w14:textId="77777777" w:rsidTr="00803DC8">
        <w:trPr>
          <w:cnfStyle w:val="000000010000" w:firstRow="0" w:lastRow="0" w:firstColumn="0" w:lastColumn="0" w:oddVBand="0" w:evenVBand="0" w:oddHBand="0" w:evenHBand="1"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2820" w:type="dxa"/>
            <w:shd w:val="clear" w:color="auto" w:fill="auto"/>
          </w:tcPr>
          <w:p w14:paraId="2D99504C" w14:textId="77777777" w:rsidR="00F60426" w:rsidRPr="00964EC1" w:rsidRDefault="00F60426" w:rsidP="00F60426">
            <w:pPr>
              <w:pStyle w:val="paragraph"/>
            </w:pPr>
          </w:p>
        </w:tc>
        <w:tc>
          <w:tcPr>
            <w:tcW w:w="5354" w:type="dxa"/>
            <w:tcBorders>
              <w:top w:val="single" w:sz="4" w:space="0" w:color="A6CE38" w:themeColor="accent1"/>
            </w:tcBorders>
          </w:tcPr>
          <w:p w14:paraId="6DAA4AC0" w14:textId="77777777" w:rsidR="00F60426" w:rsidRPr="00964EC1" w:rsidRDefault="00F60426" w:rsidP="00F60426">
            <w:pPr>
              <w:pStyle w:val="paragraph"/>
              <w:cnfStyle w:val="000000010000" w:firstRow="0" w:lastRow="0" w:firstColumn="0" w:lastColumn="0" w:oddVBand="0" w:evenVBand="0" w:oddHBand="0" w:evenHBand="1" w:firstRowFirstColumn="0" w:firstRowLastColumn="0" w:lastRowFirstColumn="0" w:lastRowLastColumn="0"/>
            </w:pPr>
          </w:p>
        </w:tc>
        <w:tc>
          <w:tcPr>
            <w:tcW w:w="1277" w:type="dxa"/>
            <w:tcBorders>
              <w:top w:val="single" w:sz="4" w:space="0" w:color="A6CE38" w:themeColor="accent1"/>
            </w:tcBorders>
          </w:tcPr>
          <w:p w14:paraId="39028B1B" w14:textId="77777777" w:rsidR="00F60426" w:rsidRPr="00964EC1" w:rsidRDefault="00F60426" w:rsidP="00F60426">
            <w:pPr>
              <w:pStyle w:val="paragraph"/>
              <w:cnfStyle w:val="000000010000" w:firstRow="0" w:lastRow="0" w:firstColumn="0" w:lastColumn="0" w:oddVBand="0" w:evenVBand="0" w:oddHBand="0" w:evenHBand="1" w:firstRowFirstColumn="0" w:firstRowLastColumn="0" w:lastRowFirstColumn="0" w:lastRowLastColumn="0"/>
            </w:pPr>
          </w:p>
        </w:tc>
      </w:tr>
      <w:tr w:rsidR="00F60426" w:rsidRPr="00964EC1" w14:paraId="5F77B1A7" w14:textId="77777777" w:rsidTr="00803DC8">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2820" w:type="dxa"/>
            <w:shd w:val="clear" w:color="auto" w:fill="auto"/>
          </w:tcPr>
          <w:p w14:paraId="4A160F4A" w14:textId="77777777" w:rsidR="00F60426" w:rsidRPr="00964EC1" w:rsidRDefault="00F60426" w:rsidP="00F60426">
            <w:pPr>
              <w:pStyle w:val="paragraph"/>
            </w:pPr>
          </w:p>
        </w:tc>
        <w:tc>
          <w:tcPr>
            <w:tcW w:w="5354" w:type="dxa"/>
          </w:tcPr>
          <w:p w14:paraId="4B555915" w14:textId="77777777" w:rsidR="00F60426" w:rsidRPr="00964EC1" w:rsidRDefault="00F60426" w:rsidP="00F60426">
            <w:pPr>
              <w:pStyle w:val="paragraph"/>
              <w:cnfStyle w:val="000000100000" w:firstRow="0" w:lastRow="0" w:firstColumn="0" w:lastColumn="0" w:oddVBand="0" w:evenVBand="0" w:oddHBand="1" w:evenHBand="0" w:firstRowFirstColumn="0" w:firstRowLastColumn="0" w:lastRowFirstColumn="0" w:lastRowLastColumn="0"/>
            </w:pPr>
          </w:p>
        </w:tc>
        <w:tc>
          <w:tcPr>
            <w:tcW w:w="1277" w:type="dxa"/>
          </w:tcPr>
          <w:p w14:paraId="2447543F" w14:textId="77777777" w:rsidR="00F60426" w:rsidRPr="00964EC1" w:rsidRDefault="00F60426" w:rsidP="00F60426">
            <w:pPr>
              <w:pStyle w:val="paragraph"/>
              <w:cnfStyle w:val="000000100000" w:firstRow="0" w:lastRow="0" w:firstColumn="0" w:lastColumn="0" w:oddVBand="0" w:evenVBand="0" w:oddHBand="1" w:evenHBand="0" w:firstRowFirstColumn="0" w:firstRowLastColumn="0" w:lastRowFirstColumn="0" w:lastRowLastColumn="0"/>
            </w:pPr>
          </w:p>
        </w:tc>
      </w:tr>
    </w:tbl>
    <w:p w14:paraId="7A92B155" w14:textId="4EA8F502" w:rsidR="00236929" w:rsidRDefault="00236929" w:rsidP="000F0216">
      <w:pPr>
        <w:pStyle w:val="Numberedtext"/>
        <w:numPr>
          <w:ilvl w:val="0"/>
          <w:numId w:val="0"/>
        </w:numPr>
      </w:pPr>
    </w:p>
    <w:p w14:paraId="2C6A0AF7" w14:textId="77777777" w:rsidR="00281D2D" w:rsidRDefault="00281D2D">
      <w:pPr>
        <w:spacing w:before="0" w:after="160" w:line="259" w:lineRule="auto"/>
        <w:rPr>
          <w:rFonts w:ascii="Arial" w:hAnsi="Arial" w:cs="Arial"/>
          <w:color w:val="0D0F09" w:themeColor="text1"/>
        </w:rPr>
      </w:pPr>
      <w:r>
        <w:rPr>
          <w:rFonts w:ascii="Arial" w:hAnsi="Arial" w:cs="Arial"/>
          <w:color w:val="0D0F09" w:themeColor="text1"/>
        </w:rPr>
        <w:br w:type="page"/>
      </w:r>
    </w:p>
    <w:p w14:paraId="7A4A27D5" w14:textId="77777777" w:rsidR="00281D2D" w:rsidRDefault="00281D2D" w:rsidP="00236929">
      <w:pPr>
        <w:spacing w:before="0" w:after="160" w:line="259" w:lineRule="auto"/>
        <w:rPr>
          <w:rFonts w:ascii="Arial" w:hAnsi="Arial" w:cs="Arial"/>
          <w:color w:val="0D0F09" w:themeColor="text1"/>
          <w:sz w:val="22"/>
          <w:szCs w:val="24"/>
          <w:lang w:eastAsia="ja-JP"/>
        </w:rPr>
        <w:sectPr w:rsidR="00281D2D" w:rsidSect="00D4338D">
          <w:headerReference w:type="default" r:id="rId16"/>
          <w:footerReference w:type="even" r:id="rId17"/>
          <w:footerReference w:type="default" r:id="rId18"/>
          <w:headerReference w:type="first" r:id="rId19"/>
          <w:footerReference w:type="first" r:id="rId20"/>
          <w:pgSz w:w="11900" w:h="16840" w:code="9"/>
          <w:pgMar w:top="1701" w:right="1440" w:bottom="1440" w:left="1304" w:header="709" w:footer="709" w:gutter="0"/>
          <w:cols w:space="708"/>
          <w:titlePg/>
          <w:docGrid w:linePitch="299"/>
        </w:sectPr>
      </w:pPr>
    </w:p>
    <w:p w14:paraId="46D75A1D" w14:textId="7B3375AD" w:rsidR="00F60426" w:rsidRDefault="00F60426" w:rsidP="00236929">
      <w:pPr>
        <w:spacing w:before="0" w:after="160" w:line="259" w:lineRule="auto"/>
        <w:rPr>
          <w:rFonts w:ascii="Arial" w:hAnsi="Arial" w:cs="Arial"/>
          <w:color w:val="0D0F09" w:themeColor="text1"/>
          <w:sz w:val="22"/>
          <w:szCs w:val="24"/>
          <w:lang w:eastAsia="ja-JP"/>
        </w:rPr>
      </w:pPr>
    </w:p>
    <w:p w14:paraId="461C2D1B" w14:textId="34CCF8A5" w:rsidR="001D0FA0" w:rsidRPr="00964EC1" w:rsidRDefault="008E141E" w:rsidP="001D0FA0">
      <w:pPr>
        <w:pStyle w:val="Heading1"/>
      </w:pPr>
      <w:r>
        <w:t xml:space="preserve">evidence </w:t>
      </w:r>
      <w:r w:rsidR="00213FF4">
        <w:t xml:space="preserve"> </w:t>
      </w:r>
      <w:r>
        <w:t>of consent requirements</w:t>
      </w:r>
    </w:p>
    <w:p w14:paraId="392F4A10" w14:textId="0D95D71E" w:rsidR="00AA12AA" w:rsidRPr="001D0FA0" w:rsidRDefault="00AA12AA" w:rsidP="00236929">
      <w:pPr>
        <w:spacing w:before="0" w:after="160" w:line="259" w:lineRule="auto"/>
        <w:rPr>
          <w:rFonts w:asciiTheme="minorHAnsi" w:hAnsiTheme="minorHAnsi" w:cstheme="minorHAnsi"/>
          <w:color w:val="0D0F09" w:themeColor="text1"/>
          <w:sz w:val="20"/>
          <w:szCs w:val="22"/>
          <w:lang w:eastAsia="ja-JP"/>
        </w:rPr>
      </w:pPr>
      <w:r w:rsidRPr="001D0FA0">
        <w:rPr>
          <w:rFonts w:asciiTheme="minorHAnsi" w:hAnsiTheme="minorHAnsi" w:cstheme="minorHAnsi"/>
          <w:color w:val="0D0F09" w:themeColor="text1"/>
          <w:sz w:val="20"/>
          <w:szCs w:val="22"/>
          <w:lang w:eastAsia="ja-JP"/>
        </w:rPr>
        <w:t xml:space="preserve">For this section, please provide evidence </w:t>
      </w:r>
      <w:r w:rsidR="00896BC8">
        <w:rPr>
          <w:rFonts w:asciiTheme="minorHAnsi" w:hAnsiTheme="minorHAnsi" w:cstheme="minorHAnsi"/>
          <w:color w:val="0D0F09" w:themeColor="text1"/>
          <w:sz w:val="20"/>
          <w:szCs w:val="22"/>
          <w:lang w:eastAsia="ja-JP"/>
        </w:rPr>
        <w:t xml:space="preserve">of how </w:t>
      </w:r>
      <w:r w:rsidR="00C74600">
        <w:rPr>
          <w:rFonts w:asciiTheme="minorHAnsi" w:hAnsiTheme="minorHAnsi" w:cstheme="minorHAnsi"/>
          <w:color w:val="0D0F09" w:themeColor="text1"/>
          <w:sz w:val="20"/>
          <w:szCs w:val="22"/>
          <w:lang w:eastAsia="ja-JP"/>
        </w:rPr>
        <w:t xml:space="preserve">your </w:t>
      </w:r>
      <w:r w:rsidR="00E753F8">
        <w:rPr>
          <w:rFonts w:asciiTheme="minorHAnsi" w:hAnsiTheme="minorHAnsi" w:cstheme="minorHAnsi"/>
          <w:color w:val="0D0F09" w:themeColor="text1"/>
          <w:sz w:val="20"/>
          <w:szCs w:val="22"/>
          <w:lang w:eastAsia="ja-JP"/>
        </w:rPr>
        <w:t>organisation has met</w:t>
      </w:r>
      <w:r w:rsidR="0001200C" w:rsidRPr="001D0FA0">
        <w:rPr>
          <w:rFonts w:asciiTheme="minorHAnsi" w:hAnsiTheme="minorHAnsi" w:cstheme="minorHAnsi"/>
          <w:color w:val="0D0F09" w:themeColor="text1"/>
          <w:sz w:val="20"/>
          <w:szCs w:val="22"/>
          <w:lang w:eastAsia="ja-JP"/>
        </w:rPr>
        <w:t xml:space="preserve"> each </w:t>
      </w:r>
      <w:r w:rsidR="00452243">
        <w:rPr>
          <w:rFonts w:asciiTheme="minorHAnsi" w:hAnsiTheme="minorHAnsi" w:cstheme="minorHAnsi"/>
          <w:color w:val="0D0F09" w:themeColor="text1"/>
          <w:sz w:val="20"/>
          <w:szCs w:val="22"/>
          <w:lang w:eastAsia="ja-JP"/>
        </w:rPr>
        <w:t xml:space="preserve">of the </w:t>
      </w:r>
      <w:r w:rsidR="000F0216">
        <w:rPr>
          <w:rFonts w:asciiTheme="minorHAnsi" w:hAnsiTheme="minorHAnsi" w:cstheme="minorHAnsi"/>
          <w:color w:val="0D0F09" w:themeColor="text1"/>
          <w:sz w:val="20"/>
          <w:szCs w:val="22"/>
          <w:lang w:eastAsia="ja-JP"/>
        </w:rPr>
        <w:t xml:space="preserve">criteria </w:t>
      </w:r>
      <w:r w:rsidR="0001200C" w:rsidRPr="001D0FA0">
        <w:rPr>
          <w:rFonts w:asciiTheme="minorHAnsi" w:hAnsiTheme="minorHAnsi" w:cstheme="minorHAnsi"/>
          <w:color w:val="0D0F09" w:themeColor="text1"/>
          <w:sz w:val="20"/>
          <w:szCs w:val="22"/>
          <w:lang w:eastAsia="ja-JP"/>
        </w:rPr>
        <w:t>listed</w:t>
      </w:r>
      <w:r w:rsidR="00452243">
        <w:rPr>
          <w:rFonts w:asciiTheme="minorHAnsi" w:hAnsiTheme="minorHAnsi" w:cstheme="minorHAnsi"/>
          <w:color w:val="0D0F09" w:themeColor="text1"/>
          <w:sz w:val="20"/>
          <w:szCs w:val="22"/>
          <w:lang w:eastAsia="ja-JP"/>
        </w:rPr>
        <w:t xml:space="preserve"> below</w:t>
      </w:r>
      <w:r w:rsidR="00DA37B2" w:rsidRPr="001D0FA0">
        <w:rPr>
          <w:rFonts w:asciiTheme="minorHAnsi" w:hAnsiTheme="minorHAnsi" w:cstheme="minorHAnsi"/>
          <w:color w:val="0D0F09" w:themeColor="text1"/>
          <w:sz w:val="20"/>
          <w:szCs w:val="22"/>
          <w:lang w:eastAsia="ja-JP"/>
        </w:rPr>
        <w:t>.</w:t>
      </w:r>
      <w:r w:rsidR="009E73A6" w:rsidRPr="001D0FA0">
        <w:rPr>
          <w:rFonts w:asciiTheme="minorHAnsi" w:hAnsiTheme="minorHAnsi" w:cstheme="minorHAnsi"/>
          <w:color w:val="0D0F09" w:themeColor="text1"/>
          <w:sz w:val="20"/>
          <w:szCs w:val="22"/>
          <w:lang w:eastAsia="ja-JP"/>
        </w:rPr>
        <w:t xml:space="preserve">  </w:t>
      </w:r>
      <w:r w:rsidR="005E2610" w:rsidRPr="001D0FA0">
        <w:rPr>
          <w:rFonts w:asciiTheme="minorHAnsi" w:hAnsiTheme="minorHAnsi" w:cstheme="minorHAnsi"/>
          <w:color w:val="0D0F09" w:themeColor="text1"/>
          <w:sz w:val="20"/>
          <w:szCs w:val="22"/>
          <w:lang w:eastAsia="ja-JP"/>
        </w:rPr>
        <w:t xml:space="preserve">In the Evidence column, </w:t>
      </w:r>
      <w:r w:rsidR="00E7592C">
        <w:rPr>
          <w:rFonts w:asciiTheme="minorHAnsi" w:hAnsiTheme="minorHAnsi" w:cstheme="minorHAnsi"/>
          <w:color w:val="0D0F09" w:themeColor="text1"/>
          <w:sz w:val="20"/>
          <w:szCs w:val="22"/>
          <w:lang w:eastAsia="ja-JP"/>
        </w:rPr>
        <w:t xml:space="preserve">you can </w:t>
      </w:r>
      <w:r w:rsidR="005E2610" w:rsidRPr="001D0FA0">
        <w:rPr>
          <w:rFonts w:asciiTheme="minorHAnsi" w:hAnsiTheme="minorHAnsi" w:cstheme="minorHAnsi"/>
          <w:color w:val="0D0F09" w:themeColor="text1"/>
          <w:sz w:val="20"/>
          <w:szCs w:val="22"/>
          <w:lang w:eastAsia="ja-JP"/>
        </w:rPr>
        <w:t>provide a statement</w:t>
      </w:r>
      <w:r w:rsidR="0098137E" w:rsidRPr="001D0FA0">
        <w:rPr>
          <w:rFonts w:asciiTheme="minorHAnsi" w:hAnsiTheme="minorHAnsi" w:cstheme="minorHAnsi"/>
          <w:color w:val="0D0F09" w:themeColor="text1"/>
          <w:sz w:val="20"/>
          <w:szCs w:val="22"/>
          <w:lang w:eastAsia="ja-JP"/>
        </w:rPr>
        <w:t xml:space="preserve"> and/or refer to the relevant section in the QMS, and/or refer to attached supporting documentation.</w:t>
      </w:r>
    </w:p>
    <w:tbl>
      <w:tblPr>
        <w:tblStyle w:val="Definitionstablestyle"/>
        <w:tblW w:w="13892" w:type="dxa"/>
        <w:tblLook w:val="04A0" w:firstRow="1" w:lastRow="0" w:firstColumn="1" w:lastColumn="0" w:noHBand="0" w:noVBand="1"/>
      </w:tblPr>
      <w:tblGrid>
        <w:gridCol w:w="7088"/>
        <w:gridCol w:w="6804"/>
      </w:tblGrid>
      <w:tr w:rsidR="00F60426" w:rsidRPr="00964EC1" w14:paraId="06AE6DD9" w14:textId="77777777" w:rsidTr="001D0FA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92" w:type="dxa"/>
            <w:gridSpan w:val="2"/>
            <w:shd w:val="clear" w:color="auto" w:fill="EDF5D7"/>
            <w:hideMark/>
          </w:tcPr>
          <w:p w14:paraId="0ACD7281" w14:textId="6E0B9721" w:rsidR="00F60426" w:rsidRPr="008819A9" w:rsidRDefault="00A30D16" w:rsidP="00EE6AA5">
            <w:pPr>
              <w:pStyle w:val="TableHeading"/>
              <w:numPr>
                <w:ilvl w:val="0"/>
                <w:numId w:val="8"/>
              </w:numPr>
              <w:rPr>
                <w:b w:val="0"/>
              </w:rPr>
            </w:pPr>
            <w:r>
              <w:rPr>
                <w:caps w:val="0"/>
              </w:rPr>
              <w:t>NGĀ PŪKENGA AKE, MŌHIOTANGA HOKI O NGĀ KAIAKO, KAIAROMATAWAI | PARTICULAR SKILLS AND KNOWLEDGE OF TEACHERS AND ASSESSORS</w:t>
            </w:r>
          </w:p>
        </w:tc>
      </w:tr>
      <w:tr w:rsidR="001D0FA0" w:rsidRPr="00964EC1" w14:paraId="59599341" w14:textId="77777777" w:rsidTr="001D0FA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088" w:type="dxa"/>
            <w:shd w:val="clear" w:color="auto" w:fill="C9E187"/>
          </w:tcPr>
          <w:p w14:paraId="3744E449" w14:textId="7105E97D" w:rsidR="001D0FA0" w:rsidRPr="001D0FA0" w:rsidRDefault="001D0FA0" w:rsidP="001D0FA0">
            <w:pPr>
              <w:spacing w:before="0" w:after="0" w:line="240" w:lineRule="auto"/>
              <w:rPr>
                <w:rFonts w:asciiTheme="minorHAnsi" w:hAnsiTheme="minorHAnsi" w:cstheme="minorHAnsi"/>
                <w:b/>
                <w:bCs/>
                <w:caps/>
                <w:sz w:val="22"/>
                <w:szCs w:val="24"/>
              </w:rPr>
            </w:pPr>
            <w:r w:rsidRPr="001D0FA0">
              <w:rPr>
                <w:b/>
                <w:bCs/>
                <w:caps/>
                <w:sz w:val="22"/>
                <w:szCs w:val="24"/>
              </w:rPr>
              <w:t>Criteria:</w:t>
            </w:r>
          </w:p>
        </w:tc>
        <w:tc>
          <w:tcPr>
            <w:tcW w:w="6804" w:type="dxa"/>
            <w:shd w:val="clear" w:color="auto" w:fill="C9E187"/>
          </w:tcPr>
          <w:p w14:paraId="68F6A660" w14:textId="0ADB5D05" w:rsidR="001D0FA0" w:rsidRPr="001D0FA0" w:rsidRDefault="001D0FA0" w:rsidP="001D0FA0">
            <w:pPr>
              <w:spacing w:before="0" w:after="0" w:line="240" w:lineRule="auto"/>
              <w:cnfStyle w:val="000000100000" w:firstRow="0" w:lastRow="0" w:firstColumn="0" w:lastColumn="0" w:oddVBand="0" w:evenVBand="0" w:oddHBand="1" w:evenHBand="0" w:firstRowFirstColumn="0" w:firstRowLastColumn="0" w:lastRowFirstColumn="0" w:lastRowLastColumn="0"/>
              <w:rPr>
                <w:b/>
                <w:bCs/>
                <w:caps/>
                <w:sz w:val="22"/>
                <w:szCs w:val="24"/>
              </w:rPr>
            </w:pPr>
            <w:r w:rsidRPr="001D0FA0">
              <w:rPr>
                <w:b/>
                <w:bCs/>
                <w:caps/>
                <w:sz w:val="22"/>
                <w:szCs w:val="24"/>
              </w:rPr>
              <w:t>Evidence:</w:t>
            </w:r>
          </w:p>
        </w:tc>
      </w:tr>
      <w:tr w:rsidR="001D0FA0" w:rsidRPr="00964EC1" w14:paraId="2E1F3BFE" w14:textId="77777777" w:rsidTr="00281D2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8" w:type="dxa"/>
            <w:shd w:val="clear" w:color="auto" w:fill="F2F2F2" w:themeFill="background1" w:themeFillShade="F2"/>
            <w:hideMark/>
          </w:tcPr>
          <w:p w14:paraId="1FE9B94D" w14:textId="74274E4C" w:rsidR="001D0FA0" w:rsidRDefault="001D0FA0" w:rsidP="001D0FA0">
            <w:pPr>
              <w:spacing w:line="240" w:lineRule="auto"/>
              <w:rPr>
                <w:rFonts w:asciiTheme="minorHAnsi" w:hAnsiTheme="minorHAnsi"/>
              </w:rPr>
            </w:pPr>
            <w:r>
              <w:rPr>
                <w:rFonts w:asciiTheme="minorHAnsi" w:hAnsiTheme="minorHAnsi" w:cstheme="minorHAnsi"/>
                <w:szCs w:val="18"/>
              </w:rPr>
              <w:t>P</w:t>
            </w:r>
            <w:r w:rsidRPr="008819A9">
              <w:rPr>
                <w:rFonts w:asciiTheme="minorHAnsi" w:hAnsiTheme="minorHAnsi" w:cstheme="minorHAnsi"/>
                <w:szCs w:val="18"/>
              </w:rPr>
              <w:t>rovide evidence that</w:t>
            </w:r>
            <w:r>
              <w:rPr>
                <w:rFonts w:asciiTheme="minorHAnsi" w:hAnsiTheme="minorHAnsi"/>
              </w:rPr>
              <w:t xml:space="preserve"> </w:t>
            </w:r>
            <w:r w:rsidRPr="14B32AFC">
              <w:rPr>
                <w:rFonts w:asciiTheme="minorHAnsi" w:hAnsiTheme="minorHAnsi"/>
              </w:rPr>
              <w:t>policies and procedures</w:t>
            </w:r>
            <w:r>
              <w:rPr>
                <w:rFonts w:asciiTheme="minorHAnsi" w:hAnsiTheme="minorHAnsi"/>
              </w:rPr>
              <w:t xml:space="preserve"> are</w:t>
            </w:r>
            <w:r w:rsidRPr="14B32AFC">
              <w:rPr>
                <w:rFonts w:asciiTheme="minorHAnsi" w:hAnsiTheme="minorHAnsi"/>
              </w:rPr>
              <w:t xml:space="preserve"> in place to ensure that teachers or tutors, verifiers, assessors and moderators maintain currency through selection, appraisal, and professional opportunities.</w:t>
            </w:r>
            <w:r>
              <w:rPr>
                <w:rFonts w:asciiTheme="minorHAnsi" w:hAnsiTheme="minorHAnsi"/>
              </w:rPr>
              <w:t xml:space="preserve">  </w:t>
            </w:r>
          </w:p>
          <w:p w14:paraId="6CB8CD09" w14:textId="3A62DD27" w:rsidR="001D0FA0" w:rsidRPr="005A51AB" w:rsidRDefault="001D0FA0" w:rsidP="001D0FA0">
            <w:pPr>
              <w:spacing w:line="240" w:lineRule="auto"/>
              <w:rPr>
                <w:rFonts w:asciiTheme="minorHAnsi" w:hAnsiTheme="minorHAnsi"/>
              </w:rPr>
            </w:pPr>
            <w:r>
              <w:rPr>
                <w:rFonts w:asciiTheme="minorHAnsi" w:hAnsiTheme="minorHAnsi"/>
              </w:rPr>
              <w:t>Specifically, evidence must demonstrate</w:t>
            </w:r>
            <w:r w:rsidR="00205D85">
              <w:rPr>
                <w:rFonts w:asciiTheme="minorHAnsi" w:hAnsiTheme="minorHAnsi"/>
              </w:rPr>
              <w:t xml:space="preserve"> how you</w:t>
            </w:r>
            <w:r>
              <w:rPr>
                <w:rFonts w:asciiTheme="minorHAnsi" w:hAnsiTheme="minorHAnsi"/>
              </w:rPr>
              <w:t>:</w:t>
            </w:r>
          </w:p>
          <w:p w14:paraId="3EC66974" w14:textId="2FE81BE7" w:rsidR="001D0FA0" w:rsidRPr="00C34BD6" w:rsidRDefault="00B330FB" w:rsidP="00EE6AA5">
            <w:pPr>
              <w:pStyle w:val="Mainbullet"/>
            </w:pPr>
            <w:r>
              <w:t>S</w:t>
            </w:r>
            <w:r w:rsidR="001D0FA0" w:rsidRPr="00C34BD6">
              <w:t>upports teachers and assessors to continue with professional development.</w:t>
            </w:r>
          </w:p>
          <w:p w14:paraId="101FE9B0" w14:textId="24BCF7F8" w:rsidR="001D0FA0" w:rsidRPr="00C34BD6" w:rsidRDefault="00B330FB" w:rsidP="00EE6AA5">
            <w:pPr>
              <w:pStyle w:val="Mainbullet"/>
              <w:rPr>
                <w:rFonts w:asciiTheme="minorHAnsi" w:hAnsiTheme="minorHAnsi" w:cstheme="minorHAnsi"/>
                <w:szCs w:val="18"/>
              </w:rPr>
            </w:pPr>
            <w:r>
              <w:t>S</w:t>
            </w:r>
            <w:r w:rsidR="001D0FA0" w:rsidRPr="00C34BD6">
              <w:t>upports assessors to apply safe working practices.</w:t>
            </w:r>
          </w:p>
          <w:p w14:paraId="13E1D673" w14:textId="0B83F424" w:rsidR="001D0FA0" w:rsidRPr="00C34BD6" w:rsidRDefault="00B330FB" w:rsidP="00EE6AA5">
            <w:pPr>
              <w:pStyle w:val="Mainbullet"/>
              <w:rPr>
                <w:rFonts w:asciiTheme="minorHAnsi" w:hAnsiTheme="minorHAnsi" w:cstheme="minorHAnsi"/>
                <w:szCs w:val="18"/>
              </w:rPr>
            </w:pPr>
            <w:r>
              <w:t>S</w:t>
            </w:r>
            <w:r w:rsidR="001D0FA0" w:rsidRPr="00C34BD6">
              <w:t>upports assessors to engage in internal moderation activities.</w:t>
            </w:r>
          </w:p>
          <w:p w14:paraId="309B72B7" w14:textId="77777777" w:rsidR="001D0FA0" w:rsidRDefault="001D0FA0" w:rsidP="003E2416">
            <w:pPr>
              <w:spacing w:line="240" w:lineRule="auto"/>
            </w:pPr>
            <w:r w:rsidRPr="00345827">
              <w:rPr>
                <w:u w:val="single"/>
              </w:rPr>
              <w:t>Moderators:</w:t>
            </w:r>
            <w:r>
              <w:t xml:space="preserve"> </w:t>
            </w:r>
          </w:p>
          <w:p w14:paraId="5E7BB531" w14:textId="04EE0899" w:rsidR="001D0FA0" w:rsidRDefault="001D0FA0" w:rsidP="001D0FA0">
            <w:pPr>
              <w:spacing w:line="240" w:lineRule="auto"/>
            </w:pPr>
            <w:r>
              <w:t>Provide evidence that policies and procedures are in place to ensure those engaged in internal or external moderation:</w:t>
            </w:r>
          </w:p>
          <w:p w14:paraId="4A6F201D" w14:textId="09A4F49C" w:rsidR="001D0FA0" w:rsidRPr="00C34BD6" w:rsidRDefault="001D0FA0" w:rsidP="007B2CFA">
            <w:pPr>
              <w:pStyle w:val="Mainbullet"/>
            </w:pPr>
            <w:r w:rsidRPr="00C34BD6">
              <w:t>Are competent in moderation practice by holding credit for unit standard 11551 Moderate assessment</w:t>
            </w:r>
            <w:r>
              <w:t>.</w:t>
            </w:r>
            <w:r w:rsidRPr="00C34BD6">
              <w:t xml:space="preserve"> </w:t>
            </w:r>
          </w:p>
          <w:p w14:paraId="5CB17B80" w14:textId="7F6C8FB5" w:rsidR="001D0FA0" w:rsidRPr="00C34BD6" w:rsidRDefault="001D0FA0" w:rsidP="007B2CFA">
            <w:pPr>
              <w:pStyle w:val="Mainbullet"/>
            </w:pPr>
            <w:r w:rsidRPr="00C34BD6">
              <w:t>Hold, or are working towards, unit standard 11552 Design and evaluate assessment materials</w:t>
            </w:r>
            <w:r>
              <w:t>.</w:t>
            </w:r>
            <w:r w:rsidRPr="00C34BD6">
              <w:t xml:space="preserve"> </w:t>
            </w:r>
          </w:p>
          <w:p w14:paraId="4588CD56" w14:textId="0BC5FB75" w:rsidR="001D0FA0" w:rsidRPr="00083881" w:rsidRDefault="001D0FA0" w:rsidP="007B2CFA">
            <w:pPr>
              <w:pStyle w:val="Mainbullet"/>
              <w:rPr>
                <w:rFonts w:eastAsia="Times New Roman" w:cs="Arial"/>
              </w:rPr>
            </w:pPr>
            <w:r>
              <w:t>O</w:t>
            </w:r>
            <w:r w:rsidRPr="00C34BD6">
              <w:t>r are able to demonstrate equivalent knowledge and skills.</w:t>
            </w:r>
          </w:p>
          <w:p w14:paraId="6DD6DE01" w14:textId="292D6D20" w:rsidR="001D0FA0" w:rsidRDefault="001D0FA0" w:rsidP="001D0FA0">
            <w:pPr>
              <w:spacing w:before="0" w:after="0" w:line="240" w:lineRule="auto"/>
              <w:rPr>
                <w:rFonts w:asciiTheme="minorHAnsi" w:eastAsia="Times New Roman" w:hAnsiTheme="minorHAnsi" w:cstheme="minorHAnsi"/>
                <w:u w:val="single"/>
              </w:rPr>
            </w:pPr>
            <w:r w:rsidRPr="00D90792">
              <w:rPr>
                <w:rFonts w:asciiTheme="minorHAnsi" w:eastAsia="Times New Roman" w:hAnsiTheme="minorHAnsi" w:cstheme="minorHAnsi"/>
                <w:u w:val="single"/>
              </w:rPr>
              <w:lastRenderedPageBreak/>
              <w:t>Assessors</w:t>
            </w:r>
          </w:p>
          <w:p w14:paraId="49A461CF" w14:textId="77777777" w:rsidR="001D0FA0" w:rsidRDefault="001D0FA0" w:rsidP="001D0FA0">
            <w:pPr>
              <w:spacing w:before="0" w:after="0" w:line="240" w:lineRule="auto"/>
              <w:rPr>
                <w:rFonts w:asciiTheme="minorHAnsi" w:eastAsia="Times New Roman" w:hAnsiTheme="minorHAnsi" w:cstheme="minorHAnsi"/>
                <w:u w:val="single"/>
              </w:rPr>
            </w:pPr>
          </w:p>
          <w:p w14:paraId="47AED921" w14:textId="5C88CB08" w:rsidR="001D0FA0" w:rsidRPr="00683724" w:rsidRDefault="001D0FA0" w:rsidP="008A4A79">
            <w:pPr>
              <w:pStyle w:val="BodyText"/>
              <w:numPr>
                <w:ilvl w:val="0"/>
                <w:numId w:val="0"/>
              </w:numPr>
              <w:ind w:left="37"/>
              <w:rPr>
                <w:rFonts w:asciiTheme="minorHAnsi" w:hAnsiTheme="minorHAnsi" w:cstheme="minorBidi"/>
                <w:i w:val="0"/>
                <w:sz w:val="18"/>
                <w:szCs w:val="18"/>
              </w:rPr>
            </w:pPr>
            <w:r>
              <w:rPr>
                <w:rFonts w:asciiTheme="minorHAnsi" w:hAnsiTheme="minorHAnsi" w:cstheme="minorBidi"/>
                <w:i w:val="0"/>
                <w:sz w:val="18"/>
                <w:szCs w:val="18"/>
              </w:rPr>
              <w:t>P</w:t>
            </w:r>
            <w:r w:rsidRPr="7B599D37">
              <w:rPr>
                <w:rFonts w:asciiTheme="minorHAnsi" w:hAnsiTheme="minorHAnsi" w:cstheme="minorBidi"/>
                <w:i w:val="0"/>
                <w:sz w:val="18"/>
                <w:szCs w:val="18"/>
              </w:rPr>
              <w:t>rovide a list of all current assessors, including workplace and contracted assessors,</w:t>
            </w:r>
            <w:r>
              <w:rPr>
                <w:rFonts w:asciiTheme="minorHAnsi" w:hAnsiTheme="minorHAnsi" w:cstheme="minorBidi"/>
                <w:i w:val="0"/>
                <w:sz w:val="18"/>
                <w:szCs w:val="18"/>
              </w:rPr>
              <w:t xml:space="preserve"> and</w:t>
            </w:r>
            <w:r w:rsidRPr="7B599D37">
              <w:rPr>
                <w:rFonts w:asciiTheme="minorHAnsi" w:hAnsiTheme="minorHAnsi" w:cstheme="minorBidi"/>
                <w:i w:val="0"/>
                <w:sz w:val="18"/>
                <w:szCs w:val="18"/>
              </w:rPr>
              <w:t xml:space="preserve"> include evidence of how each assessor’s credentials meet CMR requirements for the standards they are assessing</w:t>
            </w:r>
            <w:r w:rsidRPr="7B599D37">
              <w:rPr>
                <w:rFonts w:asciiTheme="minorHAnsi" w:hAnsiTheme="minorHAnsi" w:cstheme="minorBidi"/>
                <w:i w:val="0"/>
                <w:iCs w:val="0"/>
                <w:sz w:val="18"/>
                <w:szCs w:val="18"/>
              </w:rPr>
              <w:t xml:space="preserve">. </w:t>
            </w:r>
            <w:r w:rsidRPr="7B599D37">
              <w:rPr>
                <w:rFonts w:asciiTheme="minorHAnsi" w:hAnsiTheme="minorHAnsi" w:cstheme="minorBidi"/>
                <w:i w:val="0"/>
                <w:sz w:val="18"/>
                <w:szCs w:val="18"/>
              </w:rPr>
              <w:t xml:space="preserve"> </w:t>
            </w:r>
          </w:p>
          <w:p w14:paraId="082AADCD" w14:textId="77777777" w:rsidR="001D0FA0" w:rsidRDefault="001D0FA0" w:rsidP="001D0FA0">
            <w:pPr>
              <w:pStyle w:val="BodyText"/>
              <w:rPr>
                <w:bCs/>
                <w:i w:val="0"/>
                <w:sz w:val="18"/>
                <w:szCs w:val="18"/>
              </w:rPr>
            </w:pPr>
          </w:p>
          <w:p w14:paraId="756529AD" w14:textId="29276A55" w:rsidR="001D0FA0" w:rsidRPr="00837346" w:rsidRDefault="00A41261" w:rsidP="001D0FA0">
            <w:pPr>
              <w:tabs>
                <w:tab w:val="center" w:pos="1943"/>
              </w:tabs>
              <w:spacing w:line="240" w:lineRule="auto"/>
              <w:rPr>
                <w:rFonts w:asciiTheme="minorHAnsi" w:eastAsia="Times New Roman" w:hAnsiTheme="minorHAnsi" w:cstheme="minorHAnsi"/>
              </w:rPr>
            </w:pPr>
            <w:hyperlink r:id="rId21" w:history="1">
              <w:r w:rsidRPr="00A738E4">
                <w:rPr>
                  <w:rStyle w:val="Hyperlink"/>
                  <w:rFonts w:asciiTheme="minorHAnsi" w:eastAsia="Times New Roman" w:hAnsiTheme="minorHAnsi" w:cstheme="minorHAnsi"/>
                </w:rPr>
                <w:t>Download an</w:t>
              </w:r>
              <w:r w:rsidR="00160E68" w:rsidRPr="00A738E4">
                <w:rPr>
                  <w:rStyle w:val="Hyperlink"/>
                  <w:rFonts w:asciiTheme="minorHAnsi" w:eastAsia="Times New Roman" w:hAnsiTheme="minorHAnsi" w:cstheme="minorHAnsi"/>
                </w:rPr>
                <w:t xml:space="preserve"> Assessor Information Spreadsheet template</w:t>
              </w:r>
              <w:r w:rsidRPr="00A738E4">
                <w:rPr>
                  <w:rStyle w:val="Hyperlink"/>
                  <w:rFonts w:asciiTheme="minorHAnsi" w:eastAsia="Times New Roman" w:hAnsiTheme="minorHAnsi" w:cstheme="minorHAnsi"/>
                </w:rPr>
                <w:t>.</w:t>
              </w:r>
            </w:hyperlink>
            <w:r w:rsidR="001D0FA0" w:rsidRPr="00837346">
              <w:rPr>
                <w:rFonts w:asciiTheme="minorHAnsi" w:eastAsia="Times New Roman" w:hAnsiTheme="minorHAnsi" w:cstheme="minorHAnsi"/>
              </w:rPr>
              <w:tab/>
            </w:r>
          </w:p>
        </w:tc>
        <w:tc>
          <w:tcPr>
            <w:tcW w:w="6804" w:type="dxa"/>
            <w:hideMark/>
          </w:tcPr>
          <w:p w14:paraId="44FCB7AD" w14:textId="77777777" w:rsidR="001D0FA0" w:rsidRPr="00E126B9" w:rsidRDefault="001D0FA0" w:rsidP="001D0FA0">
            <w:pPr>
              <w:spacing w:before="0" w:after="80" w:line="240" w:lineRule="auto"/>
              <w:cnfStyle w:val="000000010000" w:firstRow="0" w:lastRow="0" w:firstColumn="0" w:lastColumn="0" w:oddVBand="0" w:evenVBand="0" w:oddHBand="0" w:evenHBand="1" w:firstRowFirstColumn="0" w:firstRowLastColumn="0" w:lastRowFirstColumn="0" w:lastRowLastColumn="0"/>
              <w:rPr>
                <w:szCs w:val="18"/>
              </w:rPr>
            </w:pPr>
          </w:p>
        </w:tc>
      </w:tr>
      <w:tr w:rsidR="001D0FA0" w:rsidRPr="00964EC1" w14:paraId="5546A05F" w14:textId="77777777" w:rsidTr="00281D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92" w:type="dxa"/>
            <w:gridSpan w:val="2"/>
            <w:hideMark/>
          </w:tcPr>
          <w:p w14:paraId="7F4D586F" w14:textId="389E0809" w:rsidR="001D0FA0" w:rsidRPr="008819A9" w:rsidRDefault="001D0FA0" w:rsidP="001D0FA0">
            <w:pPr>
              <w:pStyle w:val="TableHeading"/>
              <w:rPr>
                <w:b w:val="0"/>
              </w:rPr>
            </w:pPr>
            <w:r>
              <w:rPr>
                <w:caps w:val="0"/>
              </w:rPr>
              <w:t>B. RAUEMI MOTUHAKE MŌ TE AROMATAWAI KI NGĀ PAEREWA | SPECIAL RESOURCES REQUIRED FOR ASSESSING AGAINST THE STANDARDS</w:t>
            </w:r>
          </w:p>
        </w:tc>
      </w:tr>
      <w:tr w:rsidR="001D0FA0" w:rsidRPr="00964EC1" w14:paraId="0633C785" w14:textId="77777777" w:rsidTr="001D0F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8" w:type="dxa"/>
            <w:shd w:val="clear" w:color="auto" w:fill="C9E187"/>
          </w:tcPr>
          <w:p w14:paraId="50B91A37" w14:textId="39E2820F" w:rsidR="001D0FA0" w:rsidRPr="008819A9" w:rsidRDefault="001D0FA0" w:rsidP="001D0FA0">
            <w:pPr>
              <w:spacing w:before="0" w:after="0" w:line="240" w:lineRule="auto"/>
              <w:rPr>
                <w:rFonts w:asciiTheme="minorHAnsi" w:hAnsiTheme="minorHAnsi" w:cstheme="minorHAnsi"/>
                <w:szCs w:val="18"/>
              </w:rPr>
            </w:pPr>
            <w:r w:rsidRPr="001D0FA0">
              <w:rPr>
                <w:b/>
                <w:bCs/>
                <w:caps/>
                <w:sz w:val="22"/>
                <w:szCs w:val="24"/>
              </w:rPr>
              <w:t>Criteria:</w:t>
            </w:r>
          </w:p>
        </w:tc>
        <w:tc>
          <w:tcPr>
            <w:tcW w:w="6804" w:type="dxa"/>
            <w:shd w:val="clear" w:color="auto" w:fill="C9E187"/>
          </w:tcPr>
          <w:p w14:paraId="682FA0AC" w14:textId="41A45DB4" w:rsidR="001D0FA0" w:rsidRDefault="001D0FA0" w:rsidP="001D0FA0">
            <w:pPr>
              <w:spacing w:before="0" w:after="0" w:line="240" w:lineRule="auto"/>
              <w:cnfStyle w:val="000000010000" w:firstRow="0" w:lastRow="0" w:firstColumn="0" w:lastColumn="0" w:oddVBand="0" w:evenVBand="0" w:oddHBand="0" w:evenHBand="1" w:firstRowFirstColumn="0" w:firstRowLastColumn="0" w:lastRowFirstColumn="0" w:lastRowLastColumn="0"/>
            </w:pPr>
            <w:r w:rsidRPr="001D0FA0">
              <w:rPr>
                <w:b/>
                <w:bCs/>
                <w:caps/>
                <w:sz w:val="22"/>
                <w:szCs w:val="24"/>
              </w:rPr>
              <w:t>Evidence:</w:t>
            </w:r>
          </w:p>
        </w:tc>
      </w:tr>
      <w:tr w:rsidR="001D0FA0" w:rsidRPr="00964EC1" w14:paraId="7068086C" w14:textId="77777777" w:rsidTr="00281D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8" w:type="dxa"/>
            <w:shd w:val="clear" w:color="auto" w:fill="F2F2F2" w:themeFill="background1" w:themeFillShade="F2"/>
          </w:tcPr>
          <w:p w14:paraId="2CC5047C" w14:textId="26A90237" w:rsidR="001D0FA0" w:rsidRDefault="001D0FA0" w:rsidP="001D0FA0">
            <w:pPr>
              <w:spacing w:line="240" w:lineRule="auto"/>
              <w:rPr>
                <w:rFonts w:asciiTheme="minorHAnsi" w:hAnsiTheme="minorHAnsi" w:cstheme="minorHAnsi"/>
                <w:szCs w:val="18"/>
              </w:rPr>
            </w:pPr>
            <w:r w:rsidRPr="008819A9">
              <w:rPr>
                <w:rFonts w:asciiTheme="minorHAnsi" w:hAnsiTheme="minorHAnsi" w:cstheme="minorHAnsi"/>
                <w:szCs w:val="18"/>
              </w:rPr>
              <w:t xml:space="preserve">Provide </w:t>
            </w:r>
            <w:r>
              <w:rPr>
                <w:rFonts w:asciiTheme="minorHAnsi" w:hAnsiTheme="minorHAnsi" w:cstheme="minorHAnsi"/>
                <w:szCs w:val="18"/>
              </w:rPr>
              <w:t>the following</w:t>
            </w:r>
            <w:r w:rsidRPr="008819A9">
              <w:rPr>
                <w:rFonts w:asciiTheme="minorHAnsi" w:hAnsiTheme="minorHAnsi" w:cstheme="minorHAnsi"/>
                <w:szCs w:val="18"/>
              </w:rPr>
              <w:t>:</w:t>
            </w:r>
          </w:p>
          <w:p w14:paraId="6F5FE024" w14:textId="27DBF2D2" w:rsidR="001D0FA0" w:rsidRPr="00C34BD6" w:rsidRDefault="001D0FA0" w:rsidP="007B2CFA">
            <w:pPr>
              <w:pStyle w:val="Mainbullet"/>
            </w:pPr>
            <w:r w:rsidRPr="00C34BD6">
              <w:t>Evidence of NZQA approval for sub-contracting arrangements</w:t>
            </w:r>
            <w:r>
              <w:t>, where this is in place.</w:t>
            </w:r>
          </w:p>
          <w:p w14:paraId="6BDE3271" w14:textId="44A7D12A" w:rsidR="001D0FA0" w:rsidRPr="00C34BD6" w:rsidRDefault="001D0FA0" w:rsidP="007B2CFA">
            <w:pPr>
              <w:pStyle w:val="Mainbullet"/>
              <w:rPr>
                <w:rFonts w:cstheme="minorBidi"/>
              </w:rPr>
            </w:pPr>
            <w:r w:rsidRPr="00C34BD6">
              <w:rPr>
                <w:noProof/>
              </w:rPr>
              <w:t>Evidence to staisfy the requirements of applicable safety and legislative requirements.</w:t>
            </w:r>
          </w:p>
          <w:p w14:paraId="476FB86D" w14:textId="77777777" w:rsidR="001D0FA0" w:rsidRDefault="001D0FA0" w:rsidP="001D0FA0">
            <w:pPr>
              <w:spacing w:line="240" w:lineRule="auto"/>
            </w:pPr>
            <w:r w:rsidRPr="004A280C">
              <w:rPr>
                <w:u w:val="single"/>
              </w:rPr>
              <w:t>Resource Development:</w:t>
            </w:r>
            <w:r>
              <w:t xml:space="preserve"> </w:t>
            </w:r>
          </w:p>
          <w:p w14:paraId="24030A70" w14:textId="77777777" w:rsidR="001D0FA0" w:rsidRDefault="001D0FA0" w:rsidP="001D0FA0">
            <w:pPr>
              <w:spacing w:line="240" w:lineRule="auto"/>
              <w:rPr>
                <w:rFonts w:asciiTheme="minorHAnsi" w:hAnsiTheme="minorHAnsi" w:cstheme="minorHAnsi"/>
                <w:szCs w:val="18"/>
              </w:rPr>
            </w:pPr>
            <w:r w:rsidRPr="008819A9">
              <w:rPr>
                <w:rFonts w:asciiTheme="minorHAnsi" w:hAnsiTheme="minorHAnsi" w:cstheme="minorHAnsi"/>
                <w:szCs w:val="18"/>
              </w:rPr>
              <w:t>Provide evidence that policies and procedures are in place to ensure:</w:t>
            </w:r>
          </w:p>
          <w:p w14:paraId="3781DD46" w14:textId="66F3504A" w:rsidR="001D0FA0" w:rsidRPr="00C34BD6" w:rsidRDefault="001D0FA0" w:rsidP="007B2CFA">
            <w:pPr>
              <w:pStyle w:val="Mainbullet"/>
            </w:pPr>
            <w:r>
              <w:t>A</w:t>
            </w:r>
            <w:r w:rsidRPr="00C34BD6">
              <w:t>ll assessment materials have been pre-assessment moderated where required.</w:t>
            </w:r>
          </w:p>
          <w:p w14:paraId="01760B1D" w14:textId="6C28BAAE" w:rsidR="001D0FA0" w:rsidRPr="00C34BD6" w:rsidRDefault="001D0FA0" w:rsidP="007B2CFA">
            <w:pPr>
              <w:pStyle w:val="Mainbullet"/>
            </w:pPr>
            <w:r>
              <w:t>That</w:t>
            </w:r>
            <w:r w:rsidRPr="00C34BD6">
              <w:t xml:space="preserve"> equivalency or competency mapping assessment resources, which result in the award of credit for standards, are pre-assessment moderated.</w:t>
            </w:r>
          </w:p>
          <w:p w14:paraId="42185D6F" w14:textId="55AB27AD" w:rsidR="001D0FA0" w:rsidRPr="00C34BD6" w:rsidRDefault="001D0FA0" w:rsidP="007B2CFA">
            <w:pPr>
              <w:pStyle w:val="Mainbullet"/>
            </w:pPr>
            <w:r w:rsidRPr="00C34BD6">
              <w:t xml:space="preserve">Assessment and learning material are developed to </w:t>
            </w:r>
            <w:r>
              <w:t>-</w:t>
            </w:r>
          </w:p>
          <w:p w14:paraId="5976BFF7" w14:textId="6A725D16" w:rsidR="001D0FA0" w:rsidRPr="007B2CFA" w:rsidRDefault="001D0FA0" w:rsidP="007B2CFA">
            <w:pPr>
              <w:pStyle w:val="Sub-list"/>
            </w:pPr>
            <w:r w:rsidRPr="007B2CFA">
              <w:t>consider feedback from learners and industry</w:t>
            </w:r>
          </w:p>
          <w:p w14:paraId="3BAF3CC0" w14:textId="30E59C25" w:rsidR="001D0FA0" w:rsidRPr="007B2CFA" w:rsidRDefault="001D0FA0" w:rsidP="007B2CFA">
            <w:pPr>
              <w:pStyle w:val="Sub-list"/>
            </w:pPr>
            <w:r w:rsidRPr="007B2CFA">
              <w:t>in a timeframe to ensure learners are not disadvantaged</w:t>
            </w:r>
          </w:p>
          <w:p w14:paraId="4CBA594E" w14:textId="56CFB880" w:rsidR="001D0FA0" w:rsidRPr="007B2CFA" w:rsidRDefault="001D0FA0" w:rsidP="007B2CFA">
            <w:pPr>
              <w:pStyle w:val="Sub-list"/>
            </w:pPr>
            <w:r w:rsidRPr="007B2CFA">
              <w:t>are holistic and use an integrated approach</w:t>
            </w:r>
          </w:p>
          <w:p w14:paraId="372DA0D3" w14:textId="2F109A58" w:rsidR="001D0FA0" w:rsidRPr="007B2CFA" w:rsidRDefault="001D0FA0" w:rsidP="007B2CFA">
            <w:pPr>
              <w:pStyle w:val="Sub-list"/>
            </w:pPr>
            <w:r w:rsidRPr="007B2CFA">
              <w:lastRenderedPageBreak/>
              <w:t>learning and assessment resources enable all outcomes of standards to be met by all learners, including Māori, Pacific peoples, and learners with disabilities, and are aligned to the context in which the learner is receiving training or being assessed.</w:t>
            </w:r>
          </w:p>
          <w:p w14:paraId="59DE3A9C" w14:textId="629799B1" w:rsidR="001D0FA0" w:rsidRPr="007B2CFA" w:rsidRDefault="001D0FA0" w:rsidP="007B2CFA">
            <w:pPr>
              <w:pStyle w:val="Sub-list"/>
            </w:pPr>
            <w:r w:rsidRPr="007B2CFA">
              <w:t xml:space="preserve">consider the literacy, language and numeracy (LLN) requirements </w:t>
            </w:r>
          </w:p>
          <w:p w14:paraId="1FE10D9D" w14:textId="2778BDE9" w:rsidR="001D0FA0" w:rsidRDefault="001D0FA0" w:rsidP="001D0FA0">
            <w:pPr>
              <w:spacing w:line="240" w:lineRule="auto"/>
              <w:rPr>
                <w:u w:val="single"/>
              </w:rPr>
            </w:pPr>
            <w:r w:rsidRPr="00B07A2C">
              <w:rPr>
                <w:u w:val="single"/>
              </w:rPr>
              <w:t>Facilities, specialist plant and equipment</w:t>
            </w:r>
          </w:p>
          <w:p w14:paraId="3A3CCE4E" w14:textId="77777777" w:rsidR="001D0FA0" w:rsidRDefault="001D0FA0" w:rsidP="001D0FA0">
            <w:pPr>
              <w:spacing w:line="240" w:lineRule="auto"/>
              <w:rPr>
                <w:rFonts w:asciiTheme="minorHAnsi" w:hAnsiTheme="minorHAnsi" w:cstheme="minorHAnsi"/>
                <w:szCs w:val="18"/>
              </w:rPr>
            </w:pPr>
            <w:r w:rsidRPr="008819A9">
              <w:rPr>
                <w:rFonts w:asciiTheme="minorHAnsi" w:hAnsiTheme="minorHAnsi" w:cstheme="minorHAnsi"/>
                <w:szCs w:val="18"/>
              </w:rPr>
              <w:t>Provide evidence that policies and procedures are in place to ensure:</w:t>
            </w:r>
          </w:p>
          <w:p w14:paraId="5DB9C163" w14:textId="6F169503" w:rsidR="001D0FA0" w:rsidRPr="002340C5" w:rsidRDefault="001D0FA0" w:rsidP="007B2CFA">
            <w:pPr>
              <w:pStyle w:val="Mainbullet"/>
            </w:pPr>
            <w:r>
              <w:t xml:space="preserve">Learners have access to the current technology, specialist plant and equipment, and resources necessary to support learning and assessment activities, and enable the standard outcomes to be achieved. </w:t>
            </w:r>
          </w:p>
          <w:p w14:paraId="324A4340" w14:textId="5BD44746" w:rsidR="001D0FA0" w:rsidRPr="00314DC4" w:rsidRDefault="001D0FA0" w:rsidP="007B2CFA">
            <w:pPr>
              <w:pStyle w:val="Mainbullet"/>
            </w:pPr>
            <w:r w:rsidRPr="00314DC4">
              <w:t>Physical resources, i.e. training spaces such as classrooms or workshops are provided that meet all statutory requirements.</w:t>
            </w:r>
          </w:p>
          <w:p w14:paraId="54112DE9" w14:textId="77777777" w:rsidR="001D0FA0" w:rsidRPr="00314DC4" w:rsidRDefault="001D0FA0" w:rsidP="007B2CFA">
            <w:pPr>
              <w:pStyle w:val="Mainbullet"/>
            </w:pPr>
            <w:r w:rsidRPr="00314DC4">
              <w:t>Health, safety and well-being of learners undertaking training in unit standards are considered.</w:t>
            </w:r>
          </w:p>
          <w:p w14:paraId="3FAE4022" w14:textId="64BABEE5" w:rsidR="001D0FA0" w:rsidRDefault="001D0FA0" w:rsidP="001D0FA0">
            <w:r>
              <w:t>And evidence that -</w:t>
            </w:r>
          </w:p>
          <w:p w14:paraId="1F07A6E1" w14:textId="4FC1ABC6" w:rsidR="001D0FA0" w:rsidRDefault="001D0FA0" w:rsidP="007B2CFA">
            <w:pPr>
              <w:pStyle w:val="Mainbullet"/>
            </w:pPr>
            <w:r>
              <w:t>There is sufficient safety equipment and facilities relative to the number of learners and the types of standards being assessed. The policies and procedures must state site responsibilities, safety arrangements, and access time. Industry.</w:t>
            </w:r>
          </w:p>
          <w:p w14:paraId="630F7B7D" w14:textId="02BD64F3" w:rsidR="001D0FA0" w:rsidRPr="00835575" w:rsidRDefault="001D0FA0" w:rsidP="001D0FA0">
            <w:pPr>
              <w:rPr>
                <w:color w:val="auto"/>
                <w:u w:val="single"/>
              </w:rPr>
            </w:pPr>
            <w:r w:rsidRPr="00835575">
              <w:rPr>
                <w:color w:val="auto"/>
                <w:u w:val="single"/>
              </w:rPr>
              <w:t xml:space="preserve">Support: </w:t>
            </w:r>
          </w:p>
          <w:p w14:paraId="2FF62FEE" w14:textId="77777777" w:rsidR="001D0FA0" w:rsidRDefault="001D0FA0" w:rsidP="007B2CFA">
            <w:pPr>
              <w:pStyle w:val="Mainbullet"/>
            </w:pPr>
            <w:r w:rsidRPr="000F0216">
              <w:t>Provide letters of support from industry to demonstrate demand for the training and confidence in the capability and capacity of the organisation to provide that training and assessment.</w:t>
            </w:r>
          </w:p>
          <w:p w14:paraId="31EEAF0B" w14:textId="60D9B4CE" w:rsidR="007B2CFA" w:rsidRPr="008819A9" w:rsidRDefault="007B2CFA" w:rsidP="007B2CFA">
            <w:pPr>
              <w:pStyle w:val="Mainbullet"/>
              <w:numPr>
                <w:ilvl w:val="0"/>
                <w:numId w:val="0"/>
              </w:numPr>
              <w:ind w:left="720"/>
            </w:pPr>
          </w:p>
        </w:tc>
        <w:tc>
          <w:tcPr>
            <w:tcW w:w="6804" w:type="dxa"/>
            <w:shd w:val="clear" w:color="auto" w:fill="auto"/>
          </w:tcPr>
          <w:p w14:paraId="0DC241EE" w14:textId="741CA0B4" w:rsidR="001D0FA0" w:rsidRPr="00E126B9" w:rsidRDefault="001D0FA0" w:rsidP="001D0FA0">
            <w:pPr>
              <w:spacing w:before="0" w:after="80" w:line="240" w:lineRule="auto"/>
              <w:cnfStyle w:val="000000100000" w:firstRow="0" w:lastRow="0" w:firstColumn="0" w:lastColumn="0" w:oddVBand="0" w:evenVBand="0" w:oddHBand="1" w:evenHBand="0" w:firstRowFirstColumn="0" w:firstRowLastColumn="0" w:lastRowFirstColumn="0" w:lastRowLastColumn="0"/>
              <w:rPr>
                <w:szCs w:val="18"/>
              </w:rPr>
            </w:pPr>
          </w:p>
        </w:tc>
      </w:tr>
      <w:tr w:rsidR="001D0FA0" w:rsidRPr="00964EC1" w14:paraId="4E4E37C8" w14:textId="77777777" w:rsidTr="008E141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892" w:type="dxa"/>
            <w:gridSpan w:val="2"/>
            <w:hideMark/>
          </w:tcPr>
          <w:p w14:paraId="62180394" w14:textId="1CC7AA65" w:rsidR="001D0FA0" w:rsidRPr="002708CF" w:rsidRDefault="001D0FA0" w:rsidP="001D0FA0">
            <w:pPr>
              <w:pStyle w:val="TableHeading"/>
              <w:rPr>
                <w:b w:val="0"/>
              </w:rPr>
            </w:pPr>
            <w:r>
              <w:rPr>
                <w:caps w:val="0"/>
              </w:rPr>
              <w:lastRenderedPageBreak/>
              <w:t>C. TĀ TE ĀKONGA WHAI WĀHI KI NGĀ RAUEMI | LEARNER ACCESS TO RESOURCES</w:t>
            </w:r>
          </w:p>
        </w:tc>
      </w:tr>
      <w:tr w:rsidR="001D0FA0" w:rsidRPr="00964EC1" w14:paraId="3A783599" w14:textId="77777777" w:rsidTr="001D0F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8" w:type="dxa"/>
            <w:shd w:val="clear" w:color="auto" w:fill="C9E187"/>
          </w:tcPr>
          <w:p w14:paraId="3268009E" w14:textId="2B31F6F9" w:rsidR="001D0FA0" w:rsidRPr="00835575" w:rsidRDefault="001D0FA0" w:rsidP="001D0FA0">
            <w:pPr>
              <w:spacing w:before="0" w:after="0" w:line="240" w:lineRule="auto"/>
              <w:rPr>
                <w:rFonts w:asciiTheme="minorHAnsi" w:hAnsiTheme="minorHAnsi" w:cstheme="minorHAnsi"/>
                <w:szCs w:val="18"/>
              </w:rPr>
            </w:pPr>
            <w:r w:rsidRPr="001D0FA0">
              <w:rPr>
                <w:b/>
                <w:bCs/>
                <w:caps/>
                <w:sz w:val="22"/>
                <w:szCs w:val="24"/>
              </w:rPr>
              <w:t>Criteria:</w:t>
            </w:r>
          </w:p>
        </w:tc>
        <w:tc>
          <w:tcPr>
            <w:tcW w:w="6804" w:type="dxa"/>
            <w:shd w:val="clear" w:color="auto" w:fill="C9E187"/>
          </w:tcPr>
          <w:p w14:paraId="5AEC68AA" w14:textId="36DC690D" w:rsidR="001D0FA0" w:rsidRPr="00E126B9" w:rsidRDefault="001D0FA0" w:rsidP="001D0FA0">
            <w:pPr>
              <w:spacing w:before="0" w:after="0" w:line="240" w:lineRule="auto"/>
              <w:cnfStyle w:val="000000100000" w:firstRow="0" w:lastRow="0" w:firstColumn="0" w:lastColumn="0" w:oddVBand="0" w:evenVBand="0" w:oddHBand="1" w:evenHBand="0" w:firstRowFirstColumn="0" w:firstRowLastColumn="0" w:lastRowFirstColumn="0" w:lastRowLastColumn="0"/>
              <w:rPr>
                <w:szCs w:val="18"/>
              </w:rPr>
            </w:pPr>
            <w:r w:rsidRPr="001D0FA0">
              <w:rPr>
                <w:b/>
                <w:bCs/>
                <w:caps/>
                <w:sz w:val="22"/>
                <w:szCs w:val="24"/>
              </w:rPr>
              <w:t>Evidence:</w:t>
            </w:r>
          </w:p>
        </w:tc>
      </w:tr>
      <w:tr w:rsidR="001D0FA0" w:rsidRPr="00964EC1" w14:paraId="79CF67F9" w14:textId="77777777" w:rsidTr="008E141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8" w:type="dxa"/>
            <w:shd w:val="clear" w:color="auto" w:fill="F2F2F2" w:themeFill="background1" w:themeFillShade="F2"/>
            <w:vAlign w:val="center"/>
            <w:hideMark/>
          </w:tcPr>
          <w:p w14:paraId="69D6FFD0" w14:textId="38D19BA3" w:rsidR="001D0FA0" w:rsidRPr="00835575" w:rsidRDefault="001D0FA0" w:rsidP="008E141E">
            <w:pPr>
              <w:spacing w:before="0" w:after="120" w:line="240" w:lineRule="auto"/>
              <w:rPr>
                <w:rFonts w:asciiTheme="minorHAnsi" w:hAnsiTheme="minorHAnsi" w:cstheme="minorHAnsi"/>
                <w:szCs w:val="18"/>
              </w:rPr>
            </w:pPr>
            <w:r w:rsidRPr="00835575">
              <w:rPr>
                <w:rFonts w:asciiTheme="minorHAnsi" w:hAnsiTheme="minorHAnsi" w:cstheme="minorHAnsi"/>
                <w:szCs w:val="18"/>
              </w:rPr>
              <w:t>Provide evidence that policies and procedures</w:t>
            </w:r>
            <w:r>
              <w:rPr>
                <w:rFonts w:asciiTheme="minorHAnsi" w:hAnsiTheme="minorHAnsi" w:cstheme="minorHAnsi"/>
                <w:szCs w:val="18"/>
              </w:rPr>
              <w:t xml:space="preserve"> are in place</w:t>
            </w:r>
            <w:r w:rsidRPr="00835575">
              <w:rPr>
                <w:rFonts w:asciiTheme="minorHAnsi" w:hAnsiTheme="minorHAnsi" w:cstheme="minorHAnsi"/>
                <w:szCs w:val="18"/>
              </w:rPr>
              <w:t xml:space="preserve"> to ensure that learners are supported by having access to</w:t>
            </w:r>
            <w:r>
              <w:rPr>
                <w:rFonts w:asciiTheme="minorHAnsi" w:hAnsiTheme="minorHAnsi" w:cstheme="minorHAnsi"/>
                <w:szCs w:val="18"/>
              </w:rPr>
              <w:t>:</w:t>
            </w:r>
          </w:p>
          <w:p w14:paraId="6F0DF007" w14:textId="3193962F" w:rsidR="001D0FA0" w:rsidRPr="00835575" w:rsidRDefault="001D0FA0" w:rsidP="007B2CFA">
            <w:pPr>
              <w:pStyle w:val="Mainbullet"/>
              <w:rPr>
                <w:bCs/>
              </w:rPr>
            </w:pPr>
            <w:r w:rsidRPr="00835575">
              <w:t xml:space="preserve">Training and assessment resources to accommodate different learning styles and accessibility needs. </w:t>
            </w:r>
          </w:p>
          <w:p w14:paraId="30342E27" w14:textId="0B7B7A42" w:rsidR="001D0FA0" w:rsidRPr="00835575" w:rsidRDefault="001D0FA0" w:rsidP="007B2CFA">
            <w:pPr>
              <w:pStyle w:val="Mainbullet"/>
            </w:pPr>
            <w:r w:rsidRPr="00835575">
              <w:t xml:space="preserve">The standards, any pre-requisite standards, and all other relevant information. </w:t>
            </w:r>
          </w:p>
          <w:p w14:paraId="0A46D383" w14:textId="14B19FAB" w:rsidR="001D0FA0" w:rsidRPr="00835575" w:rsidRDefault="001D0FA0" w:rsidP="007B2CFA">
            <w:pPr>
              <w:pStyle w:val="Mainbullet"/>
            </w:pPr>
            <w:r w:rsidRPr="00835575">
              <w:t xml:space="preserve">Work based training, or </w:t>
            </w:r>
            <w:r w:rsidR="003E2416" w:rsidRPr="00835575">
              <w:t>work-based</w:t>
            </w:r>
            <w:r w:rsidRPr="00835575">
              <w:t xml:space="preserve"> experience relevant to the industry, as per standard requirements </w:t>
            </w:r>
          </w:p>
          <w:p w14:paraId="351D3ED1" w14:textId="0C7B1141" w:rsidR="001D0FA0" w:rsidRPr="00835575" w:rsidRDefault="001D0FA0" w:rsidP="007B2CFA">
            <w:pPr>
              <w:pStyle w:val="Mainbullet"/>
              <w:rPr>
                <w:bCs/>
              </w:rPr>
            </w:pPr>
            <w:r w:rsidRPr="00835575">
              <w:t xml:space="preserve">Sufficient and appropriate guidance, including for those enrolled in distance learning programmes, </w:t>
            </w:r>
            <w:r w:rsidR="003E2416" w:rsidRPr="00835575">
              <w:t>work-based</w:t>
            </w:r>
            <w:r w:rsidRPr="00835575">
              <w:t xml:space="preserve"> training, or undertaking </w:t>
            </w:r>
            <w:r w:rsidR="003E2416" w:rsidRPr="00835575">
              <w:t>work-based</w:t>
            </w:r>
            <w:r w:rsidRPr="00835575">
              <w:t xml:space="preserve"> experience</w:t>
            </w:r>
          </w:p>
          <w:p w14:paraId="6DB0DD60" w14:textId="2098B6C2" w:rsidR="001D0FA0" w:rsidRDefault="001D0FA0" w:rsidP="003E2416">
            <w:pPr>
              <w:spacing w:line="240" w:lineRule="auto"/>
              <w:rPr>
                <w:szCs w:val="18"/>
              </w:rPr>
            </w:pPr>
            <w:r w:rsidRPr="00835575">
              <w:rPr>
                <w:szCs w:val="18"/>
                <w:u w:val="single"/>
              </w:rPr>
              <w:t>Assessment</w:t>
            </w:r>
            <w:r w:rsidRPr="00835575">
              <w:rPr>
                <w:szCs w:val="18"/>
              </w:rPr>
              <w:t xml:space="preserve">: </w:t>
            </w:r>
          </w:p>
          <w:p w14:paraId="23C76335" w14:textId="764C2B6B" w:rsidR="001D0FA0" w:rsidRPr="00835575" w:rsidRDefault="001D0FA0" w:rsidP="008E141E">
            <w:pPr>
              <w:spacing w:before="0" w:after="120" w:line="240" w:lineRule="auto"/>
              <w:rPr>
                <w:szCs w:val="18"/>
              </w:rPr>
            </w:pPr>
            <w:r>
              <w:rPr>
                <w:szCs w:val="18"/>
              </w:rPr>
              <w:t>Provide evidence of policies and procedure that ensure that assessment is:</w:t>
            </w:r>
          </w:p>
          <w:p w14:paraId="7EDEC590" w14:textId="39454595" w:rsidR="001D0FA0" w:rsidRPr="00835575" w:rsidRDefault="001D0FA0" w:rsidP="007B2CFA">
            <w:pPr>
              <w:pStyle w:val="Mainbullet"/>
            </w:pPr>
            <w:r w:rsidRPr="00835575">
              <w:t>Is fair, valid, and consistent.</w:t>
            </w:r>
          </w:p>
          <w:p w14:paraId="3D478F12" w14:textId="72968F21" w:rsidR="001D0FA0" w:rsidRPr="00835575" w:rsidRDefault="001D0FA0" w:rsidP="007B2CFA">
            <w:pPr>
              <w:pStyle w:val="Mainbullet"/>
            </w:pPr>
            <w:r w:rsidRPr="00835575">
              <w:t>Occurs when the learner is ready for assessment.</w:t>
            </w:r>
          </w:p>
          <w:p w14:paraId="4708301F" w14:textId="66198859" w:rsidR="001D0FA0" w:rsidRPr="00835575" w:rsidRDefault="001D0FA0" w:rsidP="007B2CFA">
            <w:pPr>
              <w:pStyle w:val="Mainbullet"/>
            </w:pPr>
            <w:r w:rsidRPr="00835575">
              <w:t xml:space="preserve">Provides for the integration of off-site and </w:t>
            </w:r>
            <w:r w:rsidR="003E2416" w:rsidRPr="00835575">
              <w:t>work-based</w:t>
            </w:r>
            <w:r w:rsidRPr="00835575">
              <w:t xml:space="preserve"> assessment against the standards within a programme where relevant.  </w:t>
            </w:r>
          </w:p>
          <w:p w14:paraId="0CCFC433" w14:textId="4C51AE2E" w:rsidR="001D0FA0" w:rsidRDefault="001D0FA0" w:rsidP="007B2CFA">
            <w:pPr>
              <w:pStyle w:val="Mainbullet"/>
            </w:pPr>
            <w:r w:rsidRPr="00835575">
              <w:t>Considers experience and recognises established capabilities and competencies</w:t>
            </w:r>
            <w:r>
              <w:t xml:space="preserve">  </w:t>
            </w:r>
          </w:p>
          <w:p w14:paraId="393ED407" w14:textId="77777777" w:rsidR="001D0FA0" w:rsidRPr="00A35894" w:rsidRDefault="001D0FA0" w:rsidP="007B2CFA">
            <w:pPr>
              <w:pStyle w:val="Mainbullet"/>
              <w:rPr>
                <w:rFonts w:cs="Poppins"/>
                <w:color w:val="333436" w:themeColor="background2" w:themeShade="40"/>
                <w:szCs w:val="20"/>
              </w:rPr>
            </w:pPr>
            <w:r w:rsidRPr="002E38D1">
              <w:rPr>
                <w:rFonts w:cs="Poppins"/>
                <w:color w:val="333436"/>
              </w:rPr>
              <w:t>Provide a sample of a</w:t>
            </w:r>
            <w:r>
              <w:rPr>
                <w:rFonts w:cs="Poppins"/>
                <w:color w:val="333436"/>
              </w:rPr>
              <w:t>ny</w:t>
            </w:r>
            <w:r w:rsidRPr="002E38D1">
              <w:rPr>
                <w:rFonts w:cs="Poppins"/>
                <w:color w:val="333436"/>
              </w:rPr>
              <w:t xml:space="preserve"> teaching and assessment resource</w:t>
            </w:r>
            <w:r>
              <w:rPr>
                <w:rFonts w:cs="Poppins"/>
                <w:color w:val="333436"/>
              </w:rPr>
              <w:t xml:space="preserve"> that best demonstrates your approach, and enactment of policies and procedures.</w:t>
            </w:r>
          </w:p>
          <w:p w14:paraId="7622B6C9" w14:textId="77777777" w:rsidR="001D0FA0" w:rsidRPr="001A0913" w:rsidRDefault="001D0FA0" w:rsidP="008E141E">
            <w:pPr>
              <w:spacing w:before="0" w:after="120" w:line="240" w:lineRule="auto"/>
              <w:ind w:left="720"/>
              <w:contextualSpacing/>
              <w:rPr>
                <w:rFonts w:cs="Poppins"/>
              </w:rPr>
            </w:pPr>
          </w:p>
          <w:p w14:paraId="1906A703" w14:textId="6596D0BD" w:rsidR="001D0FA0" w:rsidRDefault="001D0FA0" w:rsidP="008E141E">
            <w:pPr>
              <w:spacing w:before="0" w:after="120" w:line="240" w:lineRule="auto"/>
              <w:ind w:left="720"/>
              <w:contextualSpacing/>
              <w:rPr>
                <w:rFonts w:cs="Poppins"/>
                <w:color w:val="333436"/>
                <w:szCs w:val="18"/>
              </w:rPr>
            </w:pPr>
            <w:r w:rsidRPr="001A0913">
              <w:rPr>
                <w:rFonts w:cs="Poppins"/>
                <w:b/>
                <w:bCs/>
                <w:color w:val="333436"/>
                <w:szCs w:val="18"/>
              </w:rPr>
              <w:t>Note</w:t>
            </w:r>
            <w:r>
              <w:rPr>
                <w:rFonts w:cs="Poppins"/>
                <w:b/>
                <w:bCs/>
                <w:color w:val="333436"/>
                <w:szCs w:val="18"/>
              </w:rPr>
              <w:t>:</w:t>
            </w:r>
            <w:r>
              <w:rPr>
                <w:rFonts w:cs="Poppins"/>
                <w:color w:val="333436"/>
                <w:szCs w:val="18"/>
              </w:rPr>
              <w:t xml:space="preserve">  This will not constitute any wholesale approval of resources in any letter of support. Resources must still be submitted to Waihanga Ara Rau for pre-assessment moderation. </w:t>
            </w:r>
          </w:p>
          <w:p w14:paraId="612EA551" w14:textId="77777777" w:rsidR="001D0FA0" w:rsidRPr="002E38D1" w:rsidRDefault="001D0FA0" w:rsidP="008E141E">
            <w:pPr>
              <w:spacing w:before="0" w:after="120" w:line="240" w:lineRule="auto"/>
              <w:ind w:left="720"/>
              <w:contextualSpacing/>
              <w:rPr>
                <w:rFonts w:cs="Poppins"/>
              </w:rPr>
            </w:pPr>
          </w:p>
          <w:p w14:paraId="2AC00D96" w14:textId="7D74D871" w:rsidR="001D0FA0" w:rsidRPr="002E38D1" w:rsidRDefault="001D0FA0" w:rsidP="007B2CFA">
            <w:pPr>
              <w:pStyle w:val="Mainbullet"/>
            </w:pPr>
            <w:r w:rsidRPr="002E38D1">
              <w:lastRenderedPageBreak/>
              <w:t xml:space="preserve">There is a system for providing learners with fair and regular feedback on progress, and fair reporting on final achievements, with an associated appeals procedure.  </w:t>
            </w:r>
          </w:p>
          <w:p w14:paraId="5A1BFE51" w14:textId="6C87A489" w:rsidR="001D0FA0" w:rsidRPr="002E38D1" w:rsidRDefault="001D0FA0" w:rsidP="007B2CFA">
            <w:pPr>
              <w:pStyle w:val="Mainbullet"/>
            </w:pPr>
            <w:r w:rsidRPr="002E38D1">
              <w:t>NZQA requirements for reporting credit achievement are complied with.</w:t>
            </w:r>
          </w:p>
          <w:p w14:paraId="423A205A" w14:textId="00761C45" w:rsidR="001D0FA0" w:rsidRPr="002708CF" w:rsidRDefault="001D0FA0" w:rsidP="008E141E">
            <w:pPr>
              <w:spacing w:before="0" w:after="120" w:line="240" w:lineRule="auto"/>
            </w:pPr>
          </w:p>
        </w:tc>
        <w:tc>
          <w:tcPr>
            <w:tcW w:w="6804" w:type="dxa"/>
            <w:shd w:val="clear" w:color="auto" w:fill="auto"/>
          </w:tcPr>
          <w:p w14:paraId="06DD7B4A" w14:textId="6863197E" w:rsidR="001D0FA0" w:rsidRPr="00E126B9" w:rsidRDefault="001D0FA0" w:rsidP="001D0FA0">
            <w:pPr>
              <w:spacing w:before="0" w:after="80" w:line="240" w:lineRule="auto"/>
              <w:cnfStyle w:val="000000010000" w:firstRow="0" w:lastRow="0" w:firstColumn="0" w:lastColumn="0" w:oddVBand="0" w:evenVBand="0" w:oddHBand="0" w:evenHBand="1" w:firstRowFirstColumn="0" w:firstRowLastColumn="0" w:lastRowFirstColumn="0" w:lastRowLastColumn="0"/>
              <w:rPr>
                <w:szCs w:val="18"/>
              </w:rPr>
            </w:pPr>
          </w:p>
        </w:tc>
      </w:tr>
      <w:tr w:rsidR="001D0FA0" w:rsidRPr="00964EC1" w14:paraId="0E27CBA1" w14:textId="77777777" w:rsidTr="008E14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892" w:type="dxa"/>
            <w:gridSpan w:val="2"/>
            <w:hideMark/>
          </w:tcPr>
          <w:p w14:paraId="24D4AE19" w14:textId="6DB615BB" w:rsidR="001D0FA0" w:rsidRPr="002708CF" w:rsidRDefault="001D0FA0" w:rsidP="001D0FA0">
            <w:pPr>
              <w:pStyle w:val="TableHeading"/>
              <w:rPr>
                <w:b w:val="0"/>
              </w:rPr>
            </w:pPr>
            <w:r>
              <w:rPr>
                <w:caps w:val="0"/>
              </w:rPr>
              <w:t>D. WHEAKO Ā-RINGA | PRACTICAL EXPERIENCE</w:t>
            </w:r>
          </w:p>
        </w:tc>
      </w:tr>
      <w:tr w:rsidR="001D0FA0" w:rsidRPr="00964EC1" w14:paraId="144ADD7F" w14:textId="77777777" w:rsidTr="001D0F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8" w:type="dxa"/>
            <w:shd w:val="clear" w:color="auto" w:fill="C9E187"/>
          </w:tcPr>
          <w:p w14:paraId="42F2E500" w14:textId="4DD1B12D" w:rsidR="001D0FA0" w:rsidRPr="002E38D1" w:rsidRDefault="001D0FA0" w:rsidP="001D0FA0">
            <w:pPr>
              <w:spacing w:before="0" w:after="80" w:line="240" w:lineRule="auto"/>
              <w:rPr>
                <w:rFonts w:asciiTheme="minorHAnsi" w:hAnsiTheme="minorHAnsi" w:cstheme="minorHAnsi"/>
                <w:color w:val="auto"/>
                <w:szCs w:val="18"/>
              </w:rPr>
            </w:pPr>
            <w:r w:rsidRPr="001D0FA0">
              <w:rPr>
                <w:b/>
                <w:bCs/>
                <w:caps/>
                <w:sz w:val="22"/>
                <w:szCs w:val="24"/>
              </w:rPr>
              <w:t>Criteria:</w:t>
            </w:r>
          </w:p>
        </w:tc>
        <w:tc>
          <w:tcPr>
            <w:tcW w:w="6804" w:type="dxa"/>
            <w:shd w:val="clear" w:color="auto" w:fill="C9E187"/>
          </w:tcPr>
          <w:p w14:paraId="7B480092" w14:textId="0086E63D" w:rsidR="001D0FA0" w:rsidRPr="00E126B9" w:rsidRDefault="001D0FA0" w:rsidP="001D0FA0">
            <w:pPr>
              <w:spacing w:before="0" w:after="0" w:line="240" w:lineRule="auto"/>
              <w:cnfStyle w:val="000000010000" w:firstRow="0" w:lastRow="0" w:firstColumn="0" w:lastColumn="0" w:oddVBand="0" w:evenVBand="0" w:oddHBand="0" w:evenHBand="1" w:firstRowFirstColumn="0" w:firstRowLastColumn="0" w:lastRowFirstColumn="0" w:lastRowLastColumn="0"/>
              <w:rPr>
                <w:szCs w:val="18"/>
              </w:rPr>
            </w:pPr>
            <w:r w:rsidRPr="001D0FA0">
              <w:rPr>
                <w:b/>
                <w:bCs/>
                <w:caps/>
                <w:sz w:val="22"/>
                <w:szCs w:val="24"/>
              </w:rPr>
              <w:t>Evidence:</w:t>
            </w:r>
          </w:p>
        </w:tc>
      </w:tr>
      <w:tr w:rsidR="001D0FA0" w:rsidRPr="00964EC1" w14:paraId="275D5927" w14:textId="77777777" w:rsidTr="00281D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8" w:type="dxa"/>
            <w:shd w:val="clear" w:color="auto" w:fill="F2F2F2" w:themeFill="background1" w:themeFillShade="F2"/>
            <w:hideMark/>
          </w:tcPr>
          <w:p w14:paraId="21A66DFA" w14:textId="77777777" w:rsidR="001D0FA0" w:rsidRPr="002E38D1" w:rsidRDefault="001D0FA0" w:rsidP="001D0FA0">
            <w:pPr>
              <w:spacing w:before="0" w:after="80" w:line="240" w:lineRule="auto"/>
              <w:rPr>
                <w:rFonts w:asciiTheme="minorHAnsi" w:hAnsiTheme="minorHAnsi" w:cstheme="minorHAnsi"/>
                <w:color w:val="auto"/>
                <w:szCs w:val="18"/>
              </w:rPr>
            </w:pPr>
            <w:r w:rsidRPr="002E38D1">
              <w:rPr>
                <w:rFonts w:asciiTheme="minorHAnsi" w:hAnsiTheme="minorHAnsi" w:cstheme="minorHAnsi"/>
                <w:color w:val="auto"/>
                <w:szCs w:val="18"/>
              </w:rPr>
              <w:t>Provide evidence that policies and procedures are in place to cover:</w:t>
            </w:r>
          </w:p>
          <w:p w14:paraId="686F23C7" w14:textId="2F581D7C" w:rsidR="001D0FA0" w:rsidRPr="002E38D1" w:rsidRDefault="001D0FA0" w:rsidP="007B2CFA">
            <w:pPr>
              <w:pStyle w:val="Mainbullet"/>
            </w:pPr>
            <w:r w:rsidRPr="002E38D1">
              <w:t>Off campus assessment in a workplace environment.</w:t>
            </w:r>
          </w:p>
          <w:p w14:paraId="12DF15F8" w14:textId="7C7A11A7" w:rsidR="001D0FA0" w:rsidRPr="002E38D1" w:rsidRDefault="001D0FA0" w:rsidP="007B2CFA">
            <w:pPr>
              <w:pStyle w:val="Mainbullet"/>
            </w:pPr>
            <w:r w:rsidRPr="002E38D1">
              <w:rPr>
                <w:noProof/>
              </w:rPr>
              <w:t xml:space="preserve">For work based training an agreement is in place between the employer, learner, and provider. </w:t>
            </w:r>
          </w:p>
          <w:p w14:paraId="711E6C42" w14:textId="53C2CF4B" w:rsidR="001D0FA0" w:rsidRPr="002E38D1" w:rsidRDefault="001D0FA0" w:rsidP="007B2CFA">
            <w:pPr>
              <w:pStyle w:val="Mainbullet"/>
            </w:pPr>
            <w:r w:rsidRPr="002E38D1">
              <w:t xml:space="preserve">Ensure that the assessor and/or verifier understand the principles of competency-based assessment and the implications of any guidance information outlined in relevant standards, and that components of </w:t>
            </w:r>
            <w:r w:rsidR="003E2416" w:rsidRPr="002E38D1">
              <w:t>work-based</w:t>
            </w:r>
            <w:r w:rsidRPr="002E38D1">
              <w:t xml:space="preserve"> training and assessment</w:t>
            </w:r>
          </w:p>
          <w:p w14:paraId="07001158" w14:textId="1823D0D3" w:rsidR="001D0FA0" w:rsidRDefault="001D0FA0" w:rsidP="007B2CFA">
            <w:pPr>
              <w:pStyle w:val="Mainbullet"/>
            </w:pPr>
            <w:r w:rsidRPr="002E38D1">
              <w:t>For work</w:t>
            </w:r>
            <w:r>
              <w:t>-</w:t>
            </w:r>
            <w:r w:rsidRPr="002E38D1">
              <w:t>based experience</w:t>
            </w:r>
            <w:r>
              <w:t xml:space="preserve"> (as part of study),</w:t>
            </w:r>
            <w:r w:rsidRPr="002E38D1">
              <w:t xml:space="preserve"> </w:t>
            </w:r>
            <w:r w:rsidRPr="002E38D1">
              <w:rPr>
                <w:rFonts w:cs="Arial"/>
                <w:noProof/>
              </w:rPr>
              <w:t xml:space="preserve">an agreement is in place between the employer and the provider. </w:t>
            </w:r>
          </w:p>
        </w:tc>
        <w:tc>
          <w:tcPr>
            <w:tcW w:w="6804" w:type="dxa"/>
            <w:shd w:val="clear" w:color="auto" w:fill="auto"/>
          </w:tcPr>
          <w:p w14:paraId="4EE0F680" w14:textId="77777777" w:rsidR="001D0FA0" w:rsidRPr="00E126B9" w:rsidRDefault="001D0FA0" w:rsidP="001D0FA0">
            <w:pPr>
              <w:spacing w:before="0" w:after="80" w:line="240" w:lineRule="auto"/>
              <w:cnfStyle w:val="000000100000" w:firstRow="0" w:lastRow="0" w:firstColumn="0" w:lastColumn="0" w:oddVBand="0" w:evenVBand="0" w:oddHBand="1" w:evenHBand="0" w:firstRowFirstColumn="0" w:firstRowLastColumn="0" w:lastRowFirstColumn="0" w:lastRowLastColumn="0"/>
              <w:rPr>
                <w:szCs w:val="18"/>
              </w:rPr>
            </w:pPr>
          </w:p>
        </w:tc>
      </w:tr>
    </w:tbl>
    <w:p w14:paraId="65927EBD" w14:textId="548A8FDF" w:rsidR="00F60426" w:rsidRDefault="00F60426" w:rsidP="00F60426">
      <w:pPr>
        <w:rPr>
          <w:b/>
          <w:bCs/>
        </w:rPr>
      </w:pPr>
      <w:r w:rsidRPr="00E126B9">
        <w:rPr>
          <w:b/>
          <w:bCs/>
        </w:rPr>
        <w:t>Please send th</w:t>
      </w:r>
      <w:r w:rsidR="00E126B9">
        <w:rPr>
          <w:b/>
          <w:bCs/>
        </w:rPr>
        <w:t>is a</w:t>
      </w:r>
      <w:r w:rsidRPr="00E126B9">
        <w:rPr>
          <w:b/>
          <w:bCs/>
        </w:rPr>
        <w:t xml:space="preserve">pplication back in </w:t>
      </w:r>
      <w:r w:rsidR="00527E8C">
        <w:rPr>
          <w:b/>
          <w:bCs/>
        </w:rPr>
        <w:t>a W</w:t>
      </w:r>
      <w:r w:rsidRPr="00E126B9">
        <w:rPr>
          <w:b/>
          <w:bCs/>
        </w:rPr>
        <w:t>ord document format</w:t>
      </w:r>
    </w:p>
    <w:p w14:paraId="3BBFED9B" w14:textId="4D04D565" w:rsidR="0012350D" w:rsidRDefault="00704263" w:rsidP="00F60426">
      <w:pPr>
        <w:rPr>
          <w:b/>
          <w:bCs/>
        </w:rPr>
      </w:pPr>
      <w:r w:rsidRPr="002F7562">
        <w:t>A site visit to the applicant organisation shall be required where the consent to assess application is for standards at Level 3, or above, following the evaluation of the documentation supplied.</w:t>
      </w:r>
    </w:p>
    <w:p w14:paraId="310EEFEB" w14:textId="77777777" w:rsidR="00EC09BB" w:rsidRDefault="00EC09BB" w:rsidP="00B62D05">
      <w:pPr>
        <w:pStyle w:val="Heading1"/>
        <w:sectPr w:rsidR="00EC09BB" w:rsidSect="00281D2D">
          <w:pgSz w:w="16840" w:h="11900" w:orient="landscape" w:code="9"/>
          <w:pgMar w:top="1304" w:right="1701" w:bottom="1440" w:left="1440" w:header="709" w:footer="709" w:gutter="0"/>
          <w:cols w:space="708"/>
          <w:titlePg/>
          <w:docGrid w:linePitch="299"/>
        </w:sectPr>
      </w:pPr>
    </w:p>
    <w:p w14:paraId="4797C5F5" w14:textId="77777777" w:rsidR="00F60426" w:rsidRPr="00C85974" w:rsidRDefault="00F60426" w:rsidP="00B62D05">
      <w:pPr>
        <w:pStyle w:val="Heading1"/>
      </w:pPr>
      <w:r w:rsidRPr="00C85974">
        <w:lastRenderedPageBreak/>
        <w:t>Consent to assess checklist</w:t>
      </w:r>
    </w:p>
    <w:p w14:paraId="1596769E" w14:textId="22B7DB1C" w:rsidR="00F60426" w:rsidRPr="00C85974" w:rsidRDefault="00F60426" w:rsidP="00B62D05">
      <w:pPr>
        <w:pStyle w:val="Heading2"/>
        <w:spacing w:after="240"/>
      </w:pPr>
      <w:r w:rsidRPr="00C85974">
        <w:t>Have you completed and provided the following information</w:t>
      </w:r>
      <w:r w:rsidR="00B62D05">
        <w:t>?</w:t>
      </w:r>
    </w:p>
    <w:p w14:paraId="4851367B" w14:textId="77777777" w:rsidR="00F60426" w:rsidRPr="007B2CFA" w:rsidRDefault="00F60426" w:rsidP="007B2CFA">
      <w:pPr>
        <w:pStyle w:val="Checklistbullet"/>
      </w:pPr>
      <w:r w:rsidRPr="007B2CFA">
        <w:t>application form</w:t>
      </w:r>
    </w:p>
    <w:p w14:paraId="6EA3F787" w14:textId="395314DF" w:rsidR="00F60426" w:rsidRPr="007B2CFA" w:rsidRDefault="00F60426" w:rsidP="007B2CFA">
      <w:pPr>
        <w:pStyle w:val="Checklistbullet"/>
      </w:pPr>
      <w:r w:rsidRPr="007B2CFA">
        <w:t>cover letter on organisation</w:t>
      </w:r>
      <w:r w:rsidR="005C1FB3" w:rsidRPr="007B2CFA">
        <w:t>’</w:t>
      </w:r>
      <w:r w:rsidRPr="007B2CFA">
        <w:t xml:space="preserve">s letterhead or work email </w:t>
      </w:r>
    </w:p>
    <w:p w14:paraId="235BF6FF" w14:textId="77777777" w:rsidR="00F60426" w:rsidRPr="007B2CFA" w:rsidRDefault="00F60426" w:rsidP="007B2CFA">
      <w:pPr>
        <w:pStyle w:val="Checklistbullet"/>
      </w:pPr>
      <w:r w:rsidRPr="007B2CFA">
        <w:t>included Quality Management System documents (QMS) and other relevant policies or procedures</w:t>
      </w:r>
    </w:p>
    <w:p w14:paraId="1A1F5F58" w14:textId="77777777" w:rsidR="00F60426" w:rsidRPr="007B2CFA" w:rsidRDefault="00F60426" w:rsidP="007B2CFA">
      <w:pPr>
        <w:pStyle w:val="Checklistbullet"/>
      </w:pPr>
      <w:r w:rsidRPr="007B2CFA">
        <w:t>any other relevant information or documents that support the application</w:t>
      </w:r>
    </w:p>
    <w:p w14:paraId="40996A1E" w14:textId="4351F49D" w:rsidR="00F60426" w:rsidRPr="007B2CFA" w:rsidRDefault="00F60426" w:rsidP="007B2CFA">
      <w:pPr>
        <w:pStyle w:val="Checklistbullet"/>
      </w:pPr>
      <w:r w:rsidRPr="007B2CFA">
        <w:t xml:space="preserve">how assessors meet the CMR requirements </w:t>
      </w:r>
    </w:p>
    <w:p w14:paraId="5888CEBF" w14:textId="77777777" w:rsidR="00F60426" w:rsidRPr="007B2CFA" w:rsidRDefault="00F60426" w:rsidP="007B2CFA">
      <w:pPr>
        <w:pStyle w:val="Checklistbullet"/>
      </w:pPr>
      <w:r w:rsidRPr="007B2CFA">
        <w:t xml:space="preserve">evidence of industry consultation (including advisory group minutes), and letters/emails of industry support </w:t>
      </w:r>
    </w:p>
    <w:p w14:paraId="5AC6A5C3" w14:textId="77777777" w:rsidR="00F60426" w:rsidRPr="007B2CFA" w:rsidRDefault="00F60426" w:rsidP="007B2CFA">
      <w:pPr>
        <w:pStyle w:val="Checklistbullet"/>
      </w:pPr>
      <w:r w:rsidRPr="007B2CFA">
        <w:t>photographs of site/facilities and or equipment/plant/machinery etc (if applicable).</w:t>
      </w:r>
    </w:p>
    <w:p w14:paraId="29AC1466" w14:textId="77777777" w:rsidR="00B62D05" w:rsidRPr="00573429" w:rsidRDefault="00B62D05" w:rsidP="0012350D">
      <w:pPr>
        <w:ind w:left="360"/>
      </w:pPr>
    </w:p>
    <w:p w14:paraId="41AA52F6" w14:textId="33FB874F" w:rsidR="00F60426" w:rsidRPr="00C85974" w:rsidRDefault="00F60426" w:rsidP="00B62D05">
      <w:pPr>
        <w:pStyle w:val="Heading2"/>
        <w:spacing w:after="240"/>
      </w:pPr>
      <w:r w:rsidRPr="00C85974">
        <w:t>Have you checked</w:t>
      </w:r>
      <w:r w:rsidR="00B62D05">
        <w:t>:</w:t>
      </w:r>
    </w:p>
    <w:p w14:paraId="5622DBFD" w14:textId="0DC6D204" w:rsidR="00F60426" w:rsidRPr="007B2CFA" w:rsidRDefault="00F60426" w:rsidP="007B2CFA">
      <w:pPr>
        <w:pStyle w:val="Checklistbullet"/>
      </w:pPr>
      <w:r w:rsidRPr="007B2CFA">
        <w:t>the specific CMR</w:t>
      </w:r>
      <w:r w:rsidR="00934848">
        <w:t xml:space="preserve"> appendix</w:t>
      </w:r>
      <w:r w:rsidRPr="007B2CFA">
        <w:t xml:space="preserve"> that the standards or domain relate to for any specific industry requirements to include in the consent to assess application </w:t>
      </w:r>
    </w:p>
    <w:p w14:paraId="125E5E37" w14:textId="77777777" w:rsidR="00F60426" w:rsidRPr="007B2CFA" w:rsidRDefault="00F60426" w:rsidP="007B2CFA">
      <w:pPr>
        <w:pStyle w:val="Checklistbullet"/>
      </w:pPr>
      <w:r w:rsidRPr="007B2CFA">
        <w:t xml:space="preserve">the standard(s) for specific equipment, tools, plant or machinery requirements and included supporting documentation in the application. </w:t>
      </w:r>
    </w:p>
    <w:p w14:paraId="37E32BDB" w14:textId="77777777" w:rsidR="000F0216" w:rsidRDefault="000F0216" w:rsidP="00F60426"/>
    <w:p w14:paraId="4A508EE5" w14:textId="5DD1361A" w:rsidR="00F60426" w:rsidRPr="00ED189C" w:rsidRDefault="00F60426" w:rsidP="00F60426">
      <w:r w:rsidRPr="00ED189C">
        <w:t xml:space="preserve">This </w:t>
      </w:r>
      <w:r w:rsidR="000F0216">
        <w:t xml:space="preserve">Application Form </w:t>
      </w:r>
      <w:r w:rsidRPr="00ED189C">
        <w:t>has been designed to assist with the consent to assess application process. Some applications may require additional evidence. If required</w:t>
      </w:r>
      <w:r w:rsidR="00A95FE6">
        <w:t>,</w:t>
      </w:r>
      <w:r w:rsidRPr="00ED189C">
        <w:t xml:space="preserve"> a request for further information letter will be sent</w:t>
      </w:r>
      <w:r w:rsidR="00A95FE6">
        <w:t>,</w:t>
      </w:r>
      <w:r w:rsidRPr="00ED189C">
        <w:t xml:space="preserve"> or an Assurance Specialist will make contact to discuss.  </w:t>
      </w:r>
    </w:p>
    <w:sectPr w:rsidR="00F60426" w:rsidRPr="00ED189C" w:rsidSect="00EC09BB">
      <w:pgSz w:w="11900" w:h="16840" w:code="9"/>
      <w:pgMar w:top="1701" w:right="1440" w:bottom="1440" w:left="130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EF60" w14:textId="77777777" w:rsidR="004550FE" w:rsidRDefault="004550FE" w:rsidP="00F60426">
      <w:r>
        <w:separator/>
      </w:r>
    </w:p>
  </w:endnote>
  <w:endnote w:type="continuationSeparator" w:id="0">
    <w:p w14:paraId="5B1DC200" w14:textId="77777777" w:rsidR="004550FE" w:rsidRDefault="004550FE" w:rsidP="00F60426">
      <w:r>
        <w:continuationSeparator/>
      </w:r>
    </w:p>
  </w:endnote>
  <w:endnote w:type="continuationNotice" w:id="1">
    <w:p w14:paraId="17D8EE74" w14:textId="77777777" w:rsidR="004550FE" w:rsidRDefault="004550FE" w:rsidP="00F60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oppins Light">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Right Grotesk Compact Blac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E34" w14:textId="77777777" w:rsidR="00DB6EC0" w:rsidRDefault="00656BCB" w:rsidP="00F6042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7628D2" w14:textId="77777777" w:rsidR="00DB6EC0" w:rsidRDefault="00DB6EC0" w:rsidP="00F60426">
    <w:pPr>
      <w:pStyle w:val="Footer"/>
    </w:pPr>
  </w:p>
  <w:p w14:paraId="3C08E884" w14:textId="77777777" w:rsidR="00DB6EC0" w:rsidRDefault="00DB6EC0" w:rsidP="00F604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330070"/>
      <w:docPartObj>
        <w:docPartGallery w:val="Page Numbers (Bottom of Page)"/>
        <w:docPartUnique/>
      </w:docPartObj>
    </w:sdtPr>
    <w:sdtContent>
      <w:p w14:paraId="1A4098CB" w14:textId="5C51EFB1" w:rsidR="0009738F" w:rsidRPr="00B62D05" w:rsidRDefault="00000000" w:rsidP="00B24CF4">
        <w:pPr>
          <w:pBdr>
            <w:top w:val="single" w:sz="2" w:space="1" w:color="9A9CA1" w:themeColor="background2" w:themeShade="BF"/>
          </w:pBdr>
          <w:tabs>
            <w:tab w:val="right" w:pos="9072"/>
          </w:tabs>
          <w:spacing w:before="0" w:after="0" w:line="240" w:lineRule="auto"/>
          <w:rPr>
            <w:szCs w:val="18"/>
          </w:rPr>
        </w:pPr>
        <w:r>
          <w:rPr>
            <w:szCs w:val="18"/>
          </w:rPr>
          <w:pict w14:anchorId="5F43A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454923" o:spid="_x0000_s1025" type="#_x0000_t75" style="position:absolute;margin-left:262.5pt;margin-top:504.3pt;width:214pt;height:251.2pt;z-index:-251657728;mso-position-horizontal-relative:margin;mso-position-vertical-relative:margin" o:allowincell="f">
              <v:imagedata r:id="rId1" o:title="Asset 1"/>
              <w10:wrap anchorx="margin" anchory="margin"/>
            </v:shape>
          </w:pict>
        </w:r>
        <w:r w:rsidR="00656BCB" w:rsidRPr="00B62D05">
          <w:rPr>
            <w:szCs w:val="18"/>
          </w:rPr>
          <w:t xml:space="preserve">File ref: </w:t>
        </w:r>
        <w:sdt>
          <w:sdtPr>
            <w:rPr>
              <w:szCs w:val="18"/>
            </w:rPr>
            <w:id w:val="-1799686757"/>
            <w:placeholder>
              <w:docPart w:val="615E0211B68B4A39A32E15854E44F43B"/>
            </w:placeholder>
            <w:dataBinding w:prefixMappings="xmlns:ns0='urn:microsoft-crm/document-template/wdc_moderationproject/10453/' " w:xpath="/ns0:DocumentTemplate[1]/wdc_moderationproject[1]/wdc_ModerationProject_Provider_Account[1]/wdc_educationorganisationnumber[1]" w:storeItemID="{DC641287-6FD1-4ABC-905B-A1B1FCB9279B}"/>
            <w:text/>
          </w:sdtPr>
          <w:sdtContent>
            <w:r w:rsidR="00AD64E2" w:rsidRPr="00B62D05">
              <w:rPr>
                <w:szCs w:val="18"/>
              </w:rPr>
              <w:t>wdc_educationorganisationnumber</w:t>
            </w:r>
          </w:sdtContent>
        </w:sdt>
        <w:r w:rsidR="00E40C56">
          <w:rPr>
            <w:szCs w:val="18"/>
          </w:rPr>
          <w:tab/>
        </w:r>
        <w:r w:rsidR="00B62D05" w:rsidRPr="00B62D05">
          <w:rPr>
            <w:szCs w:val="18"/>
          </w:rPr>
          <w:t xml:space="preserve">Page </w:t>
        </w:r>
        <w:r w:rsidR="00B62D05" w:rsidRPr="00B62D05">
          <w:rPr>
            <w:szCs w:val="18"/>
          </w:rPr>
          <w:fldChar w:fldCharType="begin"/>
        </w:r>
        <w:r w:rsidR="00B62D05" w:rsidRPr="00B62D05">
          <w:rPr>
            <w:szCs w:val="18"/>
          </w:rPr>
          <w:instrText xml:space="preserve"> PAGE  \* Arabic  \* MERGEFORMAT </w:instrText>
        </w:r>
        <w:r w:rsidR="00B62D05" w:rsidRPr="00B62D05">
          <w:rPr>
            <w:szCs w:val="18"/>
          </w:rPr>
          <w:fldChar w:fldCharType="separate"/>
        </w:r>
        <w:r w:rsidR="00B62D05">
          <w:rPr>
            <w:szCs w:val="18"/>
          </w:rPr>
          <w:t>1</w:t>
        </w:r>
        <w:r w:rsidR="00B62D05" w:rsidRPr="00B62D05">
          <w:rPr>
            <w:szCs w:val="18"/>
          </w:rPr>
          <w:fldChar w:fldCharType="end"/>
        </w:r>
        <w:r w:rsidR="00B62D05" w:rsidRPr="00B62D05">
          <w:rPr>
            <w:szCs w:val="18"/>
          </w:rPr>
          <w:t xml:space="preserve"> of </w:t>
        </w:r>
        <w:r w:rsidR="00B62D05" w:rsidRPr="00B62D05">
          <w:rPr>
            <w:szCs w:val="18"/>
          </w:rPr>
          <w:fldChar w:fldCharType="begin"/>
        </w:r>
        <w:r w:rsidR="00B62D05" w:rsidRPr="00B62D05">
          <w:rPr>
            <w:szCs w:val="18"/>
          </w:rPr>
          <w:instrText xml:space="preserve"> NUMPAGES  \* Arabic  \* MERGEFORMAT </w:instrText>
        </w:r>
        <w:r w:rsidR="00B62D05" w:rsidRPr="00B62D05">
          <w:rPr>
            <w:szCs w:val="18"/>
          </w:rPr>
          <w:fldChar w:fldCharType="separate"/>
        </w:r>
        <w:r w:rsidR="00B62D05">
          <w:rPr>
            <w:szCs w:val="18"/>
          </w:rPr>
          <w:t>12</w:t>
        </w:r>
        <w:r w:rsidR="00B62D05" w:rsidRPr="00B62D05">
          <w:rPr>
            <w:szCs w:val="18"/>
          </w:rPr>
          <w:fldChar w:fldCharType="end"/>
        </w:r>
      </w:p>
      <w:p w14:paraId="3B326D2D" w14:textId="263A48DC" w:rsidR="00DB6EC0" w:rsidRPr="00E83C18" w:rsidRDefault="0009738F" w:rsidP="00B62D05">
        <w:pPr>
          <w:spacing w:before="0" w:after="0" w:line="240" w:lineRule="auto"/>
        </w:pPr>
        <w:r w:rsidRPr="00B62D05">
          <w:rPr>
            <w:szCs w:val="18"/>
          </w:rPr>
          <w:t xml:space="preserve">Version </w:t>
        </w:r>
        <w:r w:rsidR="004C1FE7">
          <w:rPr>
            <w:szCs w:val="18"/>
          </w:rPr>
          <w:t>4</w:t>
        </w:r>
        <w:r w:rsidRPr="00B62D05">
          <w:rPr>
            <w:szCs w:val="18"/>
          </w:rPr>
          <w:t>.0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99022943"/>
      <w:docPartObj>
        <w:docPartGallery w:val="Page Numbers (Bottom of Page)"/>
        <w:docPartUnique/>
      </w:docPartObj>
    </w:sdtPr>
    <w:sdtContent>
      <w:p w14:paraId="41CD245D" w14:textId="2B953ED9" w:rsidR="00EE5D61" w:rsidRPr="00F60426" w:rsidRDefault="00F60426" w:rsidP="00B24CF4">
        <w:pPr>
          <w:pBdr>
            <w:top w:val="single" w:sz="2" w:space="1" w:color="9A9CA1" w:themeColor="background2" w:themeShade="BF"/>
          </w:pBdr>
          <w:tabs>
            <w:tab w:val="right" w:pos="9072"/>
          </w:tabs>
          <w:spacing w:before="0" w:after="0" w:line="240" w:lineRule="auto"/>
          <w:rPr>
            <w:szCs w:val="18"/>
          </w:rPr>
        </w:pPr>
        <w:r w:rsidRPr="00F60426">
          <w:rPr>
            <w:noProof/>
            <w:szCs w:val="18"/>
          </w:rPr>
          <w:drawing>
            <wp:anchor distT="0" distB="0" distL="114300" distR="114300" simplePos="0" relativeHeight="251657728" behindDoc="1" locked="0" layoutInCell="0" allowOverlap="1" wp14:anchorId="13CB9BEE" wp14:editId="5210B0C3">
              <wp:simplePos x="0" y="0"/>
              <wp:positionH relativeFrom="margin">
                <wp:posOffset>3486150</wp:posOffset>
              </wp:positionH>
              <wp:positionV relativeFrom="margin">
                <wp:posOffset>6360795</wp:posOffset>
              </wp:positionV>
              <wp:extent cx="2717800" cy="3190240"/>
              <wp:effectExtent l="0" t="0" r="6350" b="0"/>
              <wp:wrapNone/>
              <wp:docPr id="1530937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3190240"/>
                      </a:xfrm>
                      <a:prstGeom prst="rect">
                        <a:avLst/>
                      </a:prstGeom>
                      <a:noFill/>
                    </pic:spPr>
                  </pic:pic>
                </a:graphicData>
              </a:graphic>
              <wp14:sizeRelH relativeFrom="page">
                <wp14:pctWidth>0</wp14:pctWidth>
              </wp14:sizeRelH>
              <wp14:sizeRelV relativeFrom="page">
                <wp14:pctHeight>0</wp14:pctHeight>
              </wp14:sizeRelV>
            </wp:anchor>
          </w:drawing>
        </w:r>
        <w:r w:rsidR="00EE5D61" w:rsidRPr="00F60426">
          <w:rPr>
            <w:szCs w:val="18"/>
          </w:rPr>
          <w:t xml:space="preserve">File ref: </w:t>
        </w:r>
        <w:sdt>
          <w:sdtPr>
            <w:rPr>
              <w:szCs w:val="18"/>
            </w:rPr>
            <w:id w:val="1324079187"/>
            <w:dataBinding w:prefixMappings="xmlns:ns0='urn:microsoft-crm/document-template/wdc_moderationproject/10453/' " w:xpath="/ns0:DocumentTemplate[1]/wdc_moderationproject[1]/wdc_ModerationProject_Provider_Account[1]/wdc_educationorganisationnumber[1]" w:storeItemID="{DC641287-6FD1-4ABC-905B-A1B1FCB9279B}"/>
            <w:text/>
          </w:sdtPr>
          <w:sdtContent>
            <w:r w:rsidR="00EE5D61" w:rsidRPr="00F60426">
              <w:rPr>
                <w:szCs w:val="18"/>
              </w:rPr>
              <w:t>wdc_educationorganisationnumber</w:t>
            </w:r>
          </w:sdtContent>
        </w:sdt>
        <w:r w:rsidR="00EE5D61" w:rsidRPr="00F60426">
          <w:rPr>
            <w:szCs w:val="18"/>
          </w:rPr>
          <w:tab/>
        </w:r>
        <w:r w:rsidR="00B62D05" w:rsidRPr="00B62D05">
          <w:rPr>
            <w:szCs w:val="18"/>
          </w:rPr>
          <w:t xml:space="preserve">Page </w:t>
        </w:r>
        <w:r w:rsidR="00B62D05" w:rsidRPr="00B62D05">
          <w:rPr>
            <w:szCs w:val="18"/>
          </w:rPr>
          <w:fldChar w:fldCharType="begin"/>
        </w:r>
        <w:r w:rsidR="00B62D05" w:rsidRPr="00B62D05">
          <w:rPr>
            <w:szCs w:val="18"/>
          </w:rPr>
          <w:instrText xml:space="preserve"> PAGE  \* Arabic  \* MERGEFORMAT </w:instrText>
        </w:r>
        <w:r w:rsidR="00B62D05" w:rsidRPr="00B62D05">
          <w:rPr>
            <w:szCs w:val="18"/>
          </w:rPr>
          <w:fldChar w:fldCharType="separate"/>
        </w:r>
        <w:r w:rsidR="00B62D05" w:rsidRPr="00B62D05">
          <w:rPr>
            <w:szCs w:val="18"/>
          </w:rPr>
          <w:t>1</w:t>
        </w:r>
        <w:r w:rsidR="00B62D05" w:rsidRPr="00B62D05">
          <w:rPr>
            <w:szCs w:val="18"/>
          </w:rPr>
          <w:fldChar w:fldCharType="end"/>
        </w:r>
        <w:r w:rsidR="00B62D05" w:rsidRPr="00B62D05">
          <w:rPr>
            <w:szCs w:val="18"/>
          </w:rPr>
          <w:t xml:space="preserve"> of </w:t>
        </w:r>
        <w:r w:rsidR="00B62D05" w:rsidRPr="00B62D05">
          <w:rPr>
            <w:szCs w:val="18"/>
          </w:rPr>
          <w:fldChar w:fldCharType="begin"/>
        </w:r>
        <w:r w:rsidR="00B62D05" w:rsidRPr="00B62D05">
          <w:rPr>
            <w:szCs w:val="18"/>
          </w:rPr>
          <w:instrText xml:space="preserve"> NUMPAGES  \* Arabic  \* MERGEFORMAT </w:instrText>
        </w:r>
        <w:r w:rsidR="00B62D05" w:rsidRPr="00B62D05">
          <w:rPr>
            <w:szCs w:val="18"/>
          </w:rPr>
          <w:fldChar w:fldCharType="separate"/>
        </w:r>
        <w:r w:rsidR="00B62D05" w:rsidRPr="00B62D05">
          <w:rPr>
            <w:szCs w:val="18"/>
          </w:rPr>
          <w:t>2</w:t>
        </w:r>
        <w:r w:rsidR="00B62D05" w:rsidRPr="00B62D05">
          <w:rPr>
            <w:szCs w:val="18"/>
          </w:rPr>
          <w:fldChar w:fldCharType="end"/>
        </w:r>
      </w:p>
      <w:p w14:paraId="75F8CA11" w14:textId="2EBA354A" w:rsidR="00DB6EC0" w:rsidRPr="00F60426" w:rsidRDefault="00EE5D61" w:rsidP="00F60426">
        <w:pPr>
          <w:tabs>
            <w:tab w:val="left" w:pos="5595"/>
          </w:tabs>
          <w:spacing w:before="0" w:after="0" w:line="240" w:lineRule="auto"/>
          <w:rPr>
            <w:szCs w:val="18"/>
          </w:rPr>
        </w:pPr>
        <w:r w:rsidRPr="00F60426">
          <w:rPr>
            <w:szCs w:val="18"/>
          </w:rPr>
          <w:t xml:space="preserve">Version </w:t>
        </w:r>
        <w:r w:rsidR="003D6BCF">
          <w:rPr>
            <w:szCs w:val="18"/>
          </w:rPr>
          <w:t>4</w:t>
        </w:r>
        <w:r w:rsidRPr="00F60426">
          <w:rPr>
            <w:szCs w:val="18"/>
          </w:rPr>
          <w:t>.0</w:t>
        </w:r>
        <w:r w:rsidR="00F60426">
          <w:rPr>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C831" w14:textId="77777777" w:rsidR="004550FE" w:rsidRDefault="004550FE" w:rsidP="00F60426">
      <w:r>
        <w:separator/>
      </w:r>
    </w:p>
  </w:footnote>
  <w:footnote w:type="continuationSeparator" w:id="0">
    <w:p w14:paraId="73EEA93C" w14:textId="77777777" w:rsidR="004550FE" w:rsidRDefault="004550FE" w:rsidP="00F60426">
      <w:r>
        <w:continuationSeparator/>
      </w:r>
    </w:p>
  </w:footnote>
  <w:footnote w:type="continuationNotice" w:id="1">
    <w:p w14:paraId="01BB58A8" w14:textId="77777777" w:rsidR="004550FE" w:rsidRDefault="004550FE" w:rsidP="00F60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038" w14:textId="55792ADB" w:rsidR="003D2307" w:rsidRPr="00B62D05" w:rsidRDefault="003D2307" w:rsidP="00F60426">
    <w:pPr>
      <w:pStyle w:val="Header"/>
      <w:pBdr>
        <w:bottom w:val="single" w:sz="2" w:space="1" w:color="9A9CA1" w:themeColor="background2" w:themeShade="BF"/>
      </w:pBdr>
      <w:jc w:val="right"/>
      <w:rPr>
        <w:szCs w:val="18"/>
      </w:rPr>
    </w:pPr>
    <w:r w:rsidRPr="00B62D05">
      <w:rPr>
        <w:szCs w:val="18"/>
      </w:rPr>
      <w:t>Waihanga Ara Rau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4F97" w14:textId="3E2F375F" w:rsidR="00EE5D61" w:rsidRPr="00F31651" w:rsidRDefault="00EE5D61" w:rsidP="00F60426">
    <w:pPr>
      <w:pStyle w:val="Header"/>
      <w:jc w:val="right"/>
      <w:rPr>
        <w:rStyle w:val="TitleChar"/>
        <w:color w:val="093642" w:themeColor="text2"/>
        <w:sz w:val="40"/>
        <w:szCs w:val="40"/>
      </w:rPr>
    </w:pPr>
    <w:r w:rsidRPr="00F31651">
      <w:rPr>
        <w:noProof/>
      </w:rPr>
      <w:drawing>
        <wp:anchor distT="0" distB="0" distL="114300" distR="114300" simplePos="0" relativeHeight="251656704" behindDoc="1" locked="0" layoutInCell="1" allowOverlap="1" wp14:anchorId="41F774E8" wp14:editId="4D4CBBC0">
          <wp:simplePos x="0" y="0"/>
          <wp:positionH relativeFrom="margin">
            <wp:posOffset>0</wp:posOffset>
          </wp:positionH>
          <wp:positionV relativeFrom="paragraph">
            <wp:posOffset>214547</wp:posOffset>
          </wp:positionV>
          <wp:extent cx="2285578" cy="636104"/>
          <wp:effectExtent l="0" t="0" r="635" b="0"/>
          <wp:wrapNone/>
          <wp:docPr id="2037493845" name="Picture 20374938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5578" cy="636104"/>
                  </a:xfrm>
                  <a:prstGeom prst="rect">
                    <a:avLst/>
                  </a:prstGeom>
                  <a:noFill/>
                </pic:spPr>
              </pic:pic>
            </a:graphicData>
          </a:graphic>
          <wp14:sizeRelH relativeFrom="page">
            <wp14:pctWidth>0</wp14:pctWidth>
          </wp14:sizeRelH>
          <wp14:sizeRelV relativeFrom="page">
            <wp14:pctHeight>0</wp14:pctHeight>
          </wp14:sizeRelV>
        </wp:anchor>
      </w:drawing>
    </w:r>
    <w:r w:rsidR="00F60426">
      <w:rPr>
        <w:rStyle w:val="TitleChar"/>
        <w:color w:val="093642" w:themeColor="text2"/>
        <w:sz w:val="40"/>
        <w:szCs w:val="40"/>
      </w:rPr>
      <w:t>Consent to assess</w:t>
    </w:r>
  </w:p>
  <w:p w14:paraId="28A04320" w14:textId="606BD20E" w:rsidR="00EE5D61" w:rsidRPr="00F31651" w:rsidRDefault="009B5573" w:rsidP="00B24CF4">
    <w:pPr>
      <w:pStyle w:val="Header"/>
      <w:tabs>
        <w:tab w:val="center" w:pos="4578"/>
        <w:tab w:val="right" w:pos="9156"/>
      </w:tabs>
      <w:jc w:val="right"/>
    </w:pPr>
    <w:r>
      <w:rPr>
        <w:rStyle w:val="TitleChar"/>
        <w:color w:val="093642" w:themeColor="text2"/>
        <w:sz w:val="40"/>
        <w:szCs w:val="40"/>
      </w:rPr>
      <w:tab/>
    </w:r>
    <w:r>
      <w:rPr>
        <w:rStyle w:val="TitleChar"/>
        <w:color w:val="093642" w:themeColor="text2"/>
        <w:sz w:val="40"/>
        <w:szCs w:val="40"/>
      </w:rPr>
      <w:tab/>
    </w:r>
    <w:r w:rsidR="00F60426">
      <w:rPr>
        <w:rStyle w:val="TitleChar"/>
        <w:color w:val="093642" w:themeColor="text2"/>
        <w:sz w:val="40"/>
        <w:szCs w:val="40"/>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125D"/>
    <w:multiLevelType w:val="multilevel"/>
    <w:tmpl w:val="DDA830AC"/>
    <w:lvl w:ilvl="0">
      <w:start w:val="1"/>
      <w:numFmt w:val="bullet"/>
      <w:lvlText w:val=""/>
      <w:lvlJc w:val="left"/>
      <w:pPr>
        <w:tabs>
          <w:tab w:val="num" w:pos="720"/>
        </w:tabs>
        <w:ind w:left="720" w:hanging="360"/>
      </w:pPr>
      <w:rPr>
        <w:rFonts w:ascii="Wingdings 3" w:hAnsi="Wingdings 3" w:hint="default"/>
        <w:sz w:val="16"/>
      </w:rPr>
    </w:lvl>
    <w:lvl w:ilvl="1" w:tentative="1">
      <w:start w:val="1"/>
      <w:numFmt w:val="low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Letter"/>
      <w:lvlText w:val="%6."/>
      <w:lvlJc w:val="left"/>
      <w:pPr>
        <w:tabs>
          <w:tab w:val="num" w:pos="4320"/>
        </w:tabs>
        <w:ind w:left="4320" w:hanging="360"/>
      </w:pPr>
      <w:rPr>
        <w:rFonts w:hint="default"/>
      </w:rPr>
    </w:lvl>
    <w:lvl w:ilvl="6" w:tentative="1">
      <w:start w:val="1"/>
      <w:numFmt w:val="low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Letter"/>
      <w:lvlText w:val="%9."/>
      <w:lvlJc w:val="left"/>
      <w:pPr>
        <w:tabs>
          <w:tab w:val="num" w:pos="6480"/>
        </w:tabs>
        <w:ind w:left="6480" w:hanging="360"/>
      </w:pPr>
      <w:rPr>
        <w:rFonts w:hint="default"/>
      </w:rPr>
    </w:lvl>
  </w:abstractNum>
  <w:abstractNum w:abstractNumId="1" w15:restartNumberingAfterBreak="0">
    <w:nsid w:val="26217AF1"/>
    <w:multiLevelType w:val="hybridMultilevel"/>
    <w:tmpl w:val="A7446A90"/>
    <w:lvl w:ilvl="0" w:tplc="A7D4116A">
      <w:numFmt w:val="bullet"/>
      <w:pStyle w:val="Sub-list"/>
      <w:lvlText w:val="-"/>
      <w:lvlJc w:val="left"/>
      <w:pPr>
        <w:ind w:left="720" w:hanging="360"/>
      </w:pPr>
      <w:rPr>
        <w:rFonts w:ascii="Calibri" w:eastAsiaTheme="minorHAnsi" w:hAnsi="Calibri" w:cs="Calibri"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E902A5"/>
    <w:multiLevelType w:val="hybridMultilevel"/>
    <w:tmpl w:val="A9C8D050"/>
    <w:lvl w:ilvl="0" w:tplc="3B5C88EE">
      <w:numFmt w:val="bullet"/>
      <w:pStyle w:val="ListParagraph"/>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0E5A54"/>
    <w:multiLevelType w:val="hybridMultilevel"/>
    <w:tmpl w:val="08DE77BE"/>
    <w:lvl w:ilvl="0" w:tplc="0FF2FCBA">
      <w:start w:val="1"/>
      <w:numFmt w:val="bullet"/>
      <w:lvlText w:val=""/>
      <w:lvlJc w:val="left"/>
      <w:pPr>
        <w:ind w:left="720" w:hanging="36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7B2543"/>
    <w:multiLevelType w:val="multilevel"/>
    <w:tmpl w:val="14787D20"/>
    <w:lvl w:ilvl="0">
      <w:start w:val="1"/>
      <w:numFmt w:val="bullet"/>
      <w:lvlText w:val=""/>
      <w:lvlJc w:val="left"/>
      <w:pPr>
        <w:tabs>
          <w:tab w:val="num" w:pos="720"/>
        </w:tabs>
        <w:ind w:left="720" w:hanging="360"/>
      </w:pPr>
      <w:rPr>
        <w:rFonts w:ascii="Wingdings 3" w:hAnsi="Wingdings 3" w:hint="default"/>
        <w:sz w:val="16"/>
      </w:rPr>
    </w:lvl>
    <w:lvl w:ilvl="1" w:tentative="1">
      <w:start w:val="1"/>
      <w:numFmt w:val="low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Letter"/>
      <w:lvlText w:val="%6."/>
      <w:lvlJc w:val="left"/>
      <w:pPr>
        <w:tabs>
          <w:tab w:val="num" w:pos="4320"/>
        </w:tabs>
        <w:ind w:left="4320" w:hanging="360"/>
      </w:pPr>
      <w:rPr>
        <w:rFonts w:hint="default"/>
      </w:rPr>
    </w:lvl>
    <w:lvl w:ilvl="6" w:tentative="1">
      <w:start w:val="1"/>
      <w:numFmt w:val="low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Letter"/>
      <w:lvlText w:val="%9."/>
      <w:lvlJc w:val="left"/>
      <w:pPr>
        <w:tabs>
          <w:tab w:val="num" w:pos="6480"/>
        </w:tabs>
        <w:ind w:left="6480" w:hanging="360"/>
      </w:pPr>
      <w:rPr>
        <w:rFonts w:hint="default"/>
      </w:rPr>
    </w:lvl>
  </w:abstractNum>
  <w:abstractNum w:abstractNumId="5" w15:restartNumberingAfterBreak="0">
    <w:nsid w:val="3C6E7B02"/>
    <w:multiLevelType w:val="hybridMultilevel"/>
    <w:tmpl w:val="8D965604"/>
    <w:lvl w:ilvl="0" w:tplc="0B785B32">
      <w:start w:val="1"/>
      <w:numFmt w:val="bullet"/>
      <w:lvlText w:val=""/>
      <w:lvlJc w:val="left"/>
      <w:pPr>
        <w:ind w:left="720" w:hanging="360"/>
      </w:pPr>
      <w:rPr>
        <w:rFonts w:ascii="Wingdings 3" w:hAnsi="Wingdings 3"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D57DD5"/>
    <w:multiLevelType w:val="hybridMultilevel"/>
    <w:tmpl w:val="253E3332"/>
    <w:lvl w:ilvl="0" w:tplc="8C30B7AA">
      <w:start w:val="1"/>
      <w:numFmt w:val="bullet"/>
      <w:pStyle w:val="Bullets2"/>
      <w:lvlText w:val=""/>
      <w:lvlJc w:val="left"/>
      <w:pPr>
        <w:ind w:left="210" w:hanging="360"/>
      </w:pPr>
      <w:rPr>
        <w:rFonts w:ascii="Symbol" w:hAnsi="Symbol" w:hint="default"/>
        <w:sz w:val="18"/>
      </w:rPr>
    </w:lvl>
    <w:lvl w:ilvl="1" w:tplc="14090003" w:tentative="1">
      <w:start w:val="1"/>
      <w:numFmt w:val="bullet"/>
      <w:lvlText w:val="o"/>
      <w:lvlJc w:val="left"/>
      <w:pPr>
        <w:ind w:left="930" w:hanging="360"/>
      </w:pPr>
      <w:rPr>
        <w:rFonts w:ascii="Courier New" w:hAnsi="Courier New" w:cs="Courier New" w:hint="default"/>
      </w:rPr>
    </w:lvl>
    <w:lvl w:ilvl="2" w:tplc="14090005" w:tentative="1">
      <w:start w:val="1"/>
      <w:numFmt w:val="bullet"/>
      <w:lvlText w:val=""/>
      <w:lvlJc w:val="left"/>
      <w:pPr>
        <w:ind w:left="1650" w:hanging="360"/>
      </w:pPr>
      <w:rPr>
        <w:rFonts w:ascii="Wingdings" w:hAnsi="Wingdings" w:hint="default"/>
      </w:rPr>
    </w:lvl>
    <w:lvl w:ilvl="3" w:tplc="14090001" w:tentative="1">
      <w:start w:val="1"/>
      <w:numFmt w:val="bullet"/>
      <w:lvlText w:val=""/>
      <w:lvlJc w:val="left"/>
      <w:pPr>
        <w:ind w:left="2370" w:hanging="360"/>
      </w:pPr>
      <w:rPr>
        <w:rFonts w:ascii="Symbol" w:hAnsi="Symbol" w:hint="default"/>
      </w:rPr>
    </w:lvl>
    <w:lvl w:ilvl="4" w:tplc="14090003" w:tentative="1">
      <w:start w:val="1"/>
      <w:numFmt w:val="bullet"/>
      <w:lvlText w:val="o"/>
      <w:lvlJc w:val="left"/>
      <w:pPr>
        <w:ind w:left="3090" w:hanging="360"/>
      </w:pPr>
      <w:rPr>
        <w:rFonts w:ascii="Courier New" w:hAnsi="Courier New" w:cs="Courier New" w:hint="default"/>
      </w:rPr>
    </w:lvl>
    <w:lvl w:ilvl="5" w:tplc="14090005" w:tentative="1">
      <w:start w:val="1"/>
      <w:numFmt w:val="bullet"/>
      <w:lvlText w:val=""/>
      <w:lvlJc w:val="left"/>
      <w:pPr>
        <w:ind w:left="3810" w:hanging="360"/>
      </w:pPr>
      <w:rPr>
        <w:rFonts w:ascii="Wingdings" w:hAnsi="Wingdings" w:hint="default"/>
      </w:rPr>
    </w:lvl>
    <w:lvl w:ilvl="6" w:tplc="14090001" w:tentative="1">
      <w:start w:val="1"/>
      <w:numFmt w:val="bullet"/>
      <w:lvlText w:val=""/>
      <w:lvlJc w:val="left"/>
      <w:pPr>
        <w:ind w:left="4530" w:hanging="360"/>
      </w:pPr>
      <w:rPr>
        <w:rFonts w:ascii="Symbol" w:hAnsi="Symbol" w:hint="default"/>
      </w:rPr>
    </w:lvl>
    <w:lvl w:ilvl="7" w:tplc="14090003" w:tentative="1">
      <w:start w:val="1"/>
      <w:numFmt w:val="bullet"/>
      <w:lvlText w:val="o"/>
      <w:lvlJc w:val="left"/>
      <w:pPr>
        <w:ind w:left="5250" w:hanging="360"/>
      </w:pPr>
      <w:rPr>
        <w:rFonts w:ascii="Courier New" w:hAnsi="Courier New" w:cs="Courier New" w:hint="default"/>
      </w:rPr>
    </w:lvl>
    <w:lvl w:ilvl="8" w:tplc="14090005" w:tentative="1">
      <w:start w:val="1"/>
      <w:numFmt w:val="bullet"/>
      <w:lvlText w:val=""/>
      <w:lvlJc w:val="left"/>
      <w:pPr>
        <w:ind w:left="5970" w:hanging="360"/>
      </w:pPr>
      <w:rPr>
        <w:rFonts w:ascii="Wingdings" w:hAnsi="Wingdings" w:hint="default"/>
      </w:rPr>
    </w:lvl>
  </w:abstractNum>
  <w:abstractNum w:abstractNumId="7" w15:restartNumberingAfterBreak="0">
    <w:nsid w:val="54981872"/>
    <w:multiLevelType w:val="hybridMultilevel"/>
    <w:tmpl w:val="27BA6DF4"/>
    <w:lvl w:ilvl="0" w:tplc="0B785B32">
      <w:start w:val="1"/>
      <w:numFmt w:val="bullet"/>
      <w:lvlText w:val=""/>
      <w:lvlJc w:val="left"/>
      <w:pPr>
        <w:ind w:left="1080" w:hanging="360"/>
      </w:pPr>
      <w:rPr>
        <w:rFonts w:ascii="Wingdings 3" w:hAnsi="Wingdings 3" w:hint="default"/>
        <w:sz w:val="16"/>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549C3B4C"/>
    <w:multiLevelType w:val="hybridMultilevel"/>
    <w:tmpl w:val="FDA2C3C4"/>
    <w:lvl w:ilvl="0" w:tplc="AE50BF94">
      <w:start w:val="1"/>
      <w:numFmt w:val="bullet"/>
      <w:pStyle w:val="Checklistbullet"/>
      <w:lvlText w:val=""/>
      <w:lvlJc w:val="left"/>
      <w:pPr>
        <w:ind w:left="720" w:hanging="360"/>
      </w:pPr>
      <w:rPr>
        <w:rFonts w:ascii="Wingdings" w:hAnsi="Wingdings" w:hint="default"/>
        <w:sz w:val="3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575DA8"/>
    <w:multiLevelType w:val="hybridMultilevel"/>
    <w:tmpl w:val="C330925C"/>
    <w:lvl w:ilvl="0" w:tplc="6EA67698">
      <w:start w:val="1"/>
      <w:numFmt w:val="bullet"/>
      <w:pStyle w:val="Mainbullet"/>
      <w:lvlText w:val=""/>
      <w:lvlJc w:val="left"/>
      <w:pPr>
        <w:ind w:left="720" w:hanging="360"/>
      </w:pPr>
      <w:rPr>
        <w:rFonts w:ascii="Wingdings 3" w:hAnsi="Wingdings 3"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C356B61"/>
    <w:multiLevelType w:val="hybridMultilevel"/>
    <w:tmpl w:val="3072CA9C"/>
    <w:lvl w:ilvl="0" w:tplc="128287E0">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E7E2D4D"/>
    <w:multiLevelType w:val="hybridMultilevel"/>
    <w:tmpl w:val="3C7CAB60"/>
    <w:lvl w:ilvl="0" w:tplc="0B785B32">
      <w:start w:val="1"/>
      <w:numFmt w:val="bullet"/>
      <w:lvlText w:val=""/>
      <w:lvlJc w:val="left"/>
      <w:pPr>
        <w:ind w:left="720" w:hanging="360"/>
      </w:pPr>
      <w:rPr>
        <w:rFonts w:ascii="Wingdings 3" w:hAnsi="Wingdings 3"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BC518E3"/>
    <w:multiLevelType w:val="hybridMultilevel"/>
    <w:tmpl w:val="5DDAFC88"/>
    <w:lvl w:ilvl="0" w:tplc="AD369EA6">
      <w:start w:val="1"/>
      <w:numFmt w:val="bullet"/>
      <w:pStyle w:val="Bullets"/>
      <w:lvlText w:val=""/>
      <w:lvlJc w:val="left"/>
      <w:pPr>
        <w:ind w:left="360" w:hanging="360"/>
      </w:pPr>
      <w:rPr>
        <w:rFonts w:ascii="Wingdings 3" w:hAnsi="Wingdings 3" w:hint="default"/>
        <w:color w:val="093642" w:themeColor="text2"/>
        <w:sz w:val="16"/>
      </w:rPr>
    </w:lvl>
    <w:lvl w:ilvl="1" w:tplc="E8D60046">
      <w:start w:val="1"/>
      <w:numFmt w:val="bullet"/>
      <w:pStyle w:val="BulletLevel2"/>
      <w:lvlText w:val=""/>
      <w:lvlJc w:val="left"/>
      <w:pPr>
        <w:ind w:left="1080" w:hanging="360"/>
      </w:pPr>
      <w:rPr>
        <w:rFonts w:ascii="Symbol" w:hAnsi="Symbol" w:hint="default"/>
        <w:color w:val="5FA391"/>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C9367E2"/>
    <w:multiLevelType w:val="multilevel"/>
    <w:tmpl w:val="78D4EC62"/>
    <w:lvl w:ilvl="0">
      <w:start w:val="1"/>
      <w:numFmt w:val="decimal"/>
      <w:pStyle w:val="Numberedtext"/>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94584474">
    <w:abstractNumId w:val="12"/>
    <w:lvlOverride w:ilvl="0">
      <w:startOverride w:val="1"/>
    </w:lvlOverride>
  </w:num>
  <w:num w:numId="2" w16cid:durableId="211117118">
    <w:abstractNumId w:val="6"/>
  </w:num>
  <w:num w:numId="3" w16cid:durableId="724991781">
    <w:abstractNumId w:val="13"/>
  </w:num>
  <w:num w:numId="4" w16cid:durableId="1434517872">
    <w:abstractNumId w:val="9"/>
  </w:num>
  <w:num w:numId="5" w16cid:durableId="1486898206">
    <w:abstractNumId w:val="11"/>
  </w:num>
  <w:num w:numId="6" w16cid:durableId="1615333230">
    <w:abstractNumId w:val="5"/>
  </w:num>
  <w:num w:numId="7" w16cid:durableId="194730169">
    <w:abstractNumId w:val="3"/>
  </w:num>
  <w:num w:numId="8" w16cid:durableId="1292205935">
    <w:abstractNumId w:val="10"/>
  </w:num>
  <w:num w:numId="9" w16cid:durableId="1506673218">
    <w:abstractNumId w:val="7"/>
  </w:num>
  <w:num w:numId="10" w16cid:durableId="737820762">
    <w:abstractNumId w:val="4"/>
  </w:num>
  <w:num w:numId="11" w16cid:durableId="882443189">
    <w:abstractNumId w:val="0"/>
  </w:num>
  <w:num w:numId="12" w16cid:durableId="1774588806">
    <w:abstractNumId w:val="2"/>
  </w:num>
  <w:num w:numId="13" w16cid:durableId="913969679">
    <w:abstractNumId w:val="1"/>
  </w:num>
  <w:num w:numId="14" w16cid:durableId="57161979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426"/>
    <w:rsid w:val="00002D87"/>
    <w:rsid w:val="00003AEE"/>
    <w:rsid w:val="00005E52"/>
    <w:rsid w:val="00007299"/>
    <w:rsid w:val="0001200C"/>
    <w:rsid w:val="00012709"/>
    <w:rsid w:val="00012875"/>
    <w:rsid w:val="000130E3"/>
    <w:rsid w:val="00013349"/>
    <w:rsid w:val="000237DB"/>
    <w:rsid w:val="00023A4C"/>
    <w:rsid w:val="00023C1B"/>
    <w:rsid w:val="000251B7"/>
    <w:rsid w:val="00026A40"/>
    <w:rsid w:val="00026F63"/>
    <w:rsid w:val="00027D12"/>
    <w:rsid w:val="00030D05"/>
    <w:rsid w:val="00030FC2"/>
    <w:rsid w:val="00032B9E"/>
    <w:rsid w:val="000336EA"/>
    <w:rsid w:val="00033D21"/>
    <w:rsid w:val="000342BD"/>
    <w:rsid w:val="0003797C"/>
    <w:rsid w:val="000412FA"/>
    <w:rsid w:val="00045CDB"/>
    <w:rsid w:val="0004703F"/>
    <w:rsid w:val="00047704"/>
    <w:rsid w:val="00050E98"/>
    <w:rsid w:val="00060A4D"/>
    <w:rsid w:val="00060C19"/>
    <w:rsid w:val="000616DC"/>
    <w:rsid w:val="000629AA"/>
    <w:rsid w:val="00062BF2"/>
    <w:rsid w:val="000637D1"/>
    <w:rsid w:val="000676C3"/>
    <w:rsid w:val="00076A15"/>
    <w:rsid w:val="0007728B"/>
    <w:rsid w:val="00077D76"/>
    <w:rsid w:val="00083881"/>
    <w:rsid w:val="00083F8A"/>
    <w:rsid w:val="0008703D"/>
    <w:rsid w:val="00094EC9"/>
    <w:rsid w:val="0009738F"/>
    <w:rsid w:val="000A2636"/>
    <w:rsid w:val="000B11AF"/>
    <w:rsid w:val="000B4C48"/>
    <w:rsid w:val="000B4CF3"/>
    <w:rsid w:val="000B4F8C"/>
    <w:rsid w:val="000B78B8"/>
    <w:rsid w:val="000C05C2"/>
    <w:rsid w:val="000C3CC3"/>
    <w:rsid w:val="000D3A10"/>
    <w:rsid w:val="000D3C47"/>
    <w:rsid w:val="000D45E5"/>
    <w:rsid w:val="000D7DC0"/>
    <w:rsid w:val="000E1D4E"/>
    <w:rsid w:val="000E26DB"/>
    <w:rsid w:val="000E28C7"/>
    <w:rsid w:val="000E3D56"/>
    <w:rsid w:val="000E6333"/>
    <w:rsid w:val="000E730E"/>
    <w:rsid w:val="000F0216"/>
    <w:rsid w:val="000F616A"/>
    <w:rsid w:val="000F6A58"/>
    <w:rsid w:val="00105641"/>
    <w:rsid w:val="00106FC7"/>
    <w:rsid w:val="0011058D"/>
    <w:rsid w:val="00114169"/>
    <w:rsid w:val="00114CB0"/>
    <w:rsid w:val="00116B5F"/>
    <w:rsid w:val="00121D23"/>
    <w:rsid w:val="0012350D"/>
    <w:rsid w:val="00127FC8"/>
    <w:rsid w:val="001331CA"/>
    <w:rsid w:val="00134400"/>
    <w:rsid w:val="0013774E"/>
    <w:rsid w:val="00137C8D"/>
    <w:rsid w:val="001424EC"/>
    <w:rsid w:val="001433D3"/>
    <w:rsid w:val="001460C3"/>
    <w:rsid w:val="001538BD"/>
    <w:rsid w:val="00154B6F"/>
    <w:rsid w:val="00156BC4"/>
    <w:rsid w:val="00156E8C"/>
    <w:rsid w:val="00160E68"/>
    <w:rsid w:val="00163A53"/>
    <w:rsid w:val="00163F96"/>
    <w:rsid w:val="001669F2"/>
    <w:rsid w:val="0016734E"/>
    <w:rsid w:val="00170F9D"/>
    <w:rsid w:val="00173252"/>
    <w:rsid w:val="0017485C"/>
    <w:rsid w:val="001771B4"/>
    <w:rsid w:val="00181C34"/>
    <w:rsid w:val="00182E4D"/>
    <w:rsid w:val="00182F6F"/>
    <w:rsid w:val="00183D95"/>
    <w:rsid w:val="001840EC"/>
    <w:rsid w:val="001844CF"/>
    <w:rsid w:val="0018672C"/>
    <w:rsid w:val="001868E9"/>
    <w:rsid w:val="00193613"/>
    <w:rsid w:val="00194284"/>
    <w:rsid w:val="00194CB0"/>
    <w:rsid w:val="001A0913"/>
    <w:rsid w:val="001A2454"/>
    <w:rsid w:val="001A4165"/>
    <w:rsid w:val="001A79DC"/>
    <w:rsid w:val="001B314D"/>
    <w:rsid w:val="001B3916"/>
    <w:rsid w:val="001B65B0"/>
    <w:rsid w:val="001C711E"/>
    <w:rsid w:val="001D0FA0"/>
    <w:rsid w:val="001D3382"/>
    <w:rsid w:val="001D41AF"/>
    <w:rsid w:val="001D4FC8"/>
    <w:rsid w:val="001D6A06"/>
    <w:rsid w:val="001E1FD2"/>
    <w:rsid w:val="001F05F7"/>
    <w:rsid w:val="001F4AAD"/>
    <w:rsid w:val="001F6D46"/>
    <w:rsid w:val="002005D5"/>
    <w:rsid w:val="002014FF"/>
    <w:rsid w:val="002027DD"/>
    <w:rsid w:val="0020410C"/>
    <w:rsid w:val="00205D85"/>
    <w:rsid w:val="0021107E"/>
    <w:rsid w:val="002117E2"/>
    <w:rsid w:val="00213BA0"/>
    <w:rsid w:val="00213FF4"/>
    <w:rsid w:val="00215F79"/>
    <w:rsid w:val="00216CF8"/>
    <w:rsid w:val="002178FF"/>
    <w:rsid w:val="00223AF1"/>
    <w:rsid w:val="00224C99"/>
    <w:rsid w:val="002251C5"/>
    <w:rsid w:val="002264FA"/>
    <w:rsid w:val="00232BEE"/>
    <w:rsid w:val="00233160"/>
    <w:rsid w:val="002340C5"/>
    <w:rsid w:val="00234448"/>
    <w:rsid w:val="002358EE"/>
    <w:rsid w:val="00235A40"/>
    <w:rsid w:val="00235A94"/>
    <w:rsid w:val="00236569"/>
    <w:rsid w:val="00236929"/>
    <w:rsid w:val="002404D3"/>
    <w:rsid w:val="00241519"/>
    <w:rsid w:val="002418E8"/>
    <w:rsid w:val="00242043"/>
    <w:rsid w:val="00242357"/>
    <w:rsid w:val="00245640"/>
    <w:rsid w:val="00250AF1"/>
    <w:rsid w:val="00251201"/>
    <w:rsid w:val="00253ED6"/>
    <w:rsid w:val="00261255"/>
    <w:rsid w:val="00262111"/>
    <w:rsid w:val="002702C4"/>
    <w:rsid w:val="002703BD"/>
    <w:rsid w:val="002708CF"/>
    <w:rsid w:val="00272265"/>
    <w:rsid w:val="002738CB"/>
    <w:rsid w:val="00273B04"/>
    <w:rsid w:val="00276C77"/>
    <w:rsid w:val="002810B8"/>
    <w:rsid w:val="00281D2D"/>
    <w:rsid w:val="00282594"/>
    <w:rsid w:val="00287BD0"/>
    <w:rsid w:val="002933C6"/>
    <w:rsid w:val="00294343"/>
    <w:rsid w:val="0029450D"/>
    <w:rsid w:val="002964B0"/>
    <w:rsid w:val="0029698D"/>
    <w:rsid w:val="002A27E7"/>
    <w:rsid w:val="002A6800"/>
    <w:rsid w:val="002B3E3F"/>
    <w:rsid w:val="002B51A0"/>
    <w:rsid w:val="002C18C9"/>
    <w:rsid w:val="002C5B70"/>
    <w:rsid w:val="002D2A57"/>
    <w:rsid w:val="002E10BE"/>
    <w:rsid w:val="002E1D8A"/>
    <w:rsid w:val="002E21D8"/>
    <w:rsid w:val="002E38D1"/>
    <w:rsid w:val="002E4D1C"/>
    <w:rsid w:val="002E6F82"/>
    <w:rsid w:val="002F01D4"/>
    <w:rsid w:val="002F13C1"/>
    <w:rsid w:val="002F4D5A"/>
    <w:rsid w:val="002F50EB"/>
    <w:rsid w:val="002F7173"/>
    <w:rsid w:val="002F7562"/>
    <w:rsid w:val="003000A5"/>
    <w:rsid w:val="0030092F"/>
    <w:rsid w:val="003034B6"/>
    <w:rsid w:val="003140A0"/>
    <w:rsid w:val="00314DC4"/>
    <w:rsid w:val="00314F54"/>
    <w:rsid w:val="0031571C"/>
    <w:rsid w:val="003214E2"/>
    <w:rsid w:val="0032513B"/>
    <w:rsid w:val="00326D38"/>
    <w:rsid w:val="00330E42"/>
    <w:rsid w:val="00332F9E"/>
    <w:rsid w:val="00336A9B"/>
    <w:rsid w:val="003417FF"/>
    <w:rsid w:val="00341A0C"/>
    <w:rsid w:val="00342C70"/>
    <w:rsid w:val="00345827"/>
    <w:rsid w:val="00350CD9"/>
    <w:rsid w:val="003519B8"/>
    <w:rsid w:val="00351A76"/>
    <w:rsid w:val="003530E3"/>
    <w:rsid w:val="00356F30"/>
    <w:rsid w:val="003601A7"/>
    <w:rsid w:val="00362050"/>
    <w:rsid w:val="00364681"/>
    <w:rsid w:val="003713C8"/>
    <w:rsid w:val="0037184A"/>
    <w:rsid w:val="003759D8"/>
    <w:rsid w:val="00375E53"/>
    <w:rsid w:val="003803B7"/>
    <w:rsid w:val="00380EBC"/>
    <w:rsid w:val="003856DB"/>
    <w:rsid w:val="003908BB"/>
    <w:rsid w:val="003942BB"/>
    <w:rsid w:val="0039523C"/>
    <w:rsid w:val="003A3F58"/>
    <w:rsid w:val="003A6C65"/>
    <w:rsid w:val="003A70F9"/>
    <w:rsid w:val="003B030C"/>
    <w:rsid w:val="003B06A9"/>
    <w:rsid w:val="003B4F4F"/>
    <w:rsid w:val="003B782E"/>
    <w:rsid w:val="003C1AAC"/>
    <w:rsid w:val="003D2307"/>
    <w:rsid w:val="003D4498"/>
    <w:rsid w:val="003D6BCF"/>
    <w:rsid w:val="003D7549"/>
    <w:rsid w:val="003D7604"/>
    <w:rsid w:val="003E1923"/>
    <w:rsid w:val="003E2416"/>
    <w:rsid w:val="003E75FA"/>
    <w:rsid w:val="003F1E5C"/>
    <w:rsid w:val="003F3C3E"/>
    <w:rsid w:val="003F5C52"/>
    <w:rsid w:val="003F7D5D"/>
    <w:rsid w:val="00400FCB"/>
    <w:rsid w:val="00402279"/>
    <w:rsid w:val="00402E8A"/>
    <w:rsid w:val="00405335"/>
    <w:rsid w:val="00412F5E"/>
    <w:rsid w:val="00415DF3"/>
    <w:rsid w:val="0041795C"/>
    <w:rsid w:val="00431988"/>
    <w:rsid w:val="004336A3"/>
    <w:rsid w:val="00434C45"/>
    <w:rsid w:val="00435466"/>
    <w:rsid w:val="0043588E"/>
    <w:rsid w:val="0044325A"/>
    <w:rsid w:val="00446CD3"/>
    <w:rsid w:val="00452243"/>
    <w:rsid w:val="004550FE"/>
    <w:rsid w:val="004601C9"/>
    <w:rsid w:val="004651E8"/>
    <w:rsid w:val="00476BE2"/>
    <w:rsid w:val="00477158"/>
    <w:rsid w:val="00480051"/>
    <w:rsid w:val="00481383"/>
    <w:rsid w:val="00484D0E"/>
    <w:rsid w:val="00487122"/>
    <w:rsid w:val="00490F64"/>
    <w:rsid w:val="00491F06"/>
    <w:rsid w:val="00493CCA"/>
    <w:rsid w:val="00493DAD"/>
    <w:rsid w:val="0049491C"/>
    <w:rsid w:val="0049728F"/>
    <w:rsid w:val="004A12A0"/>
    <w:rsid w:val="004A280C"/>
    <w:rsid w:val="004A37E7"/>
    <w:rsid w:val="004A7B86"/>
    <w:rsid w:val="004B25B8"/>
    <w:rsid w:val="004C1FE7"/>
    <w:rsid w:val="004C37AB"/>
    <w:rsid w:val="004C41DD"/>
    <w:rsid w:val="004C5349"/>
    <w:rsid w:val="004C7D4C"/>
    <w:rsid w:val="004D1CFF"/>
    <w:rsid w:val="004D2B65"/>
    <w:rsid w:val="004D2DD0"/>
    <w:rsid w:val="004D57BF"/>
    <w:rsid w:val="004D7E96"/>
    <w:rsid w:val="004E0CDB"/>
    <w:rsid w:val="004E2CCF"/>
    <w:rsid w:val="004F0A7F"/>
    <w:rsid w:val="004F4592"/>
    <w:rsid w:val="004F471A"/>
    <w:rsid w:val="004F48EC"/>
    <w:rsid w:val="004F5933"/>
    <w:rsid w:val="004F7B83"/>
    <w:rsid w:val="0050266E"/>
    <w:rsid w:val="00504AB1"/>
    <w:rsid w:val="00505369"/>
    <w:rsid w:val="00506BB0"/>
    <w:rsid w:val="00506D52"/>
    <w:rsid w:val="00510341"/>
    <w:rsid w:val="005108AB"/>
    <w:rsid w:val="00510E5B"/>
    <w:rsid w:val="00510F86"/>
    <w:rsid w:val="0051244B"/>
    <w:rsid w:val="00514B32"/>
    <w:rsid w:val="00516B04"/>
    <w:rsid w:val="00517276"/>
    <w:rsid w:val="0052176A"/>
    <w:rsid w:val="00522E7E"/>
    <w:rsid w:val="005256E2"/>
    <w:rsid w:val="00527B14"/>
    <w:rsid w:val="00527E8C"/>
    <w:rsid w:val="00531C8C"/>
    <w:rsid w:val="00537C27"/>
    <w:rsid w:val="00541B74"/>
    <w:rsid w:val="00543A9C"/>
    <w:rsid w:val="005442F2"/>
    <w:rsid w:val="0054601B"/>
    <w:rsid w:val="00550014"/>
    <w:rsid w:val="005504AF"/>
    <w:rsid w:val="0055050E"/>
    <w:rsid w:val="0055246A"/>
    <w:rsid w:val="0056216A"/>
    <w:rsid w:val="00570C17"/>
    <w:rsid w:val="00576B78"/>
    <w:rsid w:val="0058177A"/>
    <w:rsid w:val="00594A6A"/>
    <w:rsid w:val="005953F8"/>
    <w:rsid w:val="0059622C"/>
    <w:rsid w:val="0059788C"/>
    <w:rsid w:val="005A015C"/>
    <w:rsid w:val="005A15B6"/>
    <w:rsid w:val="005A28A4"/>
    <w:rsid w:val="005A4133"/>
    <w:rsid w:val="005A51AB"/>
    <w:rsid w:val="005B6352"/>
    <w:rsid w:val="005C0DF4"/>
    <w:rsid w:val="005C1FB3"/>
    <w:rsid w:val="005D1505"/>
    <w:rsid w:val="005D2850"/>
    <w:rsid w:val="005D35CA"/>
    <w:rsid w:val="005D5D23"/>
    <w:rsid w:val="005E20C0"/>
    <w:rsid w:val="005E2610"/>
    <w:rsid w:val="005E2FDB"/>
    <w:rsid w:val="005E4489"/>
    <w:rsid w:val="005E6E0D"/>
    <w:rsid w:val="005F0AFF"/>
    <w:rsid w:val="005F6102"/>
    <w:rsid w:val="00601610"/>
    <w:rsid w:val="00603068"/>
    <w:rsid w:val="00610792"/>
    <w:rsid w:val="00614129"/>
    <w:rsid w:val="00614A5D"/>
    <w:rsid w:val="0062066C"/>
    <w:rsid w:val="006208AD"/>
    <w:rsid w:val="006256CD"/>
    <w:rsid w:val="00627946"/>
    <w:rsid w:val="00632D01"/>
    <w:rsid w:val="0063480A"/>
    <w:rsid w:val="00634E50"/>
    <w:rsid w:val="00635277"/>
    <w:rsid w:val="00635286"/>
    <w:rsid w:val="00636E0A"/>
    <w:rsid w:val="00642E4A"/>
    <w:rsid w:val="00643A2A"/>
    <w:rsid w:val="0064426C"/>
    <w:rsid w:val="00644CA4"/>
    <w:rsid w:val="00646DE5"/>
    <w:rsid w:val="0065664C"/>
    <w:rsid w:val="00656BCB"/>
    <w:rsid w:val="006579B7"/>
    <w:rsid w:val="0066340D"/>
    <w:rsid w:val="0066634F"/>
    <w:rsid w:val="0067029C"/>
    <w:rsid w:val="006709DC"/>
    <w:rsid w:val="0067381E"/>
    <w:rsid w:val="00676F07"/>
    <w:rsid w:val="00683724"/>
    <w:rsid w:val="00684929"/>
    <w:rsid w:val="00684A64"/>
    <w:rsid w:val="00695173"/>
    <w:rsid w:val="006A0E92"/>
    <w:rsid w:val="006A15CA"/>
    <w:rsid w:val="006A4948"/>
    <w:rsid w:val="006A5116"/>
    <w:rsid w:val="006A625A"/>
    <w:rsid w:val="006A6340"/>
    <w:rsid w:val="006B06F4"/>
    <w:rsid w:val="006B12F2"/>
    <w:rsid w:val="006B5DEF"/>
    <w:rsid w:val="006C23E7"/>
    <w:rsid w:val="006C51F6"/>
    <w:rsid w:val="006C74E0"/>
    <w:rsid w:val="006D26F6"/>
    <w:rsid w:val="006D68A0"/>
    <w:rsid w:val="006D71B7"/>
    <w:rsid w:val="006E0D8A"/>
    <w:rsid w:val="006E17FA"/>
    <w:rsid w:val="006E476A"/>
    <w:rsid w:val="006F068C"/>
    <w:rsid w:val="006F229E"/>
    <w:rsid w:val="006F3310"/>
    <w:rsid w:val="007015DC"/>
    <w:rsid w:val="007020D2"/>
    <w:rsid w:val="007037B4"/>
    <w:rsid w:val="00703A08"/>
    <w:rsid w:val="00704263"/>
    <w:rsid w:val="00707204"/>
    <w:rsid w:val="007118A4"/>
    <w:rsid w:val="00713F30"/>
    <w:rsid w:val="00714E55"/>
    <w:rsid w:val="00717B60"/>
    <w:rsid w:val="00725D81"/>
    <w:rsid w:val="00727BF4"/>
    <w:rsid w:val="00731218"/>
    <w:rsid w:val="0073193F"/>
    <w:rsid w:val="00733138"/>
    <w:rsid w:val="007336F7"/>
    <w:rsid w:val="00735E21"/>
    <w:rsid w:val="00736A92"/>
    <w:rsid w:val="00737714"/>
    <w:rsid w:val="00741EC5"/>
    <w:rsid w:val="00743D00"/>
    <w:rsid w:val="0074458C"/>
    <w:rsid w:val="00750185"/>
    <w:rsid w:val="00751BE7"/>
    <w:rsid w:val="00751F49"/>
    <w:rsid w:val="00760150"/>
    <w:rsid w:val="00764D31"/>
    <w:rsid w:val="007679EA"/>
    <w:rsid w:val="00770E48"/>
    <w:rsid w:val="00773045"/>
    <w:rsid w:val="00773D24"/>
    <w:rsid w:val="00775D35"/>
    <w:rsid w:val="007819E3"/>
    <w:rsid w:val="007851DB"/>
    <w:rsid w:val="00786B7F"/>
    <w:rsid w:val="00791A44"/>
    <w:rsid w:val="0079399A"/>
    <w:rsid w:val="00796B3F"/>
    <w:rsid w:val="0079740A"/>
    <w:rsid w:val="00797B5F"/>
    <w:rsid w:val="007A24AF"/>
    <w:rsid w:val="007A6733"/>
    <w:rsid w:val="007B2CF4"/>
    <w:rsid w:val="007B2CFA"/>
    <w:rsid w:val="007B4297"/>
    <w:rsid w:val="007B6BC5"/>
    <w:rsid w:val="007C167A"/>
    <w:rsid w:val="007C27B9"/>
    <w:rsid w:val="007C44C4"/>
    <w:rsid w:val="007C4691"/>
    <w:rsid w:val="007C5CDF"/>
    <w:rsid w:val="007D6063"/>
    <w:rsid w:val="007D7173"/>
    <w:rsid w:val="007E2701"/>
    <w:rsid w:val="007E2E6F"/>
    <w:rsid w:val="007E6674"/>
    <w:rsid w:val="007F2D7B"/>
    <w:rsid w:val="00801C0E"/>
    <w:rsid w:val="00803DC8"/>
    <w:rsid w:val="0080680F"/>
    <w:rsid w:val="008109D8"/>
    <w:rsid w:val="008137A2"/>
    <w:rsid w:val="00816508"/>
    <w:rsid w:val="00817E25"/>
    <w:rsid w:val="008229D7"/>
    <w:rsid w:val="00826C89"/>
    <w:rsid w:val="008275F4"/>
    <w:rsid w:val="0083244C"/>
    <w:rsid w:val="00835575"/>
    <w:rsid w:val="008360D7"/>
    <w:rsid w:val="00837346"/>
    <w:rsid w:val="008378AE"/>
    <w:rsid w:val="008409D0"/>
    <w:rsid w:val="00841C55"/>
    <w:rsid w:val="00841DBC"/>
    <w:rsid w:val="00846D04"/>
    <w:rsid w:val="00851DB7"/>
    <w:rsid w:val="008529BD"/>
    <w:rsid w:val="0086136A"/>
    <w:rsid w:val="00871B12"/>
    <w:rsid w:val="008758D9"/>
    <w:rsid w:val="00875DD3"/>
    <w:rsid w:val="00877EE9"/>
    <w:rsid w:val="00880DA0"/>
    <w:rsid w:val="00881682"/>
    <w:rsid w:val="008819A9"/>
    <w:rsid w:val="0088290E"/>
    <w:rsid w:val="00887179"/>
    <w:rsid w:val="008902D4"/>
    <w:rsid w:val="008931F1"/>
    <w:rsid w:val="008954D8"/>
    <w:rsid w:val="00896BC8"/>
    <w:rsid w:val="008971A1"/>
    <w:rsid w:val="00897A61"/>
    <w:rsid w:val="00897AAD"/>
    <w:rsid w:val="008A4A79"/>
    <w:rsid w:val="008A52ED"/>
    <w:rsid w:val="008A56DD"/>
    <w:rsid w:val="008A5C92"/>
    <w:rsid w:val="008B0020"/>
    <w:rsid w:val="008B382C"/>
    <w:rsid w:val="008B3F17"/>
    <w:rsid w:val="008B41DD"/>
    <w:rsid w:val="008B62D2"/>
    <w:rsid w:val="008C31D9"/>
    <w:rsid w:val="008C401B"/>
    <w:rsid w:val="008C41FA"/>
    <w:rsid w:val="008C6DAC"/>
    <w:rsid w:val="008C7550"/>
    <w:rsid w:val="008D1EB5"/>
    <w:rsid w:val="008D393A"/>
    <w:rsid w:val="008D57D1"/>
    <w:rsid w:val="008D77F1"/>
    <w:rsid w:val="008E141E"/>
    <w:rsid w:val="008E5781"/>
    <w:rsid w:val="008F0037"/>
    <w:rsid w:val="008F2062"/>
    <w:rsid w:val="008F4EAF"/>
    <w:rsid w:val="008F7F7A"/>
    <w:rsid w:val="00901A93"/>
    <w:rsid w:val="00901C9B"/>
    <w:rsid w:val="00911D54"/>
    <w:rsid w:val="00913291"/>
    <w:rsid w:val="00914617"/>
    <w:rsid w:val="00916C0C"/>
    <w:rsid w:val="009209D4"/>
    <w:rsid w:val="00920B46"/>
    <w:rsid w:val="009233E4"/>
    <w:rsid w:val="00923604"/>
    <w:rsid w:val="00924998"/>
    <w:rsid w:val="00934026"/>
    <w:rsid w:val="00934848"/>
    <w:rsid w:val="00936387"/>
    <w:rsid w:val="00941BE0"/>
    <w:rsid w:val="009432E3"/>
    <w:rsid w:val="0095030B"/>
    <w:rsid w:val="0095040E"/>
    <w:rsid w:val="0095065A"/>
    <w:rsid w:val="009506F9"/>
    <w:rsid w:val="00956FF3"/>
    <w:rsid w:val="009602E4"/>
    <w:rsid w:val="0096105F"/>
    <w:rsid w:val="00961D44"/>
    <w:rsid w:val="00962E59"/>
    <w:rsid w:val="00966153"/>
    <w:rsid w:val="009676FF"/>
    <w:rsid w:val="00970E2C"/>
    <w:rsid w:val="00971A71"/>
    <w:rsid w:val="0097290B"/>
    <w:rsid w:val="00981241"/>
    <w:rsid w:val="0098137E"/>
    <w:rsid w:val="00982CCB"/>
    <w:rsid w:val="0098336F"/>
    <w:rsid w:val="0098442D"/>
    <w:rsid w:val="0098527E"/>
    <w:rsid w:val="009905A4"/>
    <w:rsid w:val="00997103"/>
    <w:rsid w:val="009A68A9"/>
    <w:rsid w:val="009B107D"/>
    <w:rsid w:val="009B1C43"/>
    <w:rsid w:val="009B5573"/>
    <w:rsid w:val="009B6E00"/>
    <w:rsid w:val="009C3DE1"/>
    <w:rsid w:val="009C3E62"/>
    <w:rsid w:val="009C7A84"/>
    <w:rsid w:val="009D3BFB"/>
    <w:rsid w:val="009D503E"/>
    <w:rsid w:val="009E13BC"/>
    <w:rsid w:val="009E1ABA"/>
    <w:rsid w:val="009E73A6"/>
    <w:rsid w:val="009E7FCD"/>
    <w:rsid w:val="009F32F9"/>
    <w:rsid w:val="00A00A7D"/>
    <w:rsid w:val="00A04B17"/>
    <w:rsid w:val="00A12F16"/>
    <w:rsid w:val="00A147A2"/>
    <w:rsid w:val="00A15FF1"/>
    <w:rsid w:val="00A178FE"/>
    <w:rsid w:val="00A214A2"/>
    <w:rsid w:val="00A2196E"/>
    <w:rsid w:val="00A23426"/>
    <w:rsid w:val="00A30D16"/>
    <w:rsid w:val="00A311BE"/>
    <w:rsid w:val="00A34FB0"/>
    <w:rsid w:val="00A35894"/>
    <w:rsid w:val="00A41261"/>
    <w:rsid w:val="00A4282E"/>
    <w:rsid w:val="00A526F5"/>
    <w:rsid w:val="00A52E59"/>
    <w:rsid w:val="00A5381E"/>
    <w:rsid w:val="00A66B83"/>
    <w:rsid w:val="00A712D3"/>
    <w:rsid w:val="00A738E4"/>
    <w:rsid w:val="00A8220C"/>
    <w:rsid w:val="00A82A0A"/>
    <w:rsid w:val="00A8682B"/>
    <w:rsid w:val="00A90A5F"/>
    <w:rsid w:val="00A90BCF"/>
    <w:rsid w:val="00A9552E"/>
    <w:rsid w:val="00A95FE6"/>
    <w:rsid w:val="00A96C07"/>
    <w:rsid w:val="00A97613"/>
    <w:rsid w:val="00AA12AA"/>
    <w:rsid w:val="00AA249D"/>
    <w:rsid w:val="00AA274F"/>
    <w:rsid w:val="00AA5C70"/>
    <w:rsid w:val="00AB0E2F"/>
    <w:rsid w:val="00AB179A"/>
    <w:rsid w:val="00AB30A9"/>
    <w:rsid w:val="00AB4DEB"/>
    <w:rsid w:val="00AC0D27"/>
    <w:rsid w:val="00AC178E"/>
    <w:rsid w:val="00AC2BC5"/>
    <w:rsid w:val="00AC572D"/>
    <w:rsid w:val="00AC5AF1"/>
    <w:rsid w:val="00AC6E3A"/>
    <w:rsid w:val="00AC6EF0"/>
    <w:rsid w:val="00AC7DA6"/>
    <w:rsid w:val="00AD05AD"/>
    <w:rsid w:val="00AD5700"/>
    <w:rsid w:val="00AD5DCA"/>
    <w:rsid w:val="00AD64E2"/>
    <w:rsid w:val="00AD7F24"/>
    <w:rsid w:val="00AE005F"/>
    <w:rsid w:val="00AE1056"/>
    <w:rsid w:val="00AE164C"/>
    <w:rsid w:val="00AE36E6"/>
    <w:rsid w:val="00AE385D"/>
    <w:rsid w:val="00AE45B2"/>
    <w:rsid w:val="00AE6934"/>
    <w:rsid w:val="00AE7782"/>
    <w:rsid w:val="00AF0910"/>
    <w:rsid w:val="00AF0D46"/>
    <w:rsid w:val="00AF1124"/>
    <w:rsid w:val="00AF1C79"/>
    <w:rsid w:val="00AF45A5"/>
    <w:rsid w:val="00AF49E4"/>
    <w:rsid w:val="00AF52FC"/>
    <w:rsid w:val="00AF6CA1"/>
    <w:rsid w:val="00B02956"/>
    <w:rsid w:val="00B03CC0"/>
    <w:rsid w:val="00B064EE"/>
    <w:rsid w:val="00B06A60"/>
    <w:rsid w:val="00B076F3"/>
    <w:rsid w:val="00B07A2C"/>
    <w:rsid w:val="00B1528A"/>
    <w:rsid w:val="00B23167"/>
    <w:rsid w:val="00B24CF4"/>
    <w:rsid w:val="00B275D6"/>
    <w:rsid w:val="00B3259D"/>
    <w:rsid w:val="00B330FB"/>
    <w:rsid w:val="00B36433"/>
    <w:rsid w:val="00B37D49"/>
    <w:rsid w:val="00B4068D"/>
    <w:rsid w:val="00B41936"/>
    <w:rsid w:val="00B43DBE"/>
    <w:rsid w:val="00B44007"/>
    <w:rsid w:val="00B45783"/>
    <w:rsid w:val="00B5075D"/>
    <w:rsid w:val="00B53AF2"/>
    <w:rsid w:val="00B551E7"/>
    <w:rsid w:val="00B55B7B"/>
    <w:rsid w:val="00B57917"/>
    <w:rsid w:val="00B60C02"/>
    <w:rsid w:val="00B60DE6"/>
    <w:rsid w:val="00B623A7"/>
    <w:rsid w:val="00B62D05"/>
    <w:rsid w:val="00B648C7"/>
    <w:rsid w:val="00B66C46"/>
    <w:rsid w:val="00B67E47"/>
    <w:rsid w:val="00B70B32"/>
    <w:rsid w:val="00B71254"/>
    <w:rsid w:val="00B73FF7"/>
    <w:rsid w:val="00B773A0"/>
    <w:rsid w:val="00B805A2"/>
    <w:rsid w:val="00B80E92"/>
    <w:rsid w:val="00B813AA"/>
    <w:rsid w:val="00B84C54"/>
    <w:rsid w:val="00B9219A"/>
    <w:rsid w:val="00B95BD6"/>
    <w:rsid w:val="00BA0C6D"/>
    <w:rsid w:val="00BA2918"/>
    <w:rsid w:val="00BA497B"/>
    <w:rsid w:val="00BB4EA9"/>
    <w:rsid w:val="00BB4FA0"/>
    <w:rsid w:val="00BB5450"/>
    <w:rsid w:val="00BC0BAE"/>
    <w:rsid w:val="00BC2412"/>
    <w:rsid w:val="00BC5498"/>
    <w:rsid w:val="00BC55B9"/>
    <w:rsid w:val="00BD05D2"/>
    <w:rsid w:val="00BD6504"/>
    <w:rsid w:val="00BD7C9F"/>
    <w:rsid w:val="00BE3925"/>
    <w:rsid w:val="00BE4D34"/>
    <w:rsid w:val="00BE6C8B"/>
    <w:rsid w:val="00BE7E90"/>
    <w:rsid w:val="00BF2709"/>
    <w:rsid w:val="00BF27D6"/>
    <w:rsid w:val="00BF30F4"/>
    <w:rsid w:val="00BF56E4"/>
    <w:rsid w:val="00BF6BAB"/>
    <w:rsid w:val="00BF6F64"/>
    <w:rsid w:val="00C0155F"/>
    <w:rsid w:val="00C015D9"/>
    <w:rsid w:val="00C03A49"/>
    <w:rsid w:val="00C05523"/>
    <w:rsid w:val="00C1623A"/>
    <w:rsid w:val="00C26698"/>
    <w:rsid w:val="00C3091F"/>
    <w:rsid w:val="00C34BD6"/>
    <w:rsid w:val="00C34D9A"/>
    <w:rsid w:val="00C3686B"/>
    <w:rsid w:val="00C374E6"/>
    <w:rsid w:val="00C41D58"/>
    <w:rsid w:val="00C4321A"/>
    <w:rsid w:val="00C433F5"/>
    <w:rsid w:val="00C50D81"/>
    <w:rsid w:val="00C50FBD"/>
    <w:rsid w:val="00C55872"/>
    <w:rsid w:val="00C562D1"/>
    <w:rsid w:val="00C57707"/>
    <w:rsid w:val="00C60B9E"/>
    <w:rsid w:val="00C616F2"/>
    <w:rsid w:val="00C617AD"/>
    <w:rsid w:val="00C627FB"/>
    <w:rsid w:val="00C74600"/>
    <w:rsid w:val="00C74BE2"/>
    <w:rsid w:val="00C762A4"/>
    <w:rsid w:val="00C76F03"/>
    <w:rsid w:val="00C778B7"/>
    <w:rsid w:val="00C77A65"/>
    <w:rsid w:val="00C80324"/>
    <w:rsid w:val="00C809C5"/>
    <w:rsid w:val="00C82F5B"/>
    <w:rsid w:val="00C834A0"/>
    <w:rsid w:val="00C87477"/>
    <w:rsid w:val="00C931A5"/>
    <w:rsid w:val="00C94B37"/>
    <w:rsid w:val="00C95F55"/>
    <w:rsid w:val="00C97185"/>
    <w:rsid w:val="00CA0188"/>
    <w:rsid w:val="00CA0AA3"/>
    <w:rsid w:val="00CA1B0B"/>
    <w:rsid w:val="00CA1BB6"/>
    <w:rsid w:val="00CA2F1D"/>
    <w:rsid w:val="00CA4901"/>
    <w:rsid w:val="00CA6560"/>
    <w:rsid w:val="00CA6EE2"/>
    <w:rsid w:val="00CB34EF"/>
    <w:rsid w:val="00CB6DC9"/>
    <w:rsid w:val="00CC2753"/>
    <w:rsid w:val="00CC31A6"/>
    <w:rsid w:val="00CC5C81"/>
    <w:rsid w:val="00CC74DA"/>
    <w:rsid w:val="00CD3C2E"/>
    <w:rsid w:val="00CD3CD8"/>
    <w:rsid w:val="00CD4335"/>
    <w:rsid w:val="00CD73FB"/>
    <w:rsid w:val="00CE50B3"/>
    <w:rsid w:val="00CF408A"/>
    <w:rsid w:val="00CF4AFF"/>
    <w:rsid w:val="00CF4E55"/>
    <w:rsid w:val="00CF6D6A"/>
    <w:rsid w:val="00CF73EB"/>
    <w:rsid w:val="00D003BA"/>
    <w:rsid w:val="00D0193F"/>
    <w:rsid w:val="00D06711"/>
    <w:rsid w:val="00D06AB9"/>
    <w:rsid w:val="00D079AA"/>
    <w:rsid w:val="00D07EDB"/>
    <w:rsid w:val="00D15E58"/>
    <w:rsid w:val="00D17049"/>
    <w:rsid w:val="00D21825"/>
    <w:rsid w:val="00D22FF8"/>
    <w:rsid w:val="00D24BC1"/>
    <w:rsid w:val="00D25421"/>
    <w:rsid w:val="00D25F55"/>
    <w:rsid w:val="00D2717D"/>
    <w:rsid w:val="00D27874"/>
    <w:rsid w:val="00D27A37"/>
    <w:rsid w:val="00D3242A"/>
    <w:rsid w:val="00D32B58"/>
    <w:rsid w:val="00D34072"/>
    <w:rsid w:val="00D36241"/>
    <w:rsid w:val="00D379E4"/>
    <w:rsid w:val="00D4338D"/>
    <w:rsid w:val="00D44B82"/>
    <w:rsid w:val="00D51118"/>
    <w:rsid w:val="00D516B3"/>
    <w:rsid w:val="00D554D0"/>
    <w:rsid w:val="00D55642"/>
    <w:rsid w:val="00D5589B"/>
    <w:rsid w:val="00D56D42"/>
    <w:rsid w:val="00D57AB7"/>
    <w:rsid w:val="00D61EEA"/>
    <w:rsid w:val="00D651B9"/>
    <w:rsid w:val="00D7265B"/>
    <w:rsid w:val="00D75889"/>
    <w:rsid w:val="00D75E59"/>
    <w:rsid w:val="00D7697F"/>
    <w:rsid w:val="00D8161D"/>
    <w:rsid w:val="00D90792"/>
    <w:rsid w:val="00D91DC5"/>
    <w:rsid w:val="00D9603E"/>
    <w:rsid w:val="00DA0938"/>
    <w:rsid w:val="00DA1A52"/>
    <w:rsid w:val="00DA37B2"/>
    <w:rsid w:val="00DA41BA"/>
    <w:rsid w:val="00DB1F91"/>
    <w:rsid w:val="00DB2691"/>
    <w:rsid w:val="00DB2E52"/>
    <w:rsid w:val="00DB6EC0"/>
    <w:rsid w:val="00DC151B"/>
    <w:rsid w:val="00DD2DB0"/>
    <w:rsid w:val="00DD3E51"/>
    <w:rsid w:val="00DD4952"/>
    <w:rsid w:val="00DD544A"/>
    <w:rsid w:val="00DD5FE7"/>
    <w:rsid w:val="00DD76F9"/>
    <w:rsid w:val="00DE1276"/>
    <w:rsid w:val="00DE230A"/>
    <w:rsid w:val="00DE39C8"/>
    <w:rsid w:val="00DE3D19"/>
    <w:rsid w:val="00DE41F2"/>
    <w:rsid w:val="00DE756B"/>
    <w:rsid w:val="00DF254C"/>
    <w:rsid w:val="00DF2BAC"/>
    <w:rsid w:val="00DF5D52"/>
    <w:rsid w:val="00DF766C"/>
    <w:rsid w:val="00E02349"/>
    <w:rsid w:val="00E0390D"/>
    <w:rsid w:val="00E03D7C"/>
    <w:rsid w:val="00E048D8"/>
    <w:rsid w:val="00E057BC"/>
    <w:rsid w:val="00E126B9"/>
    <w:rsid w:val="00E17432"/>
    <w:rsid w:val="00E2021C"/>
    <w:rsid w:val="00E20ACA"/>
    <w:rsid w:val="00E23DAE"/>
    <w:rsid w:val="00E244BD"/>
    <w:rsid w:val="00E26683"/>
    <w:rsid w:val="00E273F4"/>
    <w:rsid w:val="00E3552F"/>
    <w:rsid w:val="00E40C56"/>
    <w:rsid w:val="00E4117D"/>
    <w:rsid w:val="00E44029"/>
    <w:rsid w:val="00E44F0A"/>
    <w:rsid w:val="00E454C3"/>
    <w:rsid w:val="00E45C18"/>
    <w:rsid w:val="00E464CD"/>
    <w:rsid w:val="00E50558"/>
    <w:rsid w:val="00E5612E"/>
    <w:rsid w:val="00E606D4"/>
    <w:rsid w:val="00E608B4"/>
    <w:rsid w:val="00E60984"/>
    <w:rsid w:val="00E62918"/>
    <w:rsid w:val="00E62D27"/>
    <w:rsid w:val="00E63039"/>
    <w:rsid w:val="00E63DA1"/>
    <w:rsid w:val="00E6673D"/>
    <w:rsid w:val="00E70384"/>
    <w:rsid w:val="00E711C6"/>
    <w:rsid w:val="00E753F8"/>
    <w:rsid w:val="00E7592C"/>
    <w:rsid w:val="00E80BDE"/>
    <w:rsid w:val="00E81230"/>
    <w:rsid w:val="00E87AB7"/>
    <w:rsid w:val="00E90E27"/>
    <w:rsid w:val="00E916F4"/>
    <w:rsid w:val="00EA23E7"/>
    <w:rsid w:val="00EA3403"/>
    <w:rsid w:val="00EA468A"/>
    <w:rsid w:val="00EA50A4"/>
    <w:rsid w:val="00EB6845"/>
    <w:rsid w:val="00EC052B"/>
    <w:rsid w:val="00EC09BB"/>
    <w:rsid w:val="00EC3649"/>
    <w:rsid w:val="00EC4036"/>
    <w:rsid w:val="00ED1220"/>
    <w:rsid w:val="00ED15B2"/>
    <w:rsid w:val="00ED2B82"/>
    <w:rsid w:val="00ED41BA"/>
    <w:rsid w:val="00ED4437"/>
    <w:rsid w:val="00ED4704"/>
    <w:rsid w:val="00ED7EDA"/>
    <w:rsid w:val="00ED7F46"/>
    <w:rsid w:val="00EE1035"/>
    <w:rsid w:val="00EE1377"/>
    <w:rsid w:val="00EE2937"/>
    <w:rsid w:val="00EE4247"/>
    <w:rsid w:val="00EE5D61"/>
    <w:rsid w:val="00EE6AA5"/>
    <w:rsid w:val="00EF0CF5"/>
    <w:rsid w:val="00EF130B"/>
    <w:rsid w:val="00EF3A4B"/>
    <w:rsid w:val="00EF672A"/>
    <w:rsid w:val="00EF7ADA"/>
    <w:rsid w:val="00F035C5"/>
    <w:rsid w:val="00F0379A"/>
    <w:rsid w:val="00F0411B"/>
    <w:rsid w:val="00F05F21"/>
    <w:rsid w:val="00F06A3A"/>
    <w:rsid w:val="00F10D9D"/>
    <w:rsid w:val="00F14A36"/>
    <w:rsid w:val="00F15799"/>
    <w:rsid w:val="00F16E14"/>
    <w:rsid w:val="00F17C4A"/>
    <w:rsid w:val="00F213FA"/>
    <w:rsid w:val="00F220A6"/>
    <w:rsid w:val="00F2313D"/>
    <w:rsid w:val="00F26309"/>
    <w:rsid w:val="00F31651"/>
    <w:rsid w:val="00F330BA"/>
    <w:rsid w:val="00F34595"/>
    <w:rsid w:val="00F34863"/>
    <w:rsid w:val="00F4282D"/>
    <w:rsid w:val="00F43E48"/>
    <w:rsid w:val="00F4404F"/>
    <w:rsid w:val="00F505BC"/>
    <w:rsid w:val="00F55751"/>
    <w:rsid w:val="00F60426"/>
    <w:rsid w:val="00F63419"/>
    <w:rsid w:val="00F65332"/>
    <w:rsid w:val="00F65B91"/>
    <w:rsid w:val="00F67145"/>
    <w:rsid w:val="00F67AE6"/>
    <w:rsid w:val="00F70AEF"/>
    <w:rsid w:val="00F726A7"/>
    <w:rsid w:val="00F74E72"/>
    <w:rsid w:val="00F75B55"/>
    <w:rsid w:val="00F76C7D"/>
    <w:rsid w:val="00F77A7B"/>
    <w:rsid w:val="00F84924"/>
    <w:rsid w:val="00F86519"/>
    <w:rsid w:val="00F92684"/>
    <w:rsid w:val="00F97DF2"/>
    <w:rsid w:val="00FA07F1"/>
    <w:rsid w:val="00FA2581"/>
    <w:rsid w:val="00FA2F74"/>
    <w:rsid w:val="00FA53BA"/>
    <w:rsid w:val="00FA5506"/>
    <w:rsid w:val="00FA5718"/>
    <w:rsid w:val="00FA6BF7"/>
    <w:rsid w:val="00FA7148"/>
    <w:rsid w:val="00FB320B"/>
    <w:rsid w:val="00FB3C02"/>
    <w:rsid w:val="00FB6B1A"/>
    <w:rsid w:val="00FB7132"/>
    <w:rsid w:val="00FC2D84"/>
    <w:rsid w:val="00FC3343"/>
    <w:rsid w:val="00FC390F"/>
    <w:rsid w:val="00FC40F0"/>
    <w:rsid w:val="00FD0EA2"/>
    <w:rsid w:val="00FD1985"/>
    <w:rsid w:val="00FD5FDD"/>
    <w:rsid w:val="00FD6C70"/>
    <w:rsid w:val="00FE029A"/>
    <w:rsid w:val="00FE441D"/>
    <w:rsid w:val="00FF3492"/>
    <w:rsid w:val="00FF44CB"/>
    <w:rsid w:val="00FF4C4B"/>
    <w:rsid w:val="00FF5A54"/>
    <w:rsid w:val="00FF6EE8"/>
    <w:rsid w:val="02F4A23E"/>
    <w:rsid w:val="0397188E"/>
    <w:rsid w:val="0891817C"/>
    <w:rsid w:val="091B8016"/>
    <w:rsid w:val="0B371810"/>
    <w:rsid w:val="0DAB9ADC"/>
    <w:rsid w:val="14120CB0"/>
    <w:rsid w:val="14B32AFC"/>
    <w:rsid w:val="19F1A73B"/>
    <w:rsid w:val="224CA2C3"/>
    <w:rsid w:val="24FACF12"/>
    <w:rsid w:val="25A25E7E"/>
    <w:rsid w:val="2F7F4D63"/>
    <w:rsid w:val="2F90CAA1"/>
    <w:rsid w:val="317D6BAD"/>
    <w:rsid w:val="326E799D"/>
    <w:rsid w:val="3439D134"/>
    <w:rsid w:val="358D5559"/>
    <w:rsid w:val="3984F16D"/>
    <w:rsid w:val="39C9BC81"/>
    <w:rsid w:val="3A335A3F"/>
    <w:rsid w:val="3E1370C6"/>
    <w:rsid w:val="3F5155B7"/>
    <w:rsid w:val="3F763432"/>
    <w:rsid w:val="3FF46A61"/>
    <w:rsid w:val="400C8385"/>
    <w:rsid w:val="4266862F"/>
    <w:rsid w:val="42D1C521"/>
    <w:rsid w:val="44F31CA2"/>
    <w:rsid w:val="4555E305"/>
    <w:rsid w:val="4783131B"/>
    <w:rsid w:val="48652376"/>
    <w:rsid w:val="4E8A816B"/>
    <w:rsid w:val="505ACDB5"/>
    <w:rsid w:val="514AA655"/>
    <w:rsid w:val="52D73FCD"/>
    <w:rsid w:val="564520AD"/>
    <w:rsid w:val="5773646F"/>
    <w:rsid w:val="58CFD230"/>
    <w:rsid w:val="60AA3B2C"/>
    <w:rsid w:val="6416E056"/>
    <w:rsid w:val="6D669810"/>
    <w:rsid w:val="6F7BE9F9"/>
    <w:rsid w:val="70AB1B72"/>
    <w:rsid w:val="70DF2134"/>
    <w:rsid w:val="70F86A6C"/>
    <w:rsid w:val="71299C93"/>
    <w:rsid w:val="73D43083"/>
    <w:rsid w:val="73D759F0"/>
    <w:rsid w:val="77C70808"/>
    <w:rsid w:val="7B599D37"/>
    <w:rsid w:val="7C78D786"/>
    <w:rsid w:val="7C816FD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B9CF9"/>
  <w15:docId w15:val="{132CDA68-E433-4975-8C2C-FA2EEA95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FF"/>
    <w:pPr>
      <w:spacing w:before="100" w:after="200" w:line="276" w:lineRule="auto"/>
    </w:pPr>
    <w:rPr>
      <w:rFonts w:ascii="Poppins" w:hAnsi="Poppins"/>
      <w:color w:val="333436" w:themeColor="background2" w:themeShade="40"/>
      <w:sz w:val="18"/>
      <w:szCs w:val="20"/>
    </w:rPr>
  </w:style>
  <w:style w:type="paragraph" w:styleId="Heading1">
    <w:name w:val="heading 1"/>
    <w:basedOn w:val="Normal"/>
    <w:next w:val="Normal"/>
    <w:link w:val="Heading1Char"/>
    <w:uiPriority w:val="9"/>
    <w:qFormat/>
    <w:rsid w:val="00CF4AFF"/>
    <w:pPr>
      <w:pBdr>
        <w:bottom w:val="single" w:sz="4" w:space="1" w:color="auto"/>
      </w:pBdr>
      <w:tabs>
        <w:tab w:val="left" w:pos="426"/>
      </w:tabs>
      <w:spacing w:after="120"/>
      <w:ind w:left="425" w:hanging="425"/>
      <w:outlineLvl w:val="0"/>
    </w:pPr>
    <w:rPr>
      <w:b/>
      <w:caps/>
      <w:color w:val="093642" w:themeColor="text2"/>
      <w:spacing w:val="10"/>
      <w:sz w:val="27"/>
      <w:szCs w:val="22"/>
    </w:rPr>
  </w:style>
  <w:style w:type="paragraph" w:styleId="Heading2">
    <w:name w:val="heading 2"/>
    <w:basedOn w:val="Normal"/>
    <w:next w:val="Normal"/>
    <w:link w:val="Heading2Char"/>
    <w:uiPriority w:val="9"/>
    <w:qFormat/>
    <w:rsid w:val="00CF4AFF"/>
    <w:pPr>
      <w:pBdr>
        <w:top w:val="single" w:sz="24" w:space="0" w:color="EDF5D7" w:themeColor="accent1" w:themeTint="33"/>
        <w:left w:val="single" w:sz="24" w:space="0" w:color="EDF5D7" w:themeColor="accent1" w:themeTint="33"/>
        <w:bottom w:val="single" w:sz="24" w:space="0" w:color="EDF5D7" w:themeColor="accent1" w:themeTint="33"/>
        <w:right w:val="single" w:sz="24" w:space="0" w:color="EDF5D7" w:themeColor="accent1" w:themeTint="33"/>
      </w:pBdr>
      <w:shd w:val="clear" w:color="auto" w:fill="EDF5D7" w:themeFill="accent1" w:themeFillTint="33"/>
      <w:tabs>
        <w:tab w:val="left" w:pos="567"/>
      </w:tabs>
      <w:spacing w:after="0"/>
      <w:ind w:left="567" w:hanging="567"/>
      <w:outlineLvl w:val="1"/>
    </w:pPr>
    <w:rPr>
      <w:b/>
      <w:caps/>
      <w:color w:val="093642" w:themeColor="text2"/>
      <w:spacing w:val="10"/>
      <w:sz w:val="22"/>
    </w:rPr>
  </w:style>
  <w:style w:type="paragraph" w:styleId="Heading3">
    <w:name w:val="heading 3"/>
    <w:basedOn w:val="Normal"/>
    <w:next w:val="Normal"/>
    <w:link w:val="Heading3Char"/>
    <w:uiPriority w:val="9"/>
    <w:qFormat/>
    <w:rsid w:val="00CF4AFF"/>
    <w:pPr>
      <w:pBdr>
        <w:top w:val="single" w:sz="6" w:space="2" w:color="A6CE38" w:themeColor="accent1"/>
      </w:pBdr>
      <w:spacing w:before="300" w:after="0"/>
      <w:outlineLvl w:val="2"/>
    </w:pPr>
    <w:rPr>
      <w:caps/>
      <w:color w:val="536819" w:themeColor="accent1" w:themeShade="7F"/>
      <w:spacing w:val="15"/>
    </w:rPr>
  </w:style>
  <w:style w:type="paragraph" w:styleId="Heading4">
    <w:name w:val="heading 4"/>
    <w:basedOn w:val="Normal"/>
    <w:next w:val="Normal"/>
    <w:link w:val="Heading4Char"/>
    <w:uiPriority w:val="9"/>
    <w:qFormat/>
    <w:rsid w:val="00CF4AFF"/>
    <w:pPr>
      <w:pBdr>
        <w:top w:val="dotted" w:sz="6" w:space="2" w:color="A6CE38" w:themeColor="accent1"/>
        <w:bottom w:val="dotted" w:sz="6" w:space="1" w:color="A6CE38" w:themeColor="accent1"/>
      </w:pBdr>
      <w:spacing w:before="200" w:after="0"/>
      <w:outlineLvl w:val="3"/>
    </w:pPr>
    <w:rPr>
      <w:caps/>
      <w:color w:val="7D9D26" w:themeColor="accent1" w:themeShade="BF"/>
      <w:spacing w:val="10"/>
    </w:rPr>
  </w:style>
  <w:style w:type="paragraph" w:styleId="Heading5">
    <w:name w:val="heading 5"/>
    <w:basedOn w:val="Normal"/>
    <w:next w:val="Normal"/>
    <w:link w:val="Heading5Char"/>
    <w:uiPriority w:val="9"/>
    <w:qFormat/>
    <w:rsid w:val="00CF4AFF"/>
    <w:pPr>
      <w:spacing w:before="0" w:after="0"/>
      <w:outlineLvl w:val="4"/>
    </w:pPr>
    <w:rPr>
      <w:caps/>
      <w:color w:val="093642" w:themeColor="text2"/>
      <w:spacing w:val="10"/>
      <w:sz w:val="22"/>
    </w:rPr>
  </w:style>
  <w:style w:type="paragraph" w:styleId="Heading6">
    <w:name w:val="heading 6"/>
    <w:basedOn w:val="Normal"/>
    <w:next w:val="Normal"/>
    <w:link w:val="Heading6Char"/>
    <w:uiPriority w:val="9"/>
    <w:qFormat/>
    <w:rsid w:val="00CF4AFF"/>
    <w:pPr>
      <w:pBdr>
        <w:bottom w:val="dotted" w:sz="6" w:space="1" w:color="A6CE38" w:themeColor="accent1"/>
      </w:pBdr>
      <w:spacing w:before="200" w:after="0"/>
      <w:outlineLvl w:val="5"/>
    </w:pPr>
    <w:rPr>
      <w:caps/>
      <w:color w:val="7D9D26" w:themeColor="accent1" w:themeShade="BF"/>
      <w:spacing w:val="10"/>
    </w:rPr>
  </w:style>
  <w:style w:type="paragraph" w:styleId="Heading7">
    <w:name w:val="heading 7"/>
    <w:basedOn w:val="Normal"/>
    <w:next w:val="Normal"/>
    <w:link w:val="Heading7Char"/>
    <w:uiPriority w:val="9"/>
    <w:semiHidden/>
    <w:unhideWhenUsed/>
    <w:qFormat/>
    <w:rsid w:val="00CF4AFF"/>
    <w:pPr>
      <w:spacing w:before="200" w:after="0"/>
      <w:outlineLvl w:val="6"/>
    </w:pPr>
    <w:rPr>
      <w:caps/>
      <w:color w:val="7D9D26" w:themeColor="accent1" w:themeShade="BF"/>
      <w:spacing w:val="10"/>
    </w:rPr>
  </w:style>
  <w:style w:type="paragraph" w:styleId="Heading8">
    <w:name w:val="heading 8"/>
    <w:basedOn w:val="Normal"/>
    <w:next w:val="Normal"/>
    <w:link w:val="Heading8Char"/>
    <w:uiPriority w:val="9"/>
    <w:semiHidden/>
    <w:unhideWhenUsed/>
    <w:qFormat/>
    <w:rsid w:val="00CF4AFF"/>
    <w:pPr>
      <w:spacing w:before="200" w:after="0"/>
      <w:outlineLvl w:val="7"/>
    </w:pPr>
    <w:rPr>
      <w:caps/>
      <w:spacing w:val="10"/>
      <w:szCs w:val="18"/>
    </w:rPr>
  </w:style>
  <w:style w:type="paragraph" w:styleId="Heading9">
    <w:name w:val="heading 9"/>
    <w:basedOn w:val="Normal"/>
    <w:next w:val="Normal"/>
    <w:link w:val="Heading9Char"/>
    <w:uiPriority w:val="9"/>
    <w:semiHidden/>
    <w:unhideWhenUsed/>
    <w:qFormat/>
    <w:rsid w:val="00CF4AFF"/>
    <w:pPr>
      <w:spacing w:before="200" w:after="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AFF"/>
    <w:rPr>
      <w:rFonts w:ascii="Poppins" w:hAnsi="Poppins"/>
      <w:b/>
      <w:caps/>
      <w:color w:val="093642" w:themeColor="text2"/>
      <w:spacing w:val="10"/>
      <w:szCs w:val="20"/>
      <w:shd w:val="clear" w:color="auto" w:fill="EDF5D7" w:themeFill="accent1" w:themeFillTint="33"/>
    </w:rPr>
  </w:style>
  <w:style w:type="character" w:customStyle="1" w:styleId="Heading3Char">
    <w:name w:val="Heading 3 Char"/>
    <w:basedOn w:val="DefaultParagraphFont"/>
    <w:link w:val="Heading3"/>
    <w:uiPriority w:val="9"/>
    <w:rsid w:val="00CF4AFF"/>
    <w:rPr>
      <w:rFonts w:ascii="Poppins" w:hAnsi="Poppins"/>
      <w:caps/>
      <w:color w:val="536819" w:themeColor="accent1" w:themeShade="7F"/>
      <w:spacing w:val="15"/>
      <w:sz w:val="18"/>
      <w:szCs w:val="20"/>
    </w:rPr>
  </w:style>
  <w:style w:type="paragraph" w:styleId="Header">
    <w:name w:val="header"/>
    <w:basedOn w:val="Normal"/>
    <w:link w:val="HeaderChar"/>
    <w:uiPriority w:val="99"/>
    <w:unhideWhenUsed/>
    <w:rsid w:val="00CF4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AFF"/>
    <w:rPr>
      <w:rFonts w:ascii="Poppins" w:hAnsi="Poppins"/>
      <w:color w:val="333436" w:themeColor="background2" w:themeShade="40"/>
      <w:sz w:val="18"/>
      <w:szCs w:val="20"/>
    </w:rPr>
  </w:style>
  <w:style w:type="table" w:styleId="TableGrid">
    <w:name w:val="Table Grid"/>
    <w:basedOn w:val="TableNormal"/>
    <w:uiPriority w:val="39"/>
    <w:rsid w:val="00CF4AF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4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AFF"/>
    <w:rPr>
      <w:rFonts w:ascii="Poppins" w:hAnsi="Poppins"/>
      <w:color w:val="333436" w:themeColor="background2" w:themeShade="40"/>
      <w:sz w:val="18"/>
      <w:szCs w:val="20"/>
    </w:rPr>
  </w:style>
  <w:style w:type="character" w:styleId="PageNumber">
    <w:name w:val="page number"/>
    <w:basedOn w:val="DefaultParagraphFont"/>
    <w:uiPriority w:val="99"/>
    <w:semiHidden/>
    <w:rsid w:val="00CF4AFF"/>
  </w:style>
  <w:style w:type="character" w:styleId="Hyperlink">
    <w:name w:val="Hyperlink"/>
    <w:basedOn w:val="DefaultParagraphFont"/>
    <w:uiPriority w:val="99"/>
    <w:unhideWhenUsed/>
    <w:qFormat/>
    <w:rsid w:val="00CF4AFF"/>
    <w:rPr>
      <w:color w:val="00420A"/>
      <w:u w:val="single"/>
    </w:rPr>
  </w:style>
  <w:style w:type="character" w:styleId="PlaceholderText">
    <w:name w:val="Placeholder Text"/>
    <w:basedOn w:val="DefaultParagraphFont"/>
    <w:uiPriority w:val="99"/>
    <w:semiHidden/>
    <w:rsid w:val="00CF4AFF"/>
    <w:rPr>
      <w:color w:val="808080"/>
    </w:rPr>
  </w:style>
  <w:style w:type="table" w:customStyle="1" w:styleId="TableGrid1">
    <w:name w:val="Table Grid1"/>
    <w:basedOn w:val="TableNormal"/>
    <w:next w:val="TableGrid"/>
    <w:uiPriority w:val="59"/>
    <w:rsid w:val="00CF4AFF"/>
    <w:pPr>
      <w:spacing w:after="0" w:line="240" w:lineRule="auto"/>
    </w:pPr>
    <w:rPr>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ListParagraph">
    <w:name w:val="List Paragraph"/>
    <w:aliases w:val="Bullet Level 1,Bullet List,Bulletr List Paragraph,FooterText,List 1,List Bullet indent,List Paragraph numbered,List Paragraph1,List Paragraph2,List Paragraph21,Listeafsnit1,Other List,Paragraphe de liste1,Parágrafo da Lista1,Rec para,列出段落"/>
    <w:basedOn w:val="Bullets"/>
    <w:link w:val="ListParagraphChar"/>
    <w:autoRedefine/>
    <w:uiPriority w:val="34"/>
    <w:qFormat/>
    <w:rsid w:val="00880DA0"/>
    <w:pPr>
      <w:numPr>
        <w:numId w:val="12"/>
      </w:numPr>
      <w:spacing w:before="0" w:after="0" w:line="240" w:lineRule="auto"/>
    </w:pPr>
    <w:rPr>
      <w:rFonts w:ascii="Poppins" w:hAnsi="Poppins" w:cs="Poppins Light"/>
      <w:bCs w:val="0"/>
      <w:sz w:val="18"/>
      <w:szCs w:val="16"/>
    </w:rPr>
  </w:style>
  <w:style w:type="paragraph" w:styleId="Revision">
    <w:name w:val="Revision"/>
    <w:hidden/>
    <w:uiPriority w:val="99"/>
    <w:semiHidden/>
    <w:rsid w:val="00CF4AFF"/>
    <w:pPr>
      <w:spacing w:before="100" w:after="0" w:line="240" w:lineRule="auto"/>
    </w:pPr>
    <w:rPr>
      <w:sz w:val="20"/>
      <w:szCs w:val="20"/>
    </w:rPr>
  </w:style>
  <w:style w:type="paragraph" w:customStyle="1" w:styleId="BulletPoints">
    <w:name w:val="Bullet Points"/>
    <w:basedOn w:val="Normal"/>
    <w:link w:val="BulletPointsChar"/>
    <w:rsid w:val="00CF4AFF"/>
  </w:style>
  <w:style w:type="paragraph" w:customStyle="1" w:styleId="Bullets">
    <w:name w:val="Bullets"/>
    <w:link w:val="BulletsChar"/>
    <w:rsid w:val="00CF4AFF"/>
    <w:pPr>
      <w:numPr>
        <w:numId w:val="1"/>
      </w:numPr>
      <w:spacing w:before="160" w:after="200" w:line="276" w:lineRule="auto"/>
      <w:contextualSpacing/>
    </w:pPr>
    <w:rPr>
      <w:rFonts w:ascii="Calibri" w:hAnsi="Calibri" w:cs="Calibri"/>
      <w:bCs/>
      <w:sz w:val="20"/>
      <w:szCs w:val="20"/>
    </w:rPr>
  </w:style>
  <w:style w:type="character" w:customStyle="1" w:styleId="BulletPointsChar">
    <w:name w:val="Bullet Points Char"/>
    <w:basedOn w:val="DefaultParagraphFont"/>
    <w:link w:val="BulletPoints"/>
    <w:rsid w:val="00CF4AFF"/>
    <w:rPr>
      <w:rFonts w:ascii="Poppins" w:hAnsi="Poppins"/>
      <w:color w:val="333436" w:themeColor="background2" w:themeShade="40"/>
      <w:sz w:val="18"/>
      <w:szCs w:val="20"/>
    </w:rPr>
  </w:style>
  <w:style w:type="character" w:customStyle="1" w:styleId="ListParagraphChar">
    <w:name w:val="List Paragraph Char"/>
    <w:aliases w:val="Bullet Level 1 Char,Bullet List Char,Bulletr List Paragraph Char,FooterText Char,List 1 Char,List Bullet indent Char,List Paragraph numbered Char,List Paragraph1 Char,List Paragraph2 Char,List Paragraph21 Char,Listeafsnit1 Char"/>
    <w:basedOn w:val="DefaultParagraphFont"/>
    <w:link w:val="ListParagraph"/>
    <w:uiPriority w:val="34"/>
    <w:rsid w:val="000F0216"/>
    <w:rPr>
      <w:rFonts w:ascii="Poppins" w:hAnsi="Poppins" w:cs="Poppins Light"/>
      <w:sz w:val="18"/>
      <w:szCs w:val="16"/>
    </w:rPr>
  </w:style>
  <w:style w:type="character" w:customStyle="1" w:styleId="BulletsChar">
    <w:name w:val="Bullets Char"/>
    <w:basedOn w:val="DefaultParagraphFont"/>
    <w:link w:val="Bullets"/>
    <w:rsid w:val="00CF4AFF"/>
    <w:rPr>
      <w:rFonts w:ascii="Calibri" w:hAnsi="Calibri" w:cs="Calibri"/>
      <w:bCs/>
      <w:sz w:val="20"/>
      <w:szCs w:val="20"/>
    </w:rPr>
  </w:style>
  <w:style w:type="character" w:styleId="CommentReference">
    <w:name w:val="annotation reference"/>
    <w:basedOn w:val="DefaultParagraphFont"/>
    <w:uiPriority w:val="99"/>
    <w:semiHidden/>
    <w:unhideWhenUsed/>
    <w:rsid w:val="00CF4AFF"/>
    <w:rPr>
      <w:sz w:val="16"/>
      <w:szCs w:val="16"/>
    </w:rPr>
  </w:style>
  <w:style w:type="paragraph" w:styleId="CommentText">
    <w:name w:val="annotation text"/>
    <w:basedOn w:val="Normal"/>
    <w:link w:val="CommentTextChar"/>
    <w:uiPriority w:val="99"/>
    <w:unhideWhenUsed/>
    <w:rsid w:val="00CF4AFF"/>
    <w:pPr>
      <w:spacing w:line="240" w:lineRule="auto"/>
    </w:pPr>
  </w:style>
  <w:style w:type="character" w:customStyle="1" w:styleId="CommentTextChar">
    <w:name w:val="Comment Text Char"/>
    <w:basedOn w:val="DefaultParagraphFont"/>
    <w:link w:val="CommentText"/>
    <w:uiPriority w:val="99"/>
    <w:rsid w:val="00CF4AFF"/>
    <w:rPr>
      <w:rFonts w:ascii="Poppins" w:hAnsi="Poppins"/>
      <w:color w:val="333436" w:themeColor="background2" w:themeShade="40"/>
      <w:sz w:val="18"/>
      <w:szCs w:val="20"/>
    </w:rPr>
  </w:style>
  <w:style w:type="paragraph" w:styleId="CommentSubject">
    <w:name w:val="annotation subject"/>
    <w:basedOn w:val="CommentText"/>
    <w:next w:val="CommentText"/>
    <w:link w:val="CommentSubjectChar"/>
    <w:uiPriority w:val="99"/>
    <w:semiHidden/>
    <w:unhideWhenUsed/>
    <w:rsid w:val="00CF4AFF"/>
    <w:rPr>
      <w:b/>
      <w:bCs/>
    </w:rPr>
  </w:style>
  <w:style w:type="character" w:customStyle="1" w:styleId="CommentSubjectChar">
    <w:name w:val="Comment Subject Char"/>
    <w:basedOn w:val="CommentTextChar"/>
    <w:link w:val="CommentSubject"/>
    <w:uiPriority w:val="99"/>
    <w:semiHidden/>
    <w:rsid w:val="00CF4AFF"/>
    <w:rPr>
      <w:rFonts w:ascii="Poppins" w:hAnsi="Poppins"/>
      <w:b/>
      <w:bCs/>
      <w:color w:val="333436" w:themeColor="background2" w:themeShade="40"/>
      <w:sz w:val="18"/>
      <w:szCs w:val="20"/>
    </w:rPr>
  </w:style>
  <w:style w:type="character" w:styleId="Mention">
    <w:name w:val="Mention"/>
    <w:basedOn w:val="DefaultParagraphFont"/>
    <w:uiPriority w:val="99"/>
    <w:unhideWhenUsed/>
    <w:rsid w:val="00CF4AFF"/>
    <w:rPr>
      <w:color w:val="2B579A"/>
      <w:shd w:val="clear" w:color="auto" w:fill="E1DFDD"/>
    </w:rPr>
  </w:style>
  <w:style w:type="paragraph" w:customStyle="1" w:styleId="paragraph">
    <w:name w:val="paragraph"/>
    <w:basedOn w:val="Normal"/>
    <w:rsid w:val="00CF4AFF"/>
    <w:pPr>
      <w:spacing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F4AFF"/>
  </w:style>
  <w:style w:type="character" w:customStyle="1" w:styleId="eop">
    <w:name w:val="eop"/>
    <w:basedOn w:val="DefaultParagraphFont"/>
    <w:rsid w:val="00CF4AFF"/>
  </w:style>
  <w:style w:type="table" w:styleId="TableGridLight">
    <w:name w:val="Grid Table Light"/>
    <w:basedOn w:val="TableNormal"/>
    <w:uiPriority w:val="40"/>
    <w:rsid w:val="00CF4A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F4AFF"/>
    <w:rPr>
      <w:rFonts w:ascii="Poppins" w:hAnsi="Poppins"/>
      <w:b/>
      <w:caps/>
      <w:color w:val="093642" w:themeColor="text2"/>
      <w:spacing w:val="10"/>
      <w:sz w:val="27"/>
    </w:rPr>
  </w:style>
  <w:style w:type="character" w:customStyle="1" w:styleId="Heading4Char">
    <w:name w:val="Heading 4 Char"/>
    <w:basedOn w:val="DefaultParagraphFont"/>
    <w:link w:val="Heading4"/>
    <w:uiPriority w:val="9"/>
    <w:rsid w:val="00CF4AFF"/>
    <w:rPr>
      <w:rFonts w:ascii="Poppins" w:hAnsi="Poppins"/>
      <w:caps/>
      <w:color w:val="7D9D26" w:themeColor="accent1" w:themeShade="BF"/>
      <w:spacing w:val="10"/>
      <w:sz w:val="18"/>
      <w:szCs w:val="20"/>
    </w:rPr>
  </w:style>
  <w:style w:type="character" w:customStyle="1" w:styleId="Heading5Char">
    <w:name w:val="Heading 5 Char"/>
    <w:basedOn w:val="DefaultParagraphFont"/>
    <w:link w:val="Heading5"/>
    <w:uiPriority w:val="9"/>
    <w:rsid w:val="00CF4AFF"/>
    <w:rPr>
      <w:rFonts w:ascii="Poppins" w:hAnsi="Poppins"/>
      <w:caps/>
      <w:color w:val="093642" w:themeColor="text2"/>
      <w:spacing w:val="10"/>
      <w:szCs w:val="20"/>
    </w:rPr>
  </w:style>
  <w:style w:type="character" w:customStyle="1" w:styleId="Heading6Char">
    <w:name w:val="Heading 6 Char"/>
    <w:basedOn w:val="DefaultParagraphFont"/>
    <w:link w:val="Heading6"/>
    <w:uiPriority w:val="9"/>
    <w:rsid w:val="00CF4AFF"/>
    <w:rPr>
      <w:rFonts w:ascii="Poppins" w:hAnsi="Poppins"/>
      <w:caps/>
      <w:color w:val="7D9D26" w:themeColor="accent1" w:themeShade="BF"/>
      <w:spacing w:val="10"/>
      <w:sz w:val="18"/>
      <w:szCs w:val="20"/>
    </w:rPr>
  </w:style>
  <w:style w:type="character" w:customStyle="1" w:styleId="Heading7Char">
    <w:name w:val="Heading 7 Char"/>
    <w:basedOn w:val="DefaultParagraphFont"/>
    <w:link w:val="Heading7"/>
    <w:uiPriority w:val="9"/>
    <w:semiHidden/>
    <w:rsid w:val="00CF4AFF"/>
    <w:rPr>
      <w:rFonts w:ascii="Poppins" w:hAnsi="Poppins"/>
      <w:caps/>
      <w:color w:val="7D9D26" w:themeColor="accent1" w:themeShade="BF"/>
      <w:spacing w:val="10"/>
      <w:sz w:val="18"/>
      <w:szCs w:val="20"/>
    </w:rPr>
  </w:style>
  <w:style w:type="character" w:customStyle="1" w:styleId="Heading8Char">
    <w:name w:val="Heading 8 Char"/>
    <w:basedOn w:val="DefaultParagraphFont"/>
    <w:link w:val="Heading8"/>
    <w:uiPriority w:val="9"/>
    <w:semiHidden/>
    <w:rsid w:val="00CF4AFF"/>
    <w:rPr>
      <w:rFonts w:ascii="Poppins" w:hAnsi="Poppins"/>
      <w:caps/>
      <w:color w:val="333436" w:themeColor="background2" w:themeShade="40"/>
      <w:spacing w:val="10"/>
      <w:sz w:val="18"/>
      <w:szCs w:val="18"/>
    </w:rPr>
  </w:style>
  <w:style w:type="character" w:customStyle="1" w:styleId="Heading9Char">
    <w:name w:val="Heading 9 Char"/>
    <w:basedOn w:val="DefaultParagraphFont"/>
    <w:link w:val="Heading9"/>
    <w:uiPriority w:val="9"/>
    <w:semiHidden/>
    <w:rsid w:val="00CF4AFF"/>
    <w:rPr>
      <w:rFonts w:ascii="Poppins" w:hAnsi="Poppins"/>
      <w:i/>
      <w:iCs/>
      <w:caps/>
      <w:color w:val="333436" w:themeColor="background2" w:themeShade="40"/>
      <w:spacing w:val="10"/>
      <w:sz w:val="18"/>
      <w:szCs w:val="18"/>
    </w:rPr>
  </w:style>
  <w:style w:type="character" w:styleId="FollowedHyperlink">
    <w:name w:val="FollowedHyperlink"/>
    <w:basedOn w:val="DefaultParagraphFont"/>
    <w:uiPriority w:val="99"/>
    <w:semiHidden/>
    <w:unhideWhenUsed/>
    <w:rsid w:val="00CF4AFF"/>
    <w:rPr>
      <w:color w:val="FFFFFF" w:themeColor="followedHyperlink"/>
      <w:u w:val="single"/>
    </w:rPr>
  </w:style>
  <w:style w:type="paragraph" w:styleId="TOC1">
    <w:name w:val="toc 1"/>
    <w:basedOn w:val="Normal"/>
    <w:next w:val="Normal"/>
    <w:autoRedefine/>
    <w:uiPriority w:val="39"/>
    <w:unhideWhenUsed/>
    <w:rsid w:val="00CF4AFF"/>
    <w:pPr>
      <w:tabs>
        <w:tab w:val="right" w:leader="dot" w:pos="9016"/>
      </w:tabs>
      <w:spacing w:after="100"/>
    </w:pPr>
  </w:style>
  <w:style w:type="paragraph" w:styleId="Title">
    <w:name w:val="Title"/>
    <w:basedOn w:val="Normal"/>
    <w:next w:val="Normal"/>
    <w:link w:val="TitleChar"/>
    <w:qFormat/>
    <w:rsid w:val="00CF4AFF"/>
    <w:pPr>
      <w:spacing w:before="0" w:after="0"/>
    </w:pPr>
    <w:rPr>
      <w:rFonts w:eastAsiaTheme="majorEastAsia" w:cstheme="majorBidi"/>
      <w:b/>
      <w:caps/>
      <w:color w:val="A6CE38" w:themeColor="accent1"/>
      <w:spacing w:val="10"/>
      <w:sz w:val="52"/>
      <w:szCs w:val="52"/>
    </w:rPr>
  </w:style>
  <w:style w:type="character" w:customStyle="1" w:styleId="TitleChar">
    <w:name w:val="Title Char"/>
    <w:basedOn w:val="DefaultParagraphFont"/>
    <w:link w:val="Title"/>
    <w:rsid w:val="00CF4AFF"/>
    <w:rPr>
      <w:rFonts w:ascii="Poppins" w:eastAsiaTheme="majorEastAsia" w:hAnsi="Poppins" w:cstheme="majorBidi"/>
      <w:b/>
      <w:caps/>
      <w:color w:val="A6CE38" w:themeColor="accent1"/>
      <w:spacing w:val="10"/>
      <w:sz w:val="52"/>
      <w:szCs w:val="52"/>
    </w:rPr>
  </w:style>
  <w:style w:type="paragraph" w:styleId="Subtitle">
    <w:name w:val="Subtitle"/>
    <w:basedOn w:val="Normal"/>
    <w:next w:val="Normal"/>
    <w:link w:val="SubtitleChar"/>
    <w:uiPriority w:val="11"/>
    <w:qFormat/>
    <w:rsid w:val="00CF4AFF"/>
    <w:pPr>
      <w:spacing w:before="0" w:after="500" w:line="240" w:lineRule="auto"/>
    </w:pPr>
    <w:rPr>
      <w:caps/>
      <w:color w:val="093642" w:themeColor="text2"/>
      <w:spacing w:val="10"/>
      <w:sz w:val="21"/>
      <w:szCs w:val="21"/>
    </w:rPr>
  </w:style>
  <w:style w:type="character" w:customStyle="1" w:styleId="SubtitleChar">
    <w:name w:val="Subtitle Char"/>
    <w:basedOn w:val="DefaultParagraphFont"/>
    <w:link w:val="Subtitle"/>
    <w:uiPriority w:val="11"/>
    <w:rsid w:val="00CF4AFF"/>
    <w:rPr>
      <w:rFonts w:ascii="Poppins" w:hAnsi="Poppins"/>
      <w:caps/>
      <w:color w:val="093642" w:themeColor="text2"/>
      <w:spacing w:val="10"/>
      <w:sz w:val="21"/>
      <w:szCs w:val="21"/>
    </w:rPr>
  </w:style>
  <w:style w:type="character" w:styleId="SubtleEmphasis">
    <w:name w:val="Subtle Emphasis"/>
    <w:aliases w:val="Subtle version"/>
    <w:uiPriority w:val="19"/>
    <w:qFormat/>
    <w:rsid w:val="00CF4AFF"/>
    <w:rPr>
      <w:i/>
      <w:iCs/>
      <w:color w:val="536819" w:themeColor="accent1" w:themeShade="7F"/>
    </w:rPr>
  </w:style>
  <w:style w:type="table" w:styleId="ListTable7Colorful-Accent5">
    <w:name w:val="List Table 7 Colorful Accent 5"/>
    <w:basedOn w:val="TableNormal"/>
    <w:uiPriority w:val="52"/>
    <w:rsid w:val="00CF4AFF"/>
    <w:pPr>
      <w:spacing w:before="100" w:after="0" w:line="240" w:lineRule="auto"/>
    </w:pPr>
    <w:rPr>
      <w:color w:val="C8D540"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E6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E6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E6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E68D" w:themeColor="accent5"/>
        </w:tcBorders>
        <w:shd w:val="clear" w:color="auto" w:fill="FFFFFF" w:themeFill="background1"/>
      </w:tcPr>
    </w:tblStylePr>
    <w:tblStylePr w:type="band1Vert">
      <w:tblPr/>
      <w:tcPr>
        <w:shd w:val="clear" w:color="auto" w:fill="F8FAE8" w:themeFill="accent5" w:themeFillTint="33"/>
      </w:tcPr>
    </w:tblStylePr>
    <w:tblStylePr w:type="band1Horz">
      <w:tblPr/>
      <w:tcPr>
        <w:shd w:val="clear" w:color="auto" w:fill="F8FA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CF4AFF"/>
    <w:rPr>
      <w:color w:val="605E5C"/>
      <w:shd w:val="clear" w:color="auto" w:fill="E1DFDD"/>
    </w:rPr>
  </w:style>
  <w:style w:type="paragraph" w:styleId="Caption">
    <w:name w:val="caption"/>
    <w:basedOn w:val="Normal"/>
    <w:next w:val="Normal"/>
    <w:uiPriority w:val="35"/>
    <w:semiHidden/>
    <w:unhideWhenUsed/>
    <w:qFormat/>
    <w:rsid w:val="00CF4AFF"/>
    <w:rPr>
      <w:b/>
      <w:bCs/>
      <w:color w:val="7D9D26" w:themeColor="accent1" w:themeShade="BF"/>
      <w:szCs w:val="16"/>
    </w:rPr>
  </w:style>
  <w:style w:type="character" w:styleId="Strong">
    <w:name w:val="Strong"/>
    <w:uiPriority w:val="22"/>
    <w:qFormat/>
    <w:rsid w:val="00CF4AFF"/>
    <w:rPr>
      <w:b/>
      <w:bCs/>
    </w:rPr>
  </w:style>
  <w:style w:type="character" w:styleId="Emphasis">
    <w:name w:val="Emphasis"/>
    <w:uiPriority w:val="20"/>
    <w:qFormat/>
    <w:rsid w:val="00CF4AFF"/>
    <w:rPr>
      <w:caps/>
      <w:color w:val="536819" w:themeColor="accent1" w:themeShade="7F"/>
      <w:spacing w:val="5"/>
    </w:rPr>
  </w:style>
  <w:style w:type="paragraph" w:styleId="NoSpacing">
    <w:name w:val="No Spacing"/>
    <w:uiPriority w:val="1"/>
    <w:qFormat/>
    <w:rsid w:val="00CF4AFF"/>
    <w:pPr>
      <w:spacing w:before="100" w:after="0" w:line="240" w:lineRule="auto"/>
    </w:pPr>
    <w:rPr>
      <w:sz w:val="20"/>
      <w:szCs w:val="20"/>
    </w:rPr>
  </w:style>
  <w:style w:type="paragraph" w:styleId="Quote">
    <w:name w:val="Quote"/>
    <w:basedOn w:val="Normal"/>
    <w:next w:val="Normal"/>
    <w:link w:val="QuoteChar"/>
    <w:uiPriority w:val="29"/>
    <w:qFormat/>
    <w:rsid w:val="00CF4AFF"/>
    <w:rPr>
      <w:i/>
      <w:iCs/>
      <w:sz w:val="24"/>
      <w:szCs w:val="24"/>
    </w:rPr>
  </w:style>
  <w:style w:type="character" w:customStyle="1" w:styleId="QuoteChar">
    <w:name w:val="Quote Char"/>
    <w:basedOn w:val="DefaultParagraphFont"/>
    <w:link w:val="Quote"/>
    <w:uiPriority w:val="29"/>
    <w:rsid w:val="00CF4AFF"/>
    <w:rPr>
      <w:rFonts w:ascii="Poppins" w:hAnsi="Poppins"/>
      <w:i/>
      <w:iCs/>
      <w:color w:val="333436" w:themeColor="background2" w:themeShade="40"/>
      <w:sz w:val="24"/>
      <w:szCs w:val="24"/>
    </w:rPr>
  </w:style>
  <w:style w:type="paragraph" w:styleId="IntenseQuote">
    <w:name w:val="Intense Quote"/>
    <w:basedOn w:val="Normal"/>
    <w:next w:val="Normal"/>
    <w:link w:val="IntenseQuoteChar"/>
    <w:uiPriority w:val="30"/>
    <w:qFormat/>
    <w:rsid w:val="00CF4AFF"/>
    <w:pPr>
      <w:spacing w:before="240" w:after="240" w:line="240" w:lineRule="auto"/>
      <w:ind w:left="1080" w:right="1080"/>
      <w:jc w:val="center"/>
    </w:pPr>
    <w:rPr>
      <w:color w:val="A6CE38" w:themeColor="accent1"/>
      <w:sz w:val="24"/>
      <w:szCs w:val="24"/>
    </w:rPr>
  </w:style>
  <w:style w:type="character" w:customStyle="1" w:styleId="IntenseQuoteChar">
    <w:name w:val="Intense Quote Char"/>
    <w:basedOn w:val="DefaultParagraphFont"/>
    <w:link w:val="IntenseQuote"/>
    <w:uiPriority w:val="30"/>
    <w:rsid w:val="00CF4AFF"/>
    <w:rPr>
      <w:rFonts w:ascii="Poppins" w:hAnsi="Poppins"/>
      <w:color w:val="A6CE38" w:themeColor="accent1"/>
      <w:sz w:val="24"/>
      <w:szCs w:val="24"/>
    </w:rPr>
  </w:style>
  <w:style w:type="character" w:styleId="IntenseEmphasis">
    <w:name w:val="Intense Emphasis"/>
    <w:uiPriority w:val="21"/>
    <w:qFormat/>
    <w:rsid w:val="00CF4AFF"/>
    <w:rPr>
      <w:b/>
      <w:bCs/>
      <w:caps/>
      <w:color w:val="536819" w:themeColor="accent1" w:themeShade="7F"/>
      <w:spacing w:val="10"/>
    </w:rPr>
  </w:style>
  <w:style w:type="character" w:styleId="SubtleReference">
    <w:name w:val="Subtle Reference"/>
    <w:uiPriority w:val="31"/>
    <w:qFormat/>
    <w:rsid w:val="00CF4AFF"/>
    <w:rPr>
      <w:b/>
      <w:bCs/>
      <w:color w:val="A6CE38" w:themeColor="accent1"/>
    </w:rPr>
  </w:style>
  <w:style w:type="character" w:styleId="IntenseReference">
    <w:name w:val="Intense Reference"/>
    <w:uiPriority w:val="32"/>
    <w:qFormat/>
    <w:rsid w:val="00CF4AFF"/>
    <w:rPr>
      <w:b/>
      <w:bCs/>
      <w:i/>
      <w:iCs/>
      <w:caps/>
      <w:color w:val="A6CE38" w:themeColor="accent1"/>
    </w:rPr>
  </w:style>
  <w:style w:type="character" w:styleId="BookTitle">
    <w:name w:val="Book Title"/>
    <w:uiPriority w:val="33"/>
    <w:qFormat/>
    <w:rsid w:val="00CF4AFF"/>
    <w:rPr>
      <w:b/>
      <w:bCs/>
      <w:i/>
      <w:iCs/>
      <w:spacing w:val="0"/>
    </w:rPr>
  </w:style>
  <w:style w:type="paragraph" w:styleId="TOCHeading">
    <w:name w:val="TOC Heading"/>
    <w:basedOn w:val="Heading1"/>
    <w:next w:val="Normal"/>
    <w:uiPriority w:val="39"/>
    <w:semiHidden/>
    <w:unhideWhenUsed/>
    <w:qFormat/>
    <w:rsid w:val="00CF4AFF"/>
    <w:pPr>
      <w:outlineLvl w:val="9"/>
    </w:pPr>
  </w:style>
  <w:style w:type="table" w:styleId="GridTable1Light-Accent1">
    <w:name w:val="Grid Table 1 Light Accent 1"/>
    <w:basedOn w:val="TableNormal"/>
    <w:uiPriority w:val="46"/>
    <w:rsid w:val="00CF4AFF"/>
    <w:pPr>
      <w:spacing w:before="100" w:after="0" w:line="240" w:lineRule="auto"/>
    </w:pPr>
    <w:rPr>
      <w:sz w:val="20"/>
      <w:szCs w:val="20"/>
    </w:rPr>
    <w:tblPr>
      <w:tblStyleRowBandSize w:val="1"/>
      <w:tblStyleColBandSize w:val="1"/>
      <w:tblBorders>
        <w:top w:val="single" w:sz="4" w:space="0" w:color="DBEBAF" w:themeColor="accent1" w:themeTint="66"/>
        <w:left w:val="single" w:sz="4" w:space="0" w:color="DBEBAF" w:themeColor="accent1" w:themeTint="66"/>
        <w:bottom w:val="single" w:sz="4" w:space="0" w:color="DBEBAF" w:themeColor="accent1" w:themeTint="66"/>
        <w:right w:val="single" w:sz="4" w:space="0" w:color="DBEBAF" w:themeColor="accent1" w:themeTint="66"/>
        <w:insideH w:val="single" w:sz="4" w:space="0" w:color="DBEBAF" w:themeColor="accent1" w:themeTint="66"/>
        <w:insideV w:val="single" w:sz="4" w:space="0" w:color="DBEBAF" w:themeColor="accent1" w:themeTint="66"/>
      </w:tblBorders>
    </w:tblPr>
    <w:tblStylePr w:type="firstRow">
      <w:rPr>
        <w:b/>
        <w:bCs/>
      </w:rPr>
      <w:tblPr/>
      <w:tcPr>
        <w:tcBorders>
          <w:bottom w:val="single" w:sz="12" w:space="0" w:color="C9E187" w:themeColor="accent1" w:themeTint="99"/>
        </w:tcBorders>
      </w:tcPr>
    </w:tblStylePr>
    <w:tblStylePr w:type="lastRow">
      <w:rPr>
        <w:b/>
        <w:bCs/>
      </w:rPr>
      <w:tblPr/>
      <w:tcPr>
        <w:tcBorders>
          <w:top w:val="double" w:sz="2" w:space="0" w:color="C9E187" w:themeColor="accent1" w:themeTint="99"/>
        </w:tcBorders>
      </w:tcPr>
    </w:tblStylePr>
    <w:tblStylePr w:type="firstCol">
      <w:rPr>
        <w:b/>
        <w:bCs/>
      </w:rPr>
    </w:tblStylePr>
    <w:tblStylePr w:type="lastCol">
      <w:rPr>
        <w:b/>
        <w:bCs/>
      </w:rPr>
    </w:tblStylePr>
  </w:style>
  <w:style w:type="paragraph" w:customStyle="1" w:styleId="TableHeading">
    <w:name w:val="Table Heading"/>
    <w:basedOn w:val="Heading5"/>
    <w:qFormat/>
    <w:rsid w:val="00CF4AFF"/>
    <w:pPr>
      <w:spacing w:line="240" w:lineRule="auto"/>
    </w:pPr>
    <w:rPr>
      <w:rFonts w:eastAsiaTheme="majorEastAsia" w:cstheme="majorBidi"/>
      <w:b/>
      <w:bCs/>
      <w:szCs w:val="22"/>
      <w:lang w:val="en-US"/>
    </w:rPr>
  </w:style>
  <w:style w:type="table" w:styleId="ListTable6Colorful-Accent3">
    <w:name w:val="List Table 6 Colorful Accent 3"/>
    <w:basedOn w:val="TableNormal"/>
    <w:uiPriority w:val="51"/>
    <w:rsid w:val="00CF4AFF"/>
    <w:pPr>
      <w:spacing w:before="100" w:after="0" w:line="240" w:lineRule="auto"/>
    </w:pPr>
    <w:rPr>
      <w:color w:val="467A6C" w:themeColor="accent3" w:themeShade="BF"/>
      <w:sz w:val="20"/>
      <w:szCs w:val="20"/>
    </w:rPr>
    <w:tblPr>
      <w:tblStyleRowBandSize w:val="1"/>
      <w:tblStyleColBandSize w:val="1"/>
      <w:tblBorders>
        <w:top w:val="single" w:sz="4" w:space="0" w:color="5FA391" w:themeColor="accent3"/>
        <w:bottom w:val="single" w:sz="4" w:space="0" w:color="5FA391" w:themeColor="accent3"/>
      </w:tblBorders>
    </w:tblPr>
    <w:tblStylePr w:type="firstRow">
      <w:rPr>
        <w:b/>
        <w:bCs/>
      </w:rPr>
      <w:tblPr/>
      <w:tcPr>
        <w:tcBorders>
          <w:bottom w:val="single" w:sz="4" w:space="0" w:color="5FA391" w:themeColor="accent3"/>
        </w:tcBorders>
      </w:tcPr>
    </w:tblStylePr>
    <w:tblStylePr w:type="lastRow">
      <w:rPr>
        <w:b/>
        <w:bCs/>
      </w:rPr>
      <w:tblPr/>
      <w:tcPr>
        <w:tcBorders>
          <w:top w:val="double" w:sz="4" w:space="0" w:color="5FA391" w:themeColor="accent3"/>
        </w:tcBorders>
      </w:tcPr>
    </w:tblStylePr>
    <w:tblStylePr w:type="firstCol">
      <w:rPr>
        <w:b/>
        <w:bCs/>
      </w:rPr>
    </w:tblStylePr>
    <w:tblStylePr w:type="lastCol">
      <w:rPr>
        <w:b/>
        <w:bCs/>
      </w:rPr>
    </w:tblStylePr>
    <w:tblStylePr w:type="band1Vert">
      <w:tblPr/>
      <w:tcPr>
        <w:shd w:val="clear" w:color="auto" w:fill="DEECE8" w:themeFill="accent3" w:themeFillTint="33"/>
      </w:tcPr>
    </w:tblStylePr>
    <w:tblStylePr w:type="band1Horz">
      <w:tblPr/>
      <w:tcPr>
        <w:shd w:val="clear" w:color="auto" w:fill="DEECE8" w:themeFill="accent3" w:themeFillTint="33"/>
      </w:tcPr>
    </w:tblStylePr>
  </w:style>
  <w:style w:type="table" w:styleId="GridTable1Light-Accent3">
    <w:name w:val="Grid Table 1 Light Accent 3"/>
    <w:basedOn w:val="TableNormal"/>
    <w:uiPriority w:val="46"/>
    <w:rsid w:val="00CF4AFF"/>
    <w:pPr>
      <w:spacing w:before="100" w:after="0" w:line="240" w:lineRule="auto"/>
    </w:pPr>
    <w:rPr>
      <w:sz w:val="20"/>
      <w:szCs w:val="20"/>
    </w:rPr>
    <w:tblPr>
      <w:tblStyleRowBandSize w:val="1"/>
      <w:tblStyleColBandSize w:val="1"/>
      <w:tblBorders>
        <w:top w:val="single" w:sz="4" w:space="0" w:color="BEDAD2" w:themeColor="accent3" w:themeTint="66"/>
        <w:left w:val="single" w:sz="4" w:space="0" w:color="BEDAD2" w:themeColor="accent3" w:themeTint="66"/>
        <w:bottom w:val="single" w:sz="4" w:space="0" w:color="BEDAD2" w:themeColor="accent3" w:themeTint="66"/>
        <w:right w:val="single" w:sz="4" w:space="0" w:color="BEDAD2" w:themeColor="accent3" w:themeTint="66"/>
        <w:insideH w:val="single" w:sz="4" w:space="0" w:color="BEDAD2" w:themeColor="accent3" w:themeTint="66"/>
        <w:insideV w:val="single" w:sz="4" w:space="0" w:color="BEDAD2" w:themeColor="accent3" w:themeTint="66"/>
      </w:tblBorders>
    </w:tblPr>
    <w:tblStylePr w:type="firstRow">
      <w:rPr>
        <w:b/>
        <w:bCs/>
      </w:rPr>
      <w:tblPr/>
      <w:tcPr>
        <w:tcBorders>
          <w:bottom w:val="single" w:sz="12" w:space="0" w:color="9EC7BC" w:themeColor="accent3" w:themeTint="99"/>
        </w:tcBorders>
      </w:tcPr>
    </w:tblStylePr>
    <w:tblStylePr w:type="lastRow">
      <w:rPr>
        <w:b/>
        <w:bCs/>
      </w:rPr>
      <w:tblPr/>
      <w:tcPr>
        <w:tcBorders>
          <w:top w:val="double" w:sz="2" w:space="0" w:color="9EC7BC" w:themeColor="accent3" w:themeTint="99"/>
        </w:tcBorders>
      </w:tcPr>
    </w:tblStylePr>
    <w:tblStylePr w:type="firstCol">
      <w:rPr>
        <w:b/>
        <w:bCs/>
      </w:rPr>
    </w:tblStylePr>
    <w:tblStylePr w:type="lastCol">
      <w:rPr>
        <w:b/>
        <w:bCs/>
      </w:rPr>
    </w:tblStylePr>
  </w:style>
  <w:style w:type="table" w:styleId="MediumList2-Accent1">
    <w:name w:val="Medium List 2 Accent 1"/>
    <w:aliases w:val="Graduate Profile Outcomes Table"/>
    <w:basedOn w:val="TableNormal"/>
    <w:uiPriority w:val="66"/>
    <w:rsid w:val="00CF4AFF"/>
    <w:pPr>
      <w:spacing w:after="0" w:line="240" w:lineRule="auto"/>
    </w:pPr>
    <w:rPr>
      <w:rFonts w:ascii="Poppins" w:eastAsiaTheme="majorEastAsia" w:hAnsi="Poppins" w:cstheme="majorBidi"/>
      <w:color w:val="0D0F09" w:themeColor="text1"/>
      <w:sz w:val="16"/>
      <w:lang w:val="en-US"/>
    </w:rPr>
    <w:tblPr>
      <w:tblStyleRowBandSize w:val="1"/>
      <w:tblStyleColBandSize w:val="1"/>
      <w:tblBorders>
        <w:top w:val="single" w:sz="8" w:space="0" w:color="A6CE38" w:themeColor="accent1"/>
        <w:bottom w:val="single" w:sz="8" w:space="0" w:color="A6CE38" w:themeColor="accent1"/>
      </w:tblBorders>
    </w:tblPr>
    <w:tblStylePr w:type="firstRow">
      <w:tblPr/>
      <w:tcPr>
        <w:tcBorders>
          <w:top w:val="nil"/>
          <w:left w:val="nil"/>
          <w:bottom w:val="single" w:sz="12" w:space="0" w:color="A6CE38" w:themeColor="accent1"/>
          <w:right w:val="nil"/>
          <w:insideH w:val="nil"/>
          <w:insideV w:val="nil"/>
        </w:tcBorders>
        <w:shd w:val="clear" w:color="auto" w:fill="FFFFFF" w:themeFill="background1"/>
      </w:tcPr>
    </w:tblStylePr>
    <w:tblStylePr w:type="lastRow">
      <w:tblPr/>
      <w:tcPr>
        <w:tcBorders>
          <w:top w:val="single" w:sz="8" w:space="0" w:color="A6CE38" w:themeColor="accent1"/>
          <w:left w:val="nil"/>
          <w:bottom w:val="single" w:sz="8" w:space="0" w:color="A6CE38" w:themeColor="accent1"/>
          <w:right w:val="nil"/>
          <w:insideH w:val="nil"/>
          <w:insideV w:val="nil"/>
        </w:tcBorders>
        <w:shd w:val="clear" w:color="auto" w:fill="FFFFFF" w:themeFill="background1"/>
      </w:tcPr>
    </w:tblStylePr>
    <w:tblStylePr w:type="firstCol">
      <w:tblPr/>
      <w:tcPr>
        <w:tcBorders>
          <w:top w:val="nil"/>
          <w:left w:val="nil"/>
          <w:bottom w:val="nil"/>
          <w:right w:val="single" w:sz="8" w:space="0" w:color="A6CE38" w:themeColor="accent1"/>
          <w:insideH w:val="nil"/>
          <w:insideV w:val="nil"/>
        </w:tcBorders>
        <w:shd w:val="clear" w:color="auto" w:fill="FFFFFF" w:themeFill="background1"/>
      </w:tcPr>
    </w:tblStylePr>
    <w:tblStylePr w:type="lastCol">
      <w:tblPr/>
      <w:tcPr>
        <w:tcBorders>
          <w:top w:val="nil"/>
          <w:left w:val="single" w:sz="8" w:space="0" w:color="A6CE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3CD" w:themeFill="accent1" w:themeFillTint="3F"/>
      </w:tcPr>
    </w:tblStylePr>
    <w:tblStylePr w:type="band1Horz">
      <w:tblPr/>
      <w:tcPr>
        <w:tcBorders>
          <w:top w:val="nil"/>
          <w:bottom w:val="nil"/>
          <w:insideH w:val="nil"/>
          <w:insideV w:val="nil"/>
        </w:tcBorders>
        <w:shd w:val="clear" w:color="auto" w:fill="E9F3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2-Accent5">
    <w:name w:val="List Table 2 Accent 5"/>
    <w:aliases w:val="GPO Table"/>
    <w:basedOn w:val="TableNormal"/>
    <w:uiPriority w:val="47"/>
    <w:rsid w:val="00CF4AFF"/>
    <w:pPr>
      <w:spacing w:before="100" w:after="0" w:line="240" w:lineRule="auto"/>
    </w:pPr>
    <w:rPr>
      <w:sz w:val="20"/>
      <w:szCs w:val="20"/>
    </w:rPr>
    <w:tblPr>
      <w:tblStyleRowBandSize w:val="1"/>
      <w:tblStyleColBandSize w:val="1"/>
      <w:tblBorders>
        <w:top w:val="single" w:sz="4" w:space="0" w:color="EBF0BA" w:themeColor="accent5" w:themeTint="99"/>
        <w:bottom w:val="single" w:sz="4" w:space="0" w:color="EBF0BA" w:themeColor="accent5" w:themeTint="99"/>
        <w:insideH w:val="single" w:sz="4" w:space="0" w:color="EBF0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8" w:themeFill="accent5" w:themeFillTint="33"/>
      </w:tcPr>
    </w:tblStylePr>
    <w:tblStylePr w:type="band1Horz">
      <w:tblPr/>
      <w:tcPr>
        <w:shd w:val="clear" w:color="auto" w:fill="F8FAE8" w:themeFill="accent5" w:themeFillTint="33"/>
      </w:tcPr>
    </w:tblStylePr>
  </w:style>
  <w:style w:type="table" w:styleId="ListTable6Colorful-Accent5">
    <w:name w:val="List Table 6 Colorful Accent 5"/>
    <w:basedOn w:val="TableNormal"/>
    <w:uiPriority w:val="51"/>
    <w:rsid w:val="00CF4AFF"/>
    <w:pPr>
      <w:spacing w:before="100" w:after="0" w:line="240" w:lineRule="auto"/>
    </w:pPr>
    <w:rPr>
      <w:color w:val="C8D540" w:themeColor="accent5" w:themeShade="BF"/>
      <w:sz w:val="20"/>
      <w:szCs w:val="20"/>
    </w:rPr>
    <w:tblPr>
      <w:tblStyleRowBandSize w:val="1"/>
      <w:tblStyleColBandSize w:val="1"/>
      <w:tblBorders>
        <w:top w:val="single" w:sz="4" w:space="0" w:color="DFE68D" w:themeColor="accent5"/>
        <w:bottom w:val="single" w:sz="4" w:space="0" w:color="DFE68D" w:themeColor="accent5"/>
      </w:tblBorders>
    </w:tblPr>
    <w:tblStylePr w:type="firstRow">
      <w:rPr>
        <w:b/>
        <w:bCs/>
      </w:rPr>
      <w:tblPr/>
      <w:tcPr>
        <w:tcBorders>
          <w:bottom w:val="single" w:sz="4" w:space="0" w:color="DFE68D" w:themeColor="accent5"/>
        </w:tcBorders>
      </w:tcPr>
    </w:tblStylePr>
    <w:tblStylePr w:type="lastRow">
      <w:rPr>
        <w:b/>
        <w:bCs/>
      </w:rPr>
      <w:tblPr/>
      <w:tcPr>
        <w:tcBorders>
          <w:top w:val="double" w:sz="4" w:space="0" w:color="DFE68D" w:themeColor="accent5"/>
        </w:tcBorders>
      </w:tcPr>
    </w:tblStylePr>
    <w:tblStylePr w:type="firstCol">
      <w:rPr>
        <w:b/>
        <w:bCs/>
      </w:rPr>
    </w:tblStylePr>
    <w:tblStylePr w:type="lastCol">
      <w:rPr>
        <w:b/>
        <w:bCs/>
      </w:rPr>
    </w:tblStylePr>
    <w:tblStylePr w:type="band1Vert">
      <w:tblPr/>
      <w:tcPr>
        <w:shd w:val="clear" w:color="auto" w:fill="F8FAE8" w:themeFill="accent5" w:themeFillTint="33"/>
      </w:tcPr>
    </w:tblStylePr>
    <w:tblStylePr w:type="band1Horz">
      <w:tblPr/>
      <w:tcPr>
        <w:shd w:val="clear" w:color="auto" w:fill="F8FAE8" w:themeFill="accent5" w:themeFillTint="33"/>
      </w:tcPr>
    </w:tblStylePr>
  </w:style>
  <w:style w:type="table" w:styleId="ListTable4-Accent5">
    <w:name w:val="List Table 4 Accent 5"/>
    <w:basedOn w:val="TableNormal"/>
    <w:uiPriority w:val="49"/>
    <w:rsid w:val="00CF4AFF"/>
    <w:pPr>
      <w:spacing w:before="100" w:after="0" w:line="240" w:lineRule="auto"/>
    </w:pPr>
    <w:rPr>
      <w:sz w:val="20"/>
      <w:szCs w:val="20"/>
    </w:rPr>
    <w:tblPr>
      <w:tblStyleRowBandSize w:val="1"/>
      <w:tblStyleColBandSize w:val="1"/>
      <w:tblBorders>
        <w:top w:val="single" w:sz="4" w:space="0" w:color="EBF0BA" w:themeColor="accent5" w:themeTint="99"/>
        <w:left w:val="single" w:sz="4" w:space="0" w:color="EBF0BA" w:themeColor="accent5" w:themeTint="99"/>
        <w:bottom w:val="single" w:sz="4" w:space="0" w:color="EBF0BA" w:themeColor="accent5" w:themeTint="99"/>
        <w:right w:val="single" w:sz="4" w:space="0" w:color="EBF0BA" w:themeColor="accent5" w:themeTint="99"/>
        <w:insideH w:val="single" w:sz="4" w:space="0" w:color="EBF0BA" w:themeColor="accent5" w:themeTint="99"/>
      </w:tblBorders>
    </w:tblPr>
    <w:tblStylePr w:type="firstRow">
      <w:rPr>
        <w:b/>
        <w:bCs/>
        <w:color w:val="FFFFFF" w:themeColor="background1"/>
      </w:rPr>
      <w:tblPr/>
      <w:tcPr>
        <w:tcBorders>
          <w:top w:val="single" w:sz="4" w:space="0" w:color="DFE68D" w:themeColor="accent5"/>
          <w:left w:val="single" w:sz="4" w:space="0" w:color="DFE68D" w:themeColor="accent5"/>
          <w:bottom w:val="single" w:sz="4" w:space="0" w:color="DFE68D" w:themeColor="accent5"/>
          <w:right w:val="single" w:sz="4" w:space="0" w:color="DFE68D" w:themeColor="accent5"/>
          <w:insideH w:val="nil"/>
        </w:tcBorders>
        <w:shd w:val="clear" w:color="auto" w:fill="DFE68D" w:themeFill="accent5"/>
      </w:tcPr>
    </w:tblStylePr>
    <w:tblStylePr w:type="lastRow">
      <w:rPr>
        <w:b/>
        <w:bCs/>
      </w:rPr>
      <w:tblPr/>
      <w:tcPr>
        <w:tcBorders>
          <w:top w:val="double" w:sz="4" w:space="0" w:color="EBF0BA" w:themeColor="accent5" w:themeTint="99"/>
        </w:tcBorders>
      </w:tcPr>
    </w:tblStylePr>
    <w:tblStylePr w:type="firstCol">
      <w:rPr>
        <w:b/>
        <w:bCs/>
      </w:rPr>
    </w:tblStylePr>
    <w:tblStylePr w:type="lastCol">
      <w:rPr>
        <w:b/>
        <w:bCs/>
      </w:rPr>
    </w:tblStylePr>
    <w:tblStylePr w:type="band1Vert">
      <w:tblPr/>
      <w:tcPr>
        <w:shd w:val="clear" w:color="auto" w:fill="F8FAE8" w:themeFill="accent5" w:themeFillTint="33"/>
      </w:tcPr>
    </w:tblStylePr>
    <w:tblStylePr w:type="band1Horz">
      <w:tblPr/>
      <w:tcPr>
        <w:shd w:val="clear" w:color="auto" w:fill="F8FAE8" w:themeFill="accent5" w:themeFillTint="33"/>
      </w:tcPr>
    </w:tblStylePr>
  </w:style>
  <w:style w:type="table" w:styleId="GridTable5Dark-Accent5">
    <w:name w:val="Grid Table 5 Dark Accent 5"/>
    <w:basedOn w:val="TableNormal"/>
    <w:uiPriority w:val="50"/>
    <w:rsid w:val="00CF4AFF"/>
    <w:pPr>
      <w:spacing w:before="100" w:after="0" w:line="240" w:lineRule="auto"/>
    </w:pPr>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E6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E6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E6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E68D" w:themeFill="accent5"/>
      </w:tcPr>
    </w:tblStylePr>
    <w:tblStylePr w:type="band1Vert">
      <w:tblPr/>
      <w:tcPr>
        <w:shd w:val="clear" w:color="auto" w:fill="F2F5D1" w:themeFill="accent5" w:themeFillTint="66"/>
      </w:tcPr>
    </w:tblStylePr>
    <w:tblStylePr w:type="band1Horz">
      <w:tblPr/>
      <w:tcPr>
        <w:shd w:val="clear" w:color="auto" w:fill="F2F5D1" w:themeFill="accent5" w:themeFillTint="66"/>
      </w:tcPr>
    </w:tblStylePr>
  </w:style>
  <w:style w:type="table" w:customStyle="1" w:styleId="Definitionstablestyle">
    <w:name w:val="Definitions table style"/>
    <w:basedOn w:val="TableNormal"/>
    <w:uiPriority w:val="99"/>
    <w:rsid w:val="00CF4AFF"/>
    <w:pPr>
      <w:spacing w:after="0" w:line="240" w:lineRule="auto"/>
    </w:pPr>
    <w:rPr>
      <w:sz w:val="20"/>
      <w:szCs w:val="20"/>
    </w:rPr>
    <w:tblPr>
      <w:tblStyleRowBandSize w:val="1"/>
      <w:tblBorders>
        <w:top w:val="single" w:sz="4" w:space="0" w:color="A6CE38" w:themeColor="accent1"/>
        <w:bottom w:val="single" w:sz="4" w:space="0" w:color="A6CE38" w:themeColor="accent1"/>
        <w:insideH w:val="single" w:sz="4" w:space="0" w:color="A6CE38" w:themeColor="accent1"/>
      </w:tblBorders>
    </w:tblPr>
    <w:tblStylePr w:type="firstRow">
      <w:tblPr/>
      <w:tcPr>
        <w:tcBorders>
          <w:top w:val="single" w:sz="4" w:space="0" w:color="A6CE38" w:themeColor="accent1"/>
          <w:left w:val="nil"/>
          <w:bottom w:val="single" w:sz="4" w:space="0" w:color="A6CE38" w:themeColor="accent1"/>
          <w:right w:val="nil"/>
          <w:insideH w:val="nil"/>
          <w:insideV w:val="nil"/>
          <w:tl2br w:val="nil"/>
          <w:tr2bl w:val="nil"/>
        </w:tcBorders>
        <w:shd w:val="clear" w:color="auto" w:fill="C9E187" w:themeFill="accent1" w:themeFillTint="99"/>
      </w:tcPr>
    </w:tblStylePr>
    <w:tblStylePr w:type="firstCol">
      <w:tblPr/>
      <w:tcPr>
        <w:tcBorders>
          <w:top w:val="nil"/>
          <w:left w:val="nil"/>
          <w:bottom w:val="single" w:sz="4" w:space="0" w:color="A6CE38" w:themeColor="accent1"/>
          <w:right w:val="nil"/>
          <w:insideH w:val="single" w:sz="4" w:space="0" w:color="A6CE38" w:themeColor="accent1"/>
          <w:insideV w:val="nil"/>
          <w:tl2br w:val="nil"/>
          <w:tr2bl w:val="nil"/>
        </w:tcBorders>
        <w:shd w:val="clear" w:color="auto" w:fill="EDF5D7" w:themeFill="accent1" w:themeFillTint="33"/>
      </w:tcPr>
    </w:tblStylePr>
    <w:tblStylePr w:type="band1Horz">
      <w:tblPr/>
      <w:tcPr>
        <w:tcBorders>
          <w:top w:val="single" w:sz="4" w:space="0" w:color="A6CE38" w:themeColor="accent1"/>
          <w:left w:val="nil"/>
          <w:bottom w:val="single" w:sz="4" w:space="0" w:color="A6CE38" w:themeColor="accent1"/>
          <w:right w:val="nil"/>
          <w:insideH w:val="nil"/>
          <w:insideV w:val="nil"/>
          <w:tl2br w:val="nil"/>
          <w:tr2bl w:val="nil"/>
        </w:tcBorders>
      </w:tcPr>
    </w:tblStylePr>
    <w:tblStylePr w:type="band2Horz">
      <w:tblPr/>
      <w:tcPr>
        <w:tcBorders>
          <w:top w:val="nil"/>
          <w:left w:val="nil"/>
          <w:bottom w:val="single" w:sz="4" w:space="0" w:color="A6CE38" w:themeColor="accent1"/>
          <w:right w:val="nil"/>
          <w:insideH w:val="nil"/>
          <w:insideV w:val="nil"/>
          <w:tl2br w:val="nil"/>
          <w:tr2bl w:val="nil"/>
        </w:tcBorders>
      </w:tcPr>
    </w:tblStylePr>
  </w:style>
  <w:style w:type="paragraph" w:customStyle="1" w:styleId="BulletLevel2">
    <w:name w:val="Bullet Level 2"/>
    <w:basedOn w:val="Bullets"/>
    <w:link w:val="BulletLevel2Char"/>
    <w:autoRedefine/>
    <w:uiPriority w:val="2"/>
    <w:qFormat/>
    <w:rsid w:val="00CF4AFF"/>
    <w:pPr>
      <w:numPr>
        <w:ilvl w:val="1"/>
      </w:numPr>
      <w:spacing w:before="0" w:after="120"/>
    </w:pPr>
    <w:rPr>
      <w:rFonts w:ascii="Poppins" w:hAnsi="Poppins" w:cs="Poppins Light"/>
      <w:sz w:val="18"/>
      <w:szCs w:val="16"/>
    </w:rPr>
  </w:style>
  <w:style w:type="character" w:customStyle="1" w:styleId="BulletLevel2Char">
    <w:name w:val="Bullet Level 2 Char"/>
    <w:basedOn w:val="BulletsChar"/>
    <w:link w:val="BulletLevel2"/>
    <w:uiPriority w:val="2"/>
    <w:rsid w:val="00CF4AFF"/>
    <w:rPr>
      <w:rFonts w:ascii="Poppins" w:hAnsi="Poppins" w:cs="Poppins Light"/>
      <w:bCs/>
      <w:sz w:val="18"/>
      <w:szCs w:val="16"/>
    </w:rPr>
  </w:style>
  <w:style w:type="table" w:styleId="GridTable2-Accent1">
    <w:name w:val="Grid Table 2 Accent 1"/>
    <w:basedOn w:val="TableNormal"/>
    <w:uiPriority w:val="47"/>
    <w:rsid w:val="00CF4AFF"/>
    <w:pPr>
      <w:spacing w:before="100" w:after="0" w:line="240" w:lineRule="auto"/>
    </w:pPr>
    <w:rPr>
      <w:sz w:val="20"/>
      <w:szCs w:val="20"/>
    </w:rPr>
    <w:tblPr>
      <w:tblStyleRowBandSize w:val="1"/>
      <w:tblStyleColBandSize w:val="1"/>
      <w:tblBorders>
        <w:top w:val="single" w:sz="2" w:space="0" w:color="C9E187" w:themeColor="accent1" w:themeTint="99"/>
        <w:bottom w:val="single" w:sz="2" w:space="0" w:color="C9E187" w:themeColor="accent1" w:themeTint="99"/>
        <w:insideH w:val="single" w:sz="2" w:space="0" w:color="C9E187" w:themeColor="accent1" w:themeTint="99"/>
        <w:insideV w:val="single" w:sz="2" w:space="0" w:color="C9E187" w:themeColor="accent1" w:themeTint="99"/>
      </w:tblBorders>
    </w:tblPr>
    <w:tblStylePr w:type="firstRow">
      <w:rPr>
        <w:b/>
        <w:bCs/>
      </w:rPr>
      <w:tblPr/>
      <w:tcPr>
        <w:tcBorders>
          <w:top w:val="nil"/>
          <w:bottom w:val="single" w:sz="12" w:space="0" w:color="C9E187" w:themeColor="accent1" w:themeTint="99"/>
          <w:insideH w:val="nil"/>
          <w:insideV w:val="nil"/>
        </w:tcBorders>
        <w:shd w:val="clear" w:color="auto" w:fill="FFFFFF" w:themeFill="background1"/>
      </w:tcPr>
    </w:tblStylePr>
    <w:tblStylePr w:type="lastRow">
      <w:rPr>
        <w:b/>
        <w:bCs/>
      </w:rPr>
      <w:tblPr/>
      <w:tcPr>
        <w:tcBorders>
          <w:top w:val="double" w:sz="2" w:space="0" w:color="C9E1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D7" w:themeFill="accent1" w:themeFillTint="33"/>
      </w:tcPr>
    </w:tblStylePr>
    <w:tblStylePr w:type="band1Horz">
      <w:tblPr/>
      <w:tcPr>
        <w:shd w:val="clear" w:color="auto" w:fill="EDF5D7" w:themeFill="accent1" w:themeFillTint="33"/>
      </w:tcPr>
    </w:tblStylePr>
  </w:style>
  <w:style w:type="table" w:styleId="ListTable2-Accent1">
    <w:name w:val="List Table 2 Accent 1"/>
    <w:basedOn w:val="TableNormal"/>
    <w:uiPriority w:val="47"/>
    <w:rsid w:val="00CF4AFF"/>
    <w:pPr>
      <w:spacing w:before="100" w:after="0" w:line="240" w:lineRule="auto"/>
    </w:pPr>
    <w:rPr>
      <w:sz w:val="20"/>
      <w:szCs w:val="20"/>
    </w:rPr>
    <w:tblPr>
      <w:tblStyleRowBandSize w:val="1"/>
      <w:tblStyleColBandSize w:val="1"/>
      <w:tblBorders>
        <w:top w:val="single" w:sz="4" w:space="0" w:color="C9E187" w:themeColor="accent1" w:themeTint="99"/>
        <w:bottom w:val="single" w:sz="4" w:space="0" w:color="C9E187" w:themeColor="accent1" w:themeTint="99"/>
        <w:insideH w:val="single" w:sz="4" w:space="0" w:color="C9E18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D7" w:themeFill="accent1" w:themeFillTint="33"/>
      </w:tcPr>
    </w:tblStylePr>
    <w:tblStylePr w:type="band1Horz">
      <w:tblPr/>
      <w:tcPr>
        <w:shd w:val="clear" w:color="auto" w:fill="EDF5D7" w:themeFill="accent1" w:themeFillTint="33"/>
      </w:tcPr>
    </w:tblStylePr>
  </w:style>
  <w:style w:type="table" w:styleId="ListTable2-Accent4">
    <w:name w:val="List Table 2 Accent 4"/>
    <w:basedOn w:val="TableNormal"/>
    <w:uiPriority w:val="47"/>
    <w:rsid w:val="00CF4AFF"/>
    <w:pPr>
      <w:spacing w:before="100" w:after="0" w:line="240" w:lineRule="auto"/>
    </w:pPr>
    <w:rPr>
      <w:sz w:val="20"/>
      <w:szCs w:val="20"/>
    </w:rPr>
    <w:tblPr>
      <w:tblStyleRowBandSize w:val="1"/>
      <w:tblStyleColBandSize w:val="1"/>
      <w:tblBorders>
        <w:top w:val="single" w:sz="4" w:space="0" w:color="C0E2BB" w:themeColor="accent4" w:themeTint="99"/>
        <w:bottom w:val="single" w:sz="4" w:space="0" w:color="C0E2BB" w:themeColor="accent4" w:themeTint="99"/>
        <w:insideH w:val="single" w:sz="4" w:space="0" w:color="C0E2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5E8" w:themeFill="accent4" w:themeFillTint="33"/>
      </w:tcPr>
    </w:tblStylePr>
    <w:tblStylePr w:type="band1Horz">
      <w:tblPr/>
      <w:tcPr>
        <w:shd w:val="clear" w:color="auto" w:fill="EAF5E8" w:themeFill="accent4" w:themeFillTint="33"/>
      </w:tcPr>
    </w:tblStylePr>
  </w:style>
  <w:style w:type="table" w:styleId="ListTable1Light-Accent5">
    <w:name w:val="List Table 1 Light Accent 5"/>
    <w:basedOn w:val="TableNormal"/>
    <w:uiPriority w:val="46"/>
    <w:rsid w:val="00CF4AFF"/>
    <w:pPr>
      <w:spacing w:before="100" w:after="0" w:line="240" w:lineRule="auto"/>
    </w:pPr>
    <w:rPr>
      <w:sz w:val="20"/>
      <w:szCs w:val="20"/>
    </w:rPr>
    <w:tblPr>
      <w:tblStyleRowBandSize w:val="1"/>
      <w:tblStyleColBandSize w:val="1"/>
    </w:tblPr>
    <w:tblStylePr w:type="firstRow">
      <w:rPr>
        <w:b/>
        <w:bCs/>
      </w:rPr>
      <w:tblPr/>
      <w:tcPr>
        <w:tcBorders>
          <w:bottom w:val="single" w:sz="4" w:space="0" w:color="EBF0BA" w:themeColor="accent5" w:themeTint="99"/>
        </w:tcBorders>
      </w:tcPr>
    </w:tblStylePr>
    <w:tblStylePr w:type="lastRow">
      <w:rPr>
        <w:b/>
        <w:bCs/>
      </w:rPr>
      <w:tblPr/>
      <w:tcPr>
        <w:tcBorders>
          <w:top w:val="single" w:sz="4" w:space="0" w:color="EBF0BA" w:themeColor="accent5" w:themeTint="99"/>
        </w:tcBorders>
      </w:tcPr>
    </w:tblStylePr>
    <w:tblStylePr w:type="firstCol">
      <w:rPr>
        <w:b/>
        <w:bCs/>
      </w:rPr>
    </w:tblStylePr>
    <w:tblStylePr w:type="lastCol">
      <w:rPr>
        <w:b/>
        <w:bCs/>
      </w:rPr>
    </w:tblStylePr>
    <w:tblStylePr w:type="band1Vert">
      <w:tblPr/>
      <w:tcPr>
        <w:shd w:val="clear" w:color="auto" w:fill="F8FAE8" w:themeFill="accent5" w:themeFillTint="33"/>
      </w:tcPr>
    </w:tblStylePr>
    <w:tblStylePr w:type="band1Horz">
      <w:tblPr/>
      <w:tcPr>
        <w:shd w:val="clear" w:color="auto" w:fill="F8FAE8" w:themeFill="accent5" w:themeFillTint="33"/>
      </w:tcPr>
    </w:tblStylePr>
  </w:style>
  <w:style w:type="paragraph" w:customStyle="1" w:styleId="Tablestylenew">
    <w:name w:val="Table style new"/>
    <w:basedOn w:val="Normal"/>
    <w:link w:val="TablestylenewChar"/>
    <w:qFormat/>
    <w:rsid w:val="00CF4AFF"/>
    <w:rPr>
      <w:szCs w:val="18"/>
    </w:rPr>
  </w:style>
  <w:style w:type="character" w:customStyle="1" w:styleId="TablestylenewChar">
    <w:name w:val="Table style new Char"/>
    <w:basedOn w:val="DefaultParagraphFont"/>
    <w:link w:val="Tablestylenew"/>
    <w:rsid w:val="00CF4AFF"/>
    <w:rPr>
      <w:rFonts w:ascii="Poppins" w:hAnsi="Poppins"/>
      <w:color w:val="333436" w:themeColor="background2" w:themeShade="40"/>
      <w:sz w:val="18"/>
      <w:szCs w:val="18"/>
    </w:rPr>
  </w:style>
  <w:style w:type="paragraph" w:customStyle="1" w:styleId="Bullets2">
    <w:name w:val="Bullets 2"/>
    <w:basedOn w:val="ListParagraph"/>
    <w:uiPriority w:val="1"/>
    <w:qFormat/>
    <w:rsid w:val="00F60426"/>
    <w:pPr>
      <w:numPr>
        <w:numId w:val="2"/>
      </w:numPr>
      <w:spacing w:after="120"/>
      <w:contextualSpacing w:val="0"/>
    </w:pPr>
    <w:rPr>
      <w:rFonts w:ascii="Calibri" w:hAnsi="Calibri" w:cstheme="minorBidi"/>
      <w:bCs/>
      <w:sz w:val="22"/>
      <w:szCs w:val="24"/>
      <w:lang w:eastAsia="ja-JP"/>
    </w:rPr>
  </w:style>
  <w:style w:type="paragraph" w:customStyle="1" w:styleId="Numberedtext">
    <w:name w:val="Numbered text"/>
    <w:basedOn w:val="ListParagraph"/>
    <w:uiPriority w:val="1"/>
    <w:qFormat/>
    <w:rsid w:val="00F60426"/>
    <w:pPr>
      <w:numPr>
        <w:numId w:val="3"/>
      </w:numPr>
      <w:spacing w:after="120"/>
      <w:ind w:left="397" w:hanging="397"/>
      <w:contextualSpacing w:val="0"/>
    </w:pPr>
    <w:rPr>
      <w:rFonts w:ascii="Calibri" w:hAnsi="Calibri" w:cstheme="minorBidi"/>
      <w:bCs/>
      <w:sz w:val="22"/>
      <w:szCs w:val="24"/>
      <w:lang w:eastAsia="ja-JP"/>
    </w:rPr>
  </w:style>
  <w:style w:type="character" w:customStyle="1" w:styleId="tabchar">
    <w:name w:val="tabchar"/>
    <w:basedOn w:val="DefaultParagraphFont"/>
    <w:rsid w:val="00F60426"/>
  </w:style>
  <w:style w:type="paragraph" w:customStyle="1" w:styleId="Default">
    <w:name w:val="Default"/>
    <w:rsid w:val="00F60426"/>
    <w:pPr>
      <w:autoSpaceDE w:val="0"/>
      <w:autoSpaceDN w:val="0"/>
      <w:adjustRightInd w:val="0"/>
      <w:spacing w:after="0" w:line="240" w:lineRule="auto"/>
    </w:pPr>
    <w:rPr>
      <w:rFonts w:ascii="Calibri" w:hAnsi="Calibri" w:cs="Calibri"/>
      <w:color w:val="000000"/>
      <w:sz w:val="24"/>
      <w:szCs w:val="24"/>
      <w:lang w:eastAsia="ja-JP"/>
    </w:rPr>
  </w:style>
  <w:style w:type="character" w:customStyle="1" w:styleId="cf01">
    <w:name w:val="cf01"/>
    <w:basedOn w:val="DefaultParagraphFont"/>
    <w:rsid w:val="00F60426"/>
    <w:rPr>
      <w:rFonts w:ascii="Segoe UI" w:hAnsi="Segoe UI" w:cs="Segoe UI" w:hint="default"/>
      <w:sz w:val="18"/>
      <w:szCs w:val="18"/>
    </w:rPr>
  </w:style>
  <w:style w:type="paragraph" w:styleId="BodyText">
    <w:name w:val="Body Text"/>
    <w:basedOn w:val="Normal"/>
    <w:link w:val="BodyTextChar"/>
    <w:rsid w:val="00E63039"/>
    <w:pPr>
      <w:numPr>
        <w:ilvl w:val="12"/>
      </w:numPr>
      <w:spacing w:before="0" w:after="0" w:line="240" w:lineRule="auto"/>
    </w:pPr>
    <w:rPr>
      <w:rFonts w:ascii="Arial" w:eastAsia="Times New Roman" w:hAnsi="Arial" w:cs="Arial"/>
      <w:i/>
      <w:iCs/>
      <w:color w:val="auto"/>
      <w:sz w:val="20"/>
      <w:szCs w:val="22"/>
      <w:lang w:eastAsia="en-US"/>
    </w:rPr>
  </w:style>
  <w:style w:type="character" w:customStyle="1" w:styleId="BodyTextChar">
    <w:name w:val="Body Text Char"/>
    <w:basedOn w:val="DefaultParagraphFont"/>
    <w:link w:val="BodyText"/>
    <w:rsid w:val="00E63039"/>
    <w:rPr>
      <w:rFonts w:ascii="Arial" w:eastAsia="Times New Roman" w:hAnsi="Arial" w:cs="Arial"/>
      <w:i/>
      <w:iCs/>
      <w:sz w:val="20"/>
      <w:lang w:eastAsia="en-US"/>
    </w:rPr>
  </w:style>
  <w:style w:type="paragraph" w:customStyle="1" w:styleId="Sub-list">
    <w:name w:val="Sub-list"/>
    <w:basedOn w:val="ListParagraph"/>
    <w:link w:val="Sub-listChar"/>
    <w:qFormat/>
    <w:rsid w:val="007B2CFA"/>
    <w:pPr>
      <w:numPr>
        <w:numId w:val="13"/>
      </w:numPr>
      <w:ind w:left="1032"/>
    </w:pPr>
  </w:style>
  <w:style w:type="character" w:customStyle="1" w:styleId="Sub-listChar">
    <w:name w:val="Sub-list Char"/>
    <w:basedOn w:val="ListParagraphChar"/>
    <w:link w:val="Sub-list"/>
    <w:rsid w:val="007B2CFA"/>
    <w:rPr>
      <w:rFonts w:ascii="Poppins" w:hAnsi="Poppins" w:cs="Poppins Light"/>
      <w:sz w:val="18"/>
      <w:szCs w:val="16"/>
    </w:rPr>
  </w:style>
  <w:style w:type="paragraph" w:customStyle="1" w:styleId="Mainbullet">
    <w:name w:val="Main bullet"/>
    <w:basedOn w:val="ListParagraph"/>
    <w:link w:val="MainbulletChar"/>
    <w:qFormat/>
    <w:rsid w:val="00EE6AA5"/>
    <w:pPr>
      <w:numPr>
        <w:numId w:val="4"/>
      </w:numPr>
    </w:pPr>
  </w:style>
  <w:style w:type="character" w:customStyle="1" w:styleId="MainbulletChar">
    <w:name w:val="Main bullet Char"/>
    <w:basedOn w:val="ListParagraphChar"/>
    <w:link w:val="Mainbullet"/>
    <w:rsid w:val="00EE6AA5"/>
    <w:rPr>
      <w:rFonts w:ascii="Poppins" w:hAnsi="Poppins" w:cs="Poppins Light"/>
      <w:sz w:val="18"/>
      <w:szCs w:val="16"/>
    </w:rPr>
  </w:style>
  <w:style w:type="paragraph" w:customStyle="1" w:styleId="Bodybulletlist">
    <w:name w:val="Body bullet list"/>
    <w:basedOn w:val="Mainbullet"/>
    <w:link w:val="BodybulletlistChar"/>
    <w:qFormat/>
    <w:rsid w:val="007B2CFA"/>
    <w:pPr>
      <w:spacing w:before="120"/>
      <w:ind w:left="714" w:hanging="357"/>
      <w:contextualSpacing w:val="0"/>
    </w:pPr>
  </w:style>
  <w:style w:type="character" w:customStyle="1" w:styleId="BodybulletlistChar">
    <w:name w:val="Body bullet list Char"/>
    <w:basedOn w:val="MainbulletChar"/>
    <w:link w:val="Bodybulletlist"/>
    <w:rsid w:val="007B2CFA"/>
    <w:rPr>
      <w:rFonts w:ascii="Poppins" w:hAnsi="Poppins" w:cs="Poppins Light"/>
      <w:sz w:val="18"/>
      <w:szCs w:val="16"/>
    </w:rPr>
  </w:style>
  <w:style w:type="paragraph" w:customStyle="1" w:styleId="Checklistbullet">
    <w:name w:val="Checklist bullet"/>
    <w:basedOn w:val="ListParagraph"/>
    <w:link w:val="ChecklistbulletChar"/>
    <w:qFormat/>
    <w:rsid w:val="007B2CFA"/>
    <w:pPr>
      <w:numPr>
        <w:numId w:val="14"/>
      </w:numPr>
    </w:pPr>
  </w:style>
  <w:style w:type="character" w:customStyle="1" w:styleId="ChecklistbulletChar">
    <w:name w:val="Checklist bullet Char"/>
    <w:basedOn w:val="ListParagraphChar"/>
    <w:link w:val="Checklistbullet"/>
    <w:rsid w:val="007B2CFA"/>
    <w:rPr>
      <w:rFonts w:ascii="Poppins" w:hAnsi="Poppins" w:cs="Poppins Light"/>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2503">
      <w:bodyDiv w:val="1"/>
      <w:marLeft w:val="0"/>
      <w:marRight w:val="0"/>
      <w:marTop w:val="0"/>
      <w:marBottom w:val="0"/>
      <w:divBdr>
        <w:top w:val="none" w:sz="0" w:space="0" w:color="auto"/>
        <w:left w:val="none" w:sz="0" w:space="0" w:color="auto"/>
        <w:bottom w:val="none" w:sz="0" w:space="0" w:color="auto"/>
        <w:right w:val="none" w:sz="0" w:space="0" w:color="auto"/>
      </w:divBdr>
      <w:divsChild>
        <w:div w:id="236280871">
          <w:marLeft w:val="0"/>
          <w:marRight w:val="0"/>
          <w:marTop w:val="0"/>
          <w:marBottom w:val="0"/>
          <w:divBdr>
            <w:top w:val="none" w:sz="0" w:space="0" w:color="auto"/>
            <w:left w:val="none" w:sz="0" w:space="0" w:color="auto"/>
            <w:bottom w:val="none" w:sz="0" w:space="0" w:color="auto"/>
            <w:right w:val="none" w:sz="0" w:space="0" w:color="auto"/>
          </w:divBdr>
          <w:divsChild>
            <w:div w:id="1292596686">
              <w:marLeft w:val="0"/>
              <w:marRight w:val="0"/>
              <w:marTop w:val="0"/>
              <w:marBottom w:val="0"/>
              <w:divBdr>
                <w:top w:val="none" w:sz="0" w:space="0" w:color="auto"/>
                <w:left w:val="none" w:sz="0" w:space="0" w:color="auto"/>
                <w:bottom w:val="none" w:sz="0" w:space="0" w:color="auto"/>
                <w:right w:val="none" w:sz="0" w:space="0" w:color="auto"/>
              </w:divBdr>
            </w:div>
          </w:divsChild>
        </w:div>
        <w:div w:id="523596931">
          <w:marLeft w:val="0"/>
          <w:marRight w:val="0"/>
          <w:marTop w:val="0"/>
          <w:marBottom w:val="0"/>
          <w:divBdr>
            <w:top w:val="none" w:sz="0" w:space="0" w:color="auto"/>
            <w:left w:val="none" w:sz="0" w:space="0" w:color="auto"/>
            <w:bottom w:val="none" w:sz="0" w:space="0" w:color="auto"/>
            <w:right w:val="none" w:sz="0" w:space="0" w:color="auto"/>
          </w:divBdr>
          <w:divsChild>
            <w:div w:id="1578442828">
              <w:marLeft w:val="0"/>
              <w:marRight w:val="0"/>
              <w:marTop w:val="0"/>
              <w:marBottom w:val="0"/>
              <w:divBdr>
                <w:top w:val="none" w:sz="0" w:space="0" w:color="auto"/>
                <w:left w:val="none" w:sz="0" w:space="0" w:color="auto"/>
                <w:bottom w:val="none" w:sz="0" w:space="0" w:color="auto"/>
                <w:right w:val="none" w:sz="0" w:space="0" w:color="auto"/>
              </w:divBdr>
            </w:div>
          </w:divsChild>
        </w:div>
        <w:div w:id="560363461">
          <w:marLeft w:val="0"/>
          <w:marRight w:val="0"/>
          <w:marTop w:val="0"/>
          <w:marBottom w:val="0"/>
          <w:divBdr>
            <w:top w:val="none" w:sz="0" w:space="0" w:color="auto"/>
            <w:left w:val="none" w:sz="0" w:space="0" w:color="auto"/>
            <w:bottom w:val="none" w:sz="0" w:space="0" w:color="auto"/>
            <w:right w:val="none" w:sz="0" w:space="0" w:color="auto"/>
          </w:divBdr>
          <w:divsChild>
            <w:div w:id="24986419">
              <w:marLeft w:val="0"/>
              <w:marRight w:val="0"/>
              <w:marTop w:val="0"/>
              <w:marBottom w:val="0"/>
              <w:divBdr>
                <w:top w:val="none" w:sz="0" w:space="0" w:color="auto"/>
                <w:left w:val="none" w:sz="0" w:space="0" w:color="auto"/>
                <w:bottom w:val="none" w:sz="0" w:space="0" w:color="auto"/>
                <w:right w:val="none" w:sz="0" w:space="0" w:color="auto"/>
              </w:divBdr>
            </w:div>
          </w:divsChild>
        </w:div>
        <w:div w:id="828445585">
          <w:marLeft w:val="0"/>
          <w:marRight w:val="0"/>
          <w:marTop w:val="0"/>
          <w:marBottom w:val="0"/>
          <w:divBdr>
            <w:top w:val="none" w:sz="0" w:space="0" w:color="auto"/>
            <w:left w:val="none" w:sz="0" w:space="0" w:color="auto"/>
            <w:bottom w:val="none" w:sz="0" w:space="0" w:color="auto"/>
            <w:right w:val="none" w:sz="0" w:space="0" w:color="auto"/>
          </w:divBdr>
          <w:divsChild>
            <w:div w:id="929116752">
              <w:marLeft w:val="0"/>
              <w:marRight w:val="0"/>
              <w:marTop w:val="0"/>
              <w:marBottom w:val="0"/>
              <w:divBdr>
                <w:top w:val="none" w:sz="0" w:space="0" w:color="auto"/>
                <w:left w:val="none" w:sz="0" w:space="0" w:color="auto"/>
                <w:bottom w:val="none" w:sz="0" w:space="0" w:color="auto"/>
                <w:right w:val="none" w:sz="0" w:space="0" w:color="auto"/>
              </w:divBdr>
            </w:div>
          </w:divsChild>
        </w:div>
        <w:div w:id="1267663157">
          <w:marLeft w:val="0"/>
          <w:marRight w:val="0"/>
          <w:marTop w:val="0"/>
          <w:marBottom w:val="0"/>
          <w:divBdr>
            <w:top w:val="none" w:sz="0" w:space="0" w:color="auto"/>
            <w:left w:val="none" w:sz="0" w:space="0" w:color="auto"/>
            <w:bottom w:val="none" w:sz="0" w:space="0" w:color="auto"/>
            <w:right w:val="none" w:sz="0" w:space="0" w:color="auto"/>
          </w:divBdr>
          <w:divsChild>
            <w:div w:id="2023506453">
              <w:marLeft w:val="0"/>
              <w:marRight w:val="0"/>
              <w:marTop w:val="0"/>
              <w:marBottom w:val="0"/>
              <w:divBdr>
                <w:top w:val="none" w:sz="0" w:space="0" w:color="auto"/>
                <w:left w:val="none" w:sz="0" w:space="0" w:color="auto"/>
                <w:bottom w:val="none" w:sz="0" w:space="0" w:color="auto"/>
                <w:right w:val="none" w:sz="0" w:space="0" w:color="auto"/>
              </w:divBdr>
            </w:div>
          </w:divsChild>
        </w:div>
        <w:div w:id="1510876361">
          <w:marLeft w:val="0"/>
          <w:marRight w:val="0"/>
          <w:marTop w:val="0"/>
          <w:marBottom w:val="0"/>
          <w:divBdr>
            <w:top w:val="none" w:sz="0" w:space="0" w:color="auto"/>
            <w:left w:val="none" w:sz="0" w:space="0" w:color="auto"/>
            <w:bottom w:val="none" w:sz="0" w:space="0" w:color="auto"/>
            <w:right w:val="none" w:sz="0" w:space="0" w:color="auto"/>
          </w:divBdr>
          <w:divsChild>
            <w:div w:id="1887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9891">
      <w:bodyDiv w:val="1"/>
      <w:marLeft w:val="0"/>
      <w:marRight w:val="0"/>
      <w:marTop w:val="0"/>
      <w:marBottom w:val="0"/>
      <w:divBdr>
        <w:top w:val="none" w:sz="0" w:space="0" w:color="auto"/>
        <w:left w:val="none" w:sz="0" w:space="0" w:color="auto"/>
        <w:bottom w:val="none" w:sz="0" w:space="0" w:color="auto"/>
        <w:right w:val="none" w:sz="0" w:space="0" w:color="auto"/>
      </w:divBdr>
      <w:divsChild>
        <w:div w:id="189153086">
          <w:marLeft w:val="0"/>
          <w:marRight w:val="0"/>
          <w:marTop w:val="0"/>
          <w:marBottom w:val="0"/>
          <w:divBdr>
            <w:top w:val="none" w:sz="0" w:space="0" w:color="auto"/>
            <w:left w:val="none" w:sz="0" w:space="0" w:color="auto"/>
            <w:bottom w:val="none" w:sz="0" w:space="0" w:color="auto"/>
            <w:right w:val="none" w:sz="0" w:space="0" w:color="auto"/>
          </w:divBdr>
          <w:divsChild>
            <w:div w:id="1459446251">
              <w:marLeft w:val="0"/>
              <w:marRight w:val="0"/>
              <w:marTop w:val="0"/>
              <w:marBottom w:val="0"/>
              <w:divBdr>
                <w:top w:val="none" w:sz="0" w:space="0" w:color="auto"/>
                <w:left w:val="none" w:sz="0" w:space="0" w:color="auto"/>
                <w:bottom w:val="none" w:sz="0" w:space="0" w:color="auto"/>
                <w:right w:val="none" w:sz="0" w:space="0" w:color="auto"/>
              </w:divBdr>
            </w:div>
          </w:divsChild>
        </w:div>
        <w:div w:id="443573933">
          <w:marLeft w:val="0"/>
          <w:marRight w:val="0"/>
          <w:marTop w:val="0"/>
          <w:marBottom w:val="0"/>
          <w:divBdr>
            <w:top w:val="none" w:sz="0" w:space="0" w:color="auto"/>
            <w:left w:val="none" w:sz="0" w:space="0" w:color="auto"/>
            <w:bottom w:val="none" w:sz="0" w:space="0" w:color="auto"/>
            <w:right w:val="none" w:sz="0" w:space="0" w:color="auto"/>
          </w:divBdr>
          <w:divsChild>
            <w:div w:id="769011075">
              <w:marLeft w:val="0"/>
              <w:marRight w:val="0"/>
              <w:marTop w:val="0"/>
              <w:marBottom w:val="0"/>
              <w:divBdr>
                <w:top w:val="none" w:sz="0" w:space="0" w:color="auto"/>
                <w:left w:val="none" w:sz="0" w:space="0" w:color="auto"/>
                <w:bottom w:val="none" w:sz="0" w:space="0" w:color="auto"/>
                <w:right w:val="none" w:sz="0" w:space="0" w:color="auto"/>
              </w:divBdr>
            </w:div>
          </w:divsChild>
        </w:div>
        <w:div w:id="1215502588">
          <w:marLeft w:val="0"/>
          <w:marRight w:val="0"/>
          <w:marTop w:val="0"/>
          <w:marBottom w:val="0"/>
          <w:divBdr>
            <w:top w:val="none" w:sz="0" w:space="0" w:color="auto"/>
            <w:left w:val="none" w:sz="0" w:space="0" w:color="auto"/>
            <w:bottom w:val="none" w:sz="0" w:space="0" w:color="auto"/>
            <w:right w:val="none" w:sz="0" w:space="0" w:color="auto"/>
          </w:divBdr>
          <w:divsChild>
            <w:div w:id="337539629">
              <w:marLeft w:val="0"/>
              <w:marRight w:val="0"/>
              <w:marTop w:val="0"/>
              <w:marBottom w:val="0"/>
              <w:divBdr>
                <w:top w:val="none" w:sz="0" w:space="0" w:color="auto"/>
                <w:left w:val="none" w:sz="0" w:space="0" w:color="auto"/>
                <w:bottom w:val="none" w:sz="0" w:space="0" w:color="auto"/>
                <w:right w:val="none" w:sz="0" w:space="0" w:color="auto"/>
              </w:divBdr>
            </w:div>
          </w:divsChild>
        </w:div>
        <w:div w:id="1216694287">
          <w:marLeft w:val="0"/>
          <w:marRight w:val="0"/>
          <w:marTop w:val="0"/>
          <w:marBottom w:val="0"/>
          <w:divBdr>
            <w:top w:val="none" w:sz="0" w:space="0" w:color="auto"/>
            <w:left w:val="none" w:sz="0" w:space="0" w:color="auto"/>
            <w:bottom w:val="none" w:sz="0" w:space="0" w:color="auto"/>
            <w:right w:val="none" w:sz="0" w:space="0" w:color="auto"/>
          </w:divBdr>
          <w:divsChild>
            <w:div w:id="1227567863">
              <w:marLeft w:val="0"/>
              <w:marRight w:val="0"/>
              <w:marTop w:val="0"/>
              <w:marBottom w:val="0"/>
              <w:divBdr>
                <w:top w:val="none" w:sz="0" w:space="0" w:color="auto"/>
                <w:left w:val="none" w:sz="0" w:space="0" w:color="auto"/>
                <w:bottom w:val="none" w:sz="0" w:space="0" w:color="auto"/>
                <w:right w:val="none" w:sz="0" w:space="0" w:color="auto"/>
              </w:divBdr>
            </w:div>
          </w:divsChild>
        </w:div>
        <w:div w:id="2104453663">
          <w:marLeft w:val="0"/>
          <w:marRight w:val="0"/>
          <w:marTop w:val="0"/>
          <w:marBottom w:val="0"/>
          <w:divBdr>
            <w:top w:val="none" w:sz="0" w:space="0" w:color="auto"/>
            <w:left w:val="none" w:sz="0" w:space="0" w:color="auto"/>
            <w:bottom w:val="none" w:sz="0" w:space="0" w:color="auto"/>
            <w:right w:val="none" w:sz="0" w:space="0" w:color="auto"/>
          </w:divBdr>
          <w:divsChild>
            <w:div w:id="282422716">
              <w:marLeft w:val="0"/>
              <w:marRight w:val="0"/>
              <w:marTop w:val="0"/>
              <w:marBottom w:val="0"/>
              <w:divBdr>
                <w:top w:val="none" w:sz="0" w:space="0" w:color="auto"/>
                <w:left w:val="none" w:sz="0" w:space="0" w:color="auto"/>
                <w:bottom w:val="none" w:sz="0" w:space="0" w:color="auto"/>
                <w:right w:val="none" w:sz="0" w:space="0" w:color="auto"/>
              </w:divBdr>
            </w:div>
          </w:divsChild>
        </w:div>
        <w:div w:id="2137063986">
          <w:marLeft w:val="0"/>
          <w:marRight w:val="0"/>
          <w:marTop w:val="0"/>
          <w:marBottom w:val="0"/>
          <w:divBdr>
            <w:top w:val="none" w:sz="0" w:space="0" w:color="auto"/>
            <w:left w:val="none" w:sz="0" w:space="0" w:color="auto"/>
            <w:bottom w:val="none" w:sz="0" w:space="0" w:color="auto"/>
            <w:right w:val="none" w:sz="0" w:space="0" w:color="auto"/>
          </w:divBdr>
          <w:divsChild>
            <w:div w:id="8699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deration@waihangaararau.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aihangaararau.nz/wp-content/uploads/2025/04/Waihanga-Ara-Rau_Assessor-Information-Spreadsheet_V1.0.xlsx" TargetMode="External"/><Relationship Id="rId7" Type="http://schemas.openxmlformats.org/officeDocument/2006/relationships/styles" Target="styles.xml"/><Relationship Id="rId12" Type="http://schemas.openxmlformats.org/officeDocument/2006/relationships/hyperlink" Target="mailto:moderation@waihangaararau.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deration@waihangaararau.nz"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qa.govt.nz/providers-partners/assessment-and-moderation-of-standards/cmr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McGuire\Documents\Custom%20Office%20Templates\Assurance%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5E0211B68B4A39A32E15854E44F43B"/>
        <w:category>
          <w:name w:val="General"/>
          <w:gallery w:val="placeholder"/>
        </w:category>
        <w:types>
          <w:type w:val="bbPlcHdr"/>
        </w:types>
        <w:behaviors>
          <w:behavior w:val="content"/>
        </w:behaviors>
        <w:guid w:val="{42093112-20CF-4212-B32A-6A44C37C31C1}"/>
      </w:docPartPr>
      <w:docPartBody>
        <w:p w:rsidR="00517276" w:rsidRDefault="00517276">
          <w:pPr>
            <w:pStyle w:val="615E0211B68B4A39A32E15854E44F43B"/>
          </w:pPr>
          <w:r w:rsidRPr="00CB58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oppins Light">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Right Grotesk Compact Blac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34"/>
    <w:rsid w:val="000F7F3E"/>
    <w:rsid w:val="001233B0"/>
    <w:rsid w:val="001669F2"/>
    <w:rsid w:val="00252F0C"/>
    <w:rsid w:val="003140A0"/>
    <w:rsid w:val="00360E6B"/>
    <w:rsid w:val="00400FCB"/>
    <w:rsid w:val="00480051"/>
    <w:rsid w:val="00484D0E"/>
    <w:rsid w:val="004F471A"/>
    <w:rsid w:val="00500A34"/>
    <w:rsid w:val="00510F86"/>
    <w:rsid w:val="00517276"/>
    <w:rsid w:val="00592842"/>
    <w:rsid w:val="00713F30"/>
    <w:rsid w:val="007C1E21"/>
    <w:rsid w:val="00817E25"/>
    <w:rsid w:val="0088382A"/>
    <w:rsid w:val="008B2D19"/>
    <w:rsid w:val="009E03A2"/>
    <w:rsid w:val="00A428C2"/>
    <w:rsid w:val="00A7117E"/>
    <w:rsid w:val="00B03CC0"/>
    <w:rsid w:val="00B46024"/>
    <w:rsid w:val="00B648C7"/>
    <w:rsid w:val="00B726ED"/>
    <w:rsid w:val="00B813AA"/>
    <w:rsid w:val="00BE107A"/>
    <w:rsid w:val="00C34D9A"/>
    <w:rsid w:val="00CC2753"/>
    <w:rsid w:val="00CE2B55"/>
    <w:rsid w:val="00DD0211"/>
    <w:rsid w:val="00E40815"/>
    <w:rsid w:val="00EE137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5E0211B68B4A39A32E15854E44F43B">
    <w:name w:val="615E0211B68B4A39A32E15854E44F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ihanga Ara Rau corporate">
  <a:themeElements>
    <a:clrScheme name="Waihanga Ara Rau colours">
      <a:dk1>
        <a:srgbClr val="0D0F09"/>
      </a:dk1>
      <a:lt1>
        <a:sysClr val="window" lastClr="FFFFFF"/>
      </a:lt1>
      <a:dk2>
        <a:srgbClr val="093642"/>
      </a:dk2>
      <a:lt2>
        <a:srgbClr val="D1D2D4"/>
      </a:lt2>
      <a:accent1>
        <a:srgbClr val="A6CE38"/>
      </a:accent1>
      <a:accent2>
        <a:srgbClr val="4F5C39"/>
      </a:accent2>
      <a:accent3>
        <a:srgbClr val="5FA391"/>
      </a:accent3>
      <a:accent4>
        <a:srgbClr val="98CF8F"/>
      </a:accent4>
      <a:accent5>
        <a:srgbClr val="DFE68D"/>
      </a:accent5>
      <a:accent6>
        <a:srgbClr val="A69D55"/>
      </a:accent6>
      <a:hlink>
        <a:srgbClr val="A6CE38"/>
      </a:hlink>
      <a:folHlink>
        <a:srgbClr val="FFFFFF"/>
      </a:folHlink>
    </a:clrScheme>
    <a:fontScheme name="Waihanga Ara Rau fonts">
      <a:majorFont>
        <a:latin typeface="Right Grotesk Compact Black"/>
        <a:ea typeface=""/>
        <a:cs typeface=""/>
      </a:majorFont>
      <a:minorFont>
        <a:latin typeface="Poppins"/>
        <a:ea typeface=""/>
        <a:cs typeface=""/>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aihanga Ara Rau corporate" id="{7E9D8190-001F-43A0-A813-AA284D2CD58A}" vid="{4C1484A2-74AF-4865-83EB-118D35882C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417ABA54C964088FF881712124FDE" ma:contentTypeVersion="16" ma:contentTypeDescription="Create a new document." ma:contentTypeScope="" ma:versionID="760fb7e5e3a5bbe4bb968ed2da275fad">
  <xsd:schema xmlns:xsd="http://www.w3.org/2001/XMLSchema" xmlns:xs="http://www.w3.org/2001/XMLSchema" xmlns:p="http://schemas.microsoft.com/office/2006/metadata/properties" xmlns:ns2="566db526-e218-46f1-add9-605378887147" xmlns:ns3="ec761af5-23b3-453d-aa00-8620c42b1ab2" xmlns:ns4="c7c66f8a-fd0d-4da3-b6ce-0241484f0de0" targetNamespace="http://schemas.microsoft.com/office/2006/metadata/properties" ma:root="true" ma:fieldsID="bb3a446c3a2a6e8a2165c1042f7e0441" ns2:_="" ns3:_="" ns4:_="">
    <xsd:import namespace="566db526-e218-46f1-add9-605378887147"/>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b526-e218-46f1-add9-605378887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e8c017-8ac4-4809-af50-ba981812e640}"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ocumentTemplate xmlns="urn:microsoft-crm/document-template/wdc_moderationproject/10453/">
  <wdc_moderationproject xmln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dditionalcomments>wdc_additionalcomments</wdc_additionalcomments>
    <wdc_applicationform>wdc_applicationform</wdc_applicationform>
    <wdc_applicationoutcome>wdc_applicationoutcome</wdc_applicationoutcome>
    <wdc_applicationoutcomedate>wdc_applicationoutcomedate</wdc_applicationoutcomedate>
    <wdc_applicationtype>wdc_applicationtype</wdc_applicationtype>
    <wdc_assessmenttype>wdc_assessmenttype</wdc_assessmenttype>
    <wdc_consenttoassessstage>wdc_consenttoassessstage</wdc_consenttoassessstage>
    <wdc_criterion1>wdc_criterion1</wdc_criterion1>
    <wdc_criterion2>wdc_criterion2</wdc_criterion2>
    <wdc_criterion3>wdc_criterion3</wdc_criterion3>
    <wdc_criterion4>wdc_criterion4</wdc_criterion4>
    <wdc_criterion5>wdc_criterion5</wdc_criterion5>
    <wdc_criterion6>wdc_criterion6</wdc_criterion6>
    <wdc_criterion7>wdc_criterion7</wdc_criterion7>
    <wdc_criterion8>wdc_criterion8</wdc_criterion8>
    <wdc_criterioninfo1>wdc_criterioninfo1</wdc_criterioninfo1>
    <wdc_criterioninfo2>wdc_criterioninfo2</wdc_criterioninfo2>
    <wdc_criterioninfo3>wdc_criterioninfo3</wdc_criterioninfo3>
    <wdc_criterioninfo4>wdc_criterioninfo4</wdc_criterioninfo4>
    <wdc_criterioninfo5>wdc_criterioninfo5</wdc_criterioninfo5>
    <wdc_criterioninfo6>wdc_criterioninfo6</wdc_criterioninfo6>
    <wdc_criterioninfo7>wdc_criterioninfo7</wdc_criterioninfo7>
    <wdc_criterioninfo8>wdc_criterioninfo8</wdc_criterioninfo8>
    <wdc_criterionstatus1>wdc_criterionstatus1</wdc_criterionstatus1>
    <wdc_criterionstatus2>wdc_criterionstatus2</wdc_criterionstatus2>
    <wdc_criterionstatus3>wdc_criterionstatus3</wdc_criterionstatus3>
    <wdc_criterionstatus4>wdc_criterionstatus4</wdc_criterionstatus4>
    <wdc_criterionstatus5>wdc_criterionstatus5</wdc_criterionstatus5>
    <wdc_criterionstatus6>wdc_criterionstatus6</wdc_criterionstatus6>
    <wdc_criterionstatus7>wdc_criterionstatus7</wdc_criterionstatus7>
    <wdc_criterionstatus8>wdc_criterionstatus8</wdc_criterionstatus8>
    <wdc_datereceived>wdc_datereceived</wdc_datereceived>
    <wdc_description>wdc_description</wdc_description>
    <wdc_expectedcompletiondate>wdc_expectedcompletiondate</wdc_expectedcompletiondate>
    <wdc_externalmoderator>wdc_externalmoderator</wdc_externalmoderator>
    <wdc_externalmoderatorname>wdc_externalmoderatorname</wdc_externalmoderatorname>
    <wdc_externalmoderatoryominame>wdc_externalmoderatoryominame</wdc_externalmoderatoryominame>
    <wdc_moderationcontact>wdc_moderationcontact</wdc_moderationcontact>
    <wdc_moderationcontactname>wdc_moderationcontactname</wdc_moderationcontactname>
    <wdc_moderationcontactyominame>wdc_moderationcontactyominame</wdc_moderationcontactyominame>
    <wdc_moderationoutcome>wdc_moderationoutcome</wdc_moderationoutcome>
    <wdc_moderationprojectid>wdc_moderationprojectid</wdc_moderationprojectid>
    <wdc_moderationtype>wdc_moderationtype</wdc_moderationtype>
    <wdc_moderationtypecode>wdc_moderationtypecode</wdc_moderationtypecode>
    <wdc_monitoringtargetdate>wdc_monitoringtargetdate</wdc_monitoringtargetdate>
    <wdc_name>wdc_name</wdc_name>
    <wdc_nzqaapproveddate>wdc_nzqaapproveddate</wdc_nzqaapproveddate>
    <wdc_ohumahi>wdc_ohumahi</wdc_ohumahi>
    <wdc_ohumahiname>wdc_ohumahiname</wdc_ohumahiname>
    <wdc_onholdrationale>wdc_onholdrationale</wdc_onholdrationale>
    <wdc_otherapplicant>wdc_otherapplicant</wdc_otherapplicant>
    <wdc_otherapplicantname>wdc_otherapplicantname</wdc_otherapplicantname>
    <wdc_otherapplicantyominame>wdc_otherapplicantyominame</wdc_otherapplicantyominame>
    <wdc_postassessmentoutcome>wdc_postassessmentoutcome</wdc_postassessmentoutcome>
    <wdc_projectstatus>wdc_projectstatus</wdc_projectstatus>
    <wdc_provider>wdc_provider</wdc_provider>
    <wdc_providername>wdc_providername</wdc_providername>
    <wdc_provideryominame>wdc_provideryominame</wdc_provideryominame>
    <wdc_qaoutcome>wdc_qaoutcome</wdc_qaoutcome>
    <wdc_relatedproject>wdc_relatedproject</wdc_relatedproject>
    <wdc_relatedprojectname>wdc_relatedprojectname</wdc_relatedprojectname>
    <wdc_sameasmoderationcontact>wdc_sameasmoderationcontact</wdc_sameasmoderationcontact>
    <wdc_samplenumber>XX</wdc_samplenumber>
    <wdc_showcriterion45>wdc_showcriterion45</wdc_showcriterion45>
    <wdc_timeframe>wdc_timeframe</wdc_timeframe>
    <wdc_DeliverySitesVisits_QualityAssuranceP>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ttendees>wdc_attendees</wdc_attendees>
      <wdc_deliverysitesvisitsid>wdc_deliverysitesvisitsid</wdc_deliverysitesvisitsid>
      <wdc_name>wdc_name</wdc_name>
      <wdc_provider>wdc_provider</wdc_provider>
      <wdc_providername>wdc_providername</wdc_providername>
      <wdc_provideryominame>wdc_provideryominame</wdc_provideryominame>
      <wdc_qualityassuranceproject>wdc_qualityassuranceproject</wdc_qualityassuranceproject>
      <wdc_qualityassuranceprojectname>wdc_qualityassuranceprojectname</wdc_qualityassuranceprojectname>
      <wdc_rationale>wdc_rationale</wdc_rationale>
      <wdc_sitevisitdate>wdc_sitevisitdate</wdc_sitevisitdate>
      <wdc_sitevisitrequired>wdc_sitevisitrequired</wdc_sitevisitrequired>
      <wdc_summarynote>wdc_summarynote</wdc_summarynote>
      <wdc_timetaken>wdc_timetaken</wdc_timetaken>
    </wdc_DeliverySitesVisits_QualityAssuranceP>
    <wdc_moderationproject_wdc_engagementactivitie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bcc>bcc</bcc>
      <cc>cc</cc>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exchangeitemid>exchangeitemid</exchangeitemid>
      <exchangerate>exchangerate</exchangerate>
      <exchangeweblink>exchangeweblink</exchangeweblink>
      <from>from</from>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ject>subject</subject>
      <timezoneruleversionnumber>timezoneruleversionnumber</timezoneruleversionnumber>
      <to>to</to>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wdc_appointment>wdc_appointment</wdc_appointment>
      <wdc_appointmentname>wdc_appointmentname</wdc_appointmentname>
      <wdc_engagementtype>wdc_engagementtype</wdc_engagementtype>
      <wdc_ifotherpleasedescribe>wdc_ifotherpleasedescribe</wdc_ifotherpleasedescribe>
      <wdc_industrysector>wdc_industrysector</wdc_industrysector>
      <wdc_industrysectorname>wdc_industrysectorname</wdc_industrysectorname>
      <wdc_maoriengagement>wdc_maoriengagement</wdc_maoriengagement>
      <wdc_otherinsights>wdc_otherinsights</wdc_otherinsights>
      <wdc_pasifikalearners>wdc_pasifikalearners</wdc_pasifikalearners>
      <wdc_productfeedback>wdc_productfeedback</wdc_productfeedback>
      <wdc_providerfeedback>wdc_providerfeedback</wdc_providerfeedback>
      <wdc_relatedorganisation>wdc_relatedorganisation</wdc_relatedorganisation>
      <wdc_relatedorganisationname>wdc_relatedorganisationname</wdc_relatedorganisationname>
      <wdc_relatedorganisationyominame>wdc_relatedorganisationyominame</wdc_relatedorganisationyominame>
      <wdc_relatedproductdevelopmentproject>wdc_relatedproductdevelopmentproject</wdc_relatedproductdevelopmentproject>
      <wdc_relatedproductdevelopmentprojectname>wdc_relatedproductdevelopmentprojectname</wdc_relatedproductdevelopmentprojectname>
      <wdc_relatedqualification>wdc_relatedqualification</wdc_relatedqualification>
      <wdc_relatedqualificationname>wdc_relatedqualificationname</wdc_relatedqualificationname>
      <wdc_relatedqualityassuranceproject>wdc_relatedqualityassuranceproject</wdc_relatedqualityassuranceproject>
      <wdc_relatedqualityassuranceprojectname>wdc_relatedqualityassuranceprojectname</wdc_relatedqualityassuranceprojectname>
      <wdc_relatedskillstandard>wdc_relatedskillstandard</wdc_relatedskillstandard>
      <wdc_relatedskillstandardname>wdc_relatedskillstandardname</wdc_relatedskillstandardname>
      <wdc_skillshortage>wdc_skillshortage</wdc_skillshortage>
      <wdc_technologyinvestment>wdc_technologyinvestment</wdc_technologyinvestment>
      <wdc_typeofengagement>wdc_typeofengagement</wdc_typeofengagement>
      <wdc_underservedlearners>wdc_underservedlearners</wdc_underservedlearners>
      <wdc_vocationalpathways>wdc_vocationalpathways</wdc_vocationalpathways>
      <wdc_workforcedemographics>wdc_workforcedemographics</wdc_workforcedemographics>
    </wdc_moderationproject_wdc_engagementactivities>
    <wdc_SkillStandardEvaluation_QualityAssura>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ssociatedprojecttype>wdc_associatedprojecttype</wdc_associatedprojecttype>
      <wdc_cmrnumber>wdc_cmrnumber</wdc_cmrnumber>
      <wdc_evaluationoutcome>wdc_evaluationoutcome</wdc_evaluationoutcome>
      <wdc_externalmoderator>wdc_externalmoderator</wdc_externalmoderator>
      <wdc_externalmoderatorname>wdc_externalmoderatorname</wdc_externalmoderatorname>
      <wdc_externalmoderatoryominame>wdc_externalmoderatoryominame</wdc_externalmoderatoryominame>
      <wdc_name>wdc_name</wdc_name>
      <wdc_notes>wdc_notes</wdc_notes>
      <wdc_outcomedate>wdc_outcomedate</wdc_outcomedate>
      <wdc_postassessmentevaluationoutcome>wdc_postassessmentevaluationoutcome</wdc_postassessmentevaluationoutcome>
      <wdc_qualityassuranceproject>wdc_qualityassuranceproject</wdc_qualityassuranceproject>
      <wdc_qualityassuranceprojectname>wdc_qualityassuranceprojectname</wdc_qualityassuranceprojectname>
      <wdc_samplesachieved>wdc_samplesachieved</wdc_samplesachieved>
      <wdc_samplesnotachieved>wdc_samplesnotachieved</wdc_samplesnotachieved>
      <wdc_skillstandard>wdc_skillstandard</wdc_skillstandard>
      <wdc_skillstandarddomain>wdc_skillstandarddomain</wdc_skillstandarddomain>
      <wdc_skillstandardevaluationid>wdc_skillstandardevaluationid</wdc_skillstandardevaluationid>
      <wdc_skillstandardlevel>wdc_skillstandardlevel</wdc_skillstandardlevel>
      <wdc_skillstandardname>wdc_skillstandardname</wdc_skillstandardname>
      <wdc_skillstandardtitle>wdc_skillstandardtitle</wdc_skillstandardtitle>
      <wdc_skillstandardversion>wdc_skillstandardversion</wdc_skillstandardversion>
      <wdc_standardnumber>wdc_standardnumber</wdc_standardnumber>
      <wdc_totalnoofsamples>wdc_totalnoofsamples</wdc_totalnoofsamples>
    </wdc_SkillStandardEvaluation_QualityAssura>
    <wdc_wdc_moderationproject_wdc_moderationproject_RelatedprojectOneToN>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dditionalcomments>wdc_additionalcomments</wdc_additionalcomments>
      <wdc_applicationform>wdc_applicationform</wdc_applicationform>
      <wdc_applicationoutcome>wdc_applicationoutcome</wdc_applicationoutcome>
      <wdc_applicationoutcomedate>wdc_applicationoutcomedate</wdc_applicationoutcomedate>
      <wdc_applicationtype>wdc_applicationtype</wdc_applicationtype>
      <wdc_assessmenttype>wdc_assessmenttype</wdc_assessmenttype>
      <wdc_consenttoassessstage>wdc_consenttoassessstage</wdc_consenttoassessstage>
      <wdc_criterion1>wdc_criterion1</wdc_criterion1>
      <wdc_criterion2>wdc_criterion2</wdc_criterion2>
      <wdc_criterion3>wdc_criterion3</wdc_criterion3>
      <wdc_criterion4>wdc_criterion4</wdc_criterion4>
      <wdc_criterion5>wdc_criterion5</wdc_criterion5>
      <wdc_criterion6>wdc_criterion6</wdc_criterion6>
      <wdc_criterion7>wdc_criterion7</wdc_criterion7>
      <wdc_criterion8>wdc_criterion8</wdc_criterion8>
      <wdc_criterioninfo1>wdc_criterioninfo1</wdc_criterioninfo1>
      <wdc_criterioninfo2>wdc_criterioninfo2</wdc_criterioninfo2>
      <wdc_criterioninfo3>wdc_criterioninfo3</wdc_criterioninfo3>
      <wdc_criterioninfo4>wdc_criterioninfo4</wdc_criterioninfo4>
      <wdc_criterioninfo5>wdc_criterioninfo5</wdc_criterioninfo5>
      <wdc_criterioninfo6>wdc_criterioninfo6</wdc_criterioninfo6>
      <wdc_criterioninfo7>wdc_criterioninfo7</wdc_criterioninfo7>
      <wdc_criterioninfo8>wdc_criterioninfo8</wdc_criterioninfo8>
      <wdc_criterionstatus1>wdc_criterionstatus1</wdc_criterionstatus1>
      <wdc_criterionstatus2>wdc_criterionstatus2</wdc_criterionstatus2>
      <wdc_criterionstatus3>wdc_criterionstatus3</wdc_criterionstatus3>
      <wdc_criterionstatus4>wdc_criterionstatus4</wdc_criterionstatus4>
      <wdc_criterionstatus5>wdc_criterionstatus5</wdc_criterionstatus5>
      <wdc_criterionstatus6>wdc_criterionstatus6</wdc_criterionstatus6>
      <wdc_criterionstatus7>wdc_criterionstatus7</wdc_criterionstatus7>
      <wdc_criterionstatus8>wdc_criterionstatus8</wdc_criterionstatus8>
      <wdc_datereceived>wdc_datereceived</wdc_datereceived>
      <wdc_description>wdc_description</wdc_description>
      <wdc_expectedcompletiondate>wdc_expectedcompletiondate</wdc_expectedcompletiondate>
      <wdc_externalmoderator>wdc_externalmoderator</wdc_externalmoderator>
      <wdc_externalmoderatorname>wdc_externalmoderatorname</wdc_externalmoderatorname>
      <wdc_externalmoderatoryominame>wdc_externalmoderatoryominame</wdc_externalmoderatoryominame>
      <wdc_moderationcontact>wdc_moderationcontact</wdc_moderationcontact>
      <wdc_moderationcontactname>wdc_moderationcontactname</wdc_moderationcontactname>
      <wdc_moderationcontactyominame>wdc_moderationcontactyominame</wdc_moderationcontactyominame>
      <wdc_moderationoutcome>wdc_moderationoutcome</wdc_moderationoutcome>
      <wdc_moderationprojectid>wdc_moderationprojectid</wdc_moderationprojectid>
      <wdc_moderationtype>wdc_moderationtype</wdc_moderationtype>
      <wdc_moderationtypecode>wdc_moderationtypecode</wdc_moderationtypecode>
      <wdc_monitoringtargetdate>wdc_monitoringtargetdate</wdc_monitoringtargetdate>
      <wdc_name>wdc_name</wdc_name>
      <wdc_nzqaapproveddate>wdc_nzqaapproveddate</wdc_nzqaapproveddate>
      <wdc_ohumahi>wdc_ohumahi</wdc_ohumahi>
      <wdc_ohumahiname>wdc_ohumahiname</wdc_ohumahiname>
      <wdc_onholdrationale>wdc_onholdrationale</wdc_onholdrationale>
      <wdc_otherapplicant>wdc_otherapplicant</wdc_otherapplicant>
      <wdc_otherapplicantname>wdc_otherapplicantname</wdc_otherapplicantname>
      <wdc_otherapplicantyominame>wdc_otherapplicantyominame</wdc_otherapplicantyominame>
      <wdc_postassessmentoutcome>wdc_postassessmentoutcome</wdc_postassessmentoutcome>
      <wdc_projectstatus>wdc_projectstatus</wdc_projectstatus>
      <wdc_provider>wdc_provider</wdc_provider>
      <wdc_providername>wdc_providername</wdc_providername>
      <wdc_provideryominame>wdc_provideryominame</wdc_provideryominame>
      <wdc_qaoutcome>wdc_qaoutcome</wdc_qaoutcome>
      <wdc_relatedproject>wdc_relatedproject</wdc_relatedproject>
      <wdc_relatedprojectname>wdc_relatedprojectname</wdc_relatedprojectname>
      <wdc_sameasmoderationcontact>wdc_sameasmoderationcontact</wdc_sameasmoderationcontact>
      <wdc_samplenumber>wdc_samplenumber</wdc_samplenumber>
      <wdc_showcriterion45>wdc_showcriterion45</wdc_showcriterion45>
      <wdc_timeframe>wdc_timeframe</wdc_timeframe>
    </wdc_wdc_moderationproject_wdc_moderationproject_RelatedprojectOneToN>
    <wdc_contact_wdc_moderationproject_Moderation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businesscard>businesscard</businesscard>
      <businesscardattributes>businesscardattributes</businesscardattributes>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fus_skilldomains>fus_skilldomains</fus_skilldomains>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orgchangestatus>msdyn_orgchangestatus</msdyn_orgchangestatus>
      <msdyn_segmentid>msdyn_segmentid</msdyn_segmentid>
      <msdyn_segmentidname>msdyn_segmentidname</msdyn_segmentidname>
      <nickname>nickname</nickname>
      <numberofchildren>numberofchildren</numberofchildren>
      <onholdtime>onholdtime</onholdtim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ger>pager</pager>
      <parent_contactid>parent_contactid</parent_contactid>
      <parent_contactidname>parent_contactidname</parent_contactidname>
      <parent_contactidyominame>parent_contactidyominame</parent_contactidyominame>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dc_contacttype>wdc_contacttype</wdc_contacttype>
      <wdc_emailconfirmed>wdc_emailconfirmed</wdc_emailconfirmed>
      <wdc_importedparentorganisationnumber>wdc_importedparentorganisationnumber</wdc_importedparentorganisationnumber>
      <wdc_isaddressidentical>wdc_isaddressidentical</wdc_isaddressidentical>
      <wdc_ispacific>wdc_ispacific</wdc_ispacific>
      <wdc_organisationname>wdc_organisationname</wdc_organisationname>
      <wdc_organisationnamename>wdc_organisationnamename</wdc_organisationnamename>
      <wdc_organisationnameyominame>wdc_organisationnameyominame</wdc_organisationnameyominame>
      <wdc_othergender>wdc_othergender</wdc_othergender>
      <wdc_pacificcommunitytype>wdc_pacificcommunitytype</wdc_pacificcommunitytype>
      <wdc_preferredpronouns>wdc_preferredpronouns</wdc_preferredpronouns>
      <websiteurl>websiteurl</websiteurl>
      <yomifirstname>yomifirstname</yomifirstname>
      <yomifullname>yomifullname</yomifullname>
      <yomilastname>yomilastname</yomilastname>
      <yomimiddlename>yomimiddlename</yomimiddlename>
    </wdc_contact_wdc_moderationproject_Moderationcontact>
    <wdc_ModerationProject_ExternalModerator_C>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businesscard>businesscard</businesscard>
      <businesscardattributes>businesscardattributes</businesscardattributes>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fus_skilldomains>fus_skilldomains</fus_skilldomains>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orgchangestatus>msdyn_orgchangestatus</msdyn_orgchangestatus>
      <msdyn_segmentid>msdyn_segmentid</msdyn_segmentid>
      <msdyn_segmentidname>msdyn_segmentidname</msdyn_segmentidname>
      <nickname>nickname</nickname>
      <numberofchildren>numberofchildren</numberofchildren>
      <onholdtime>onholdtime</onholdtim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ger>pager</pager>
      <parent_contactid>parent_contactid</parent_contactid>
      <parent_contactidname>parent_contactidname</parent_contactidname>
      <parent_contactidyominame>parent_contactidyominame</parent_contactidyominame>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dc_contacttype>wdc_contacttype</wdc_contacttype>
      <wdc_emailconfirmed>wdc_emailconfirmed</wdc_emailconfirmed>
      <wdc_importedparentorganisationnumber>wdc_importedparentorganisationnumber</wdc_importedparentorganisationnumber>
      <wdc_isaddressidentical>wdc_isaddressidentical</wdc_isaddressidentical>
      <wdc_ispacific>wdc_ispacific</wdc_ispacific>
      <wdc_organisationname>wdc_organisationname</wdc_organisationname>
      <wdc_organisationnamename>wdc_organisationnamename</wdc_organisationnamename>
      <wdc_organisationnameyominame>wdc_organisationnameyominame</wdc_organisationnameyominame>
      <wdc_othergender>wdc_othergender</wdc_othergender>
      <wdc_pacificcommunitytype>wdc_pacificcommunitytype</wdc_pacificcommunitytype>
      <wdc_preferredpronouns>wdc_preferredpronouns</wdc_preferredpronouns>
      <websiteurl>websiteurl</websiteurl>
      <yomifirstname>yomifirstname</yomifirstname>
      <yomifullname>yomifullname</yomifullname>
      <yomilastname>yomilastname</yomilastname>
      <yomimiddlename>yomimiddlename</yomimiddlename>
    </wdc_ModerationProject_ExternalModerator_C>
    <wdc_ModerationProject_OtherApplicant_Co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businesscard>businesscard</businesscard>
      <businesscardattributes>businesscardattributes</businesscardattributes>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fus_skilldomains>fus_skilldomains</fus_skilldomains>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orgchangestatus>msdyn_orgchangestatus</msdyn_orgchangestatus>
      <msdyn_segmentid>msdyn_segmentid</msdyn_segmentid>
      <msdyn_segmentidname>msdyn_segmentidname</msdyn_segmentidname>
      <nickname>nickname</nickname>
      <numberofchildren>numberofchildren</numberofchildren>
      <onholdtime>onholdtime</onholdtim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ger>pager</pager>
      <parent_contactid>parent_contactid</parent_contactid>
      <parent_contactidname>parent_contactidname</parent_contactidname>
      <parent_contactidyominame>parent_contactidyominame</parent_contactidyominame>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dc_contacttype>wdc_contacttype</wdc_contacttype>
      <wdc_emailconfirmed>wdc_emailconfirmed</wdc_emailconfirmed>
      <wdc_importedparentorganisationnumber>wdc_importedparentorganisationnumber</wdc_importedparentorganisationnumber>
      <wdc_isaddressidentical>wdc_isaddressidentical</wdc_isaddressidentical>
      <wdc_ispacific>wdc_ispacific</wdc_ispacific>
      <wdc_organisationname>wdc_organisationname</wdc_organisationname>
      <wdc_organisationnamename>wdc_organisationnamename</wdc_organisationnamename>
      <wdc_organisationnameyominame>wdc_organisationnameyominame</wdc_organisationnameyominame>
      <wdc_othergender>wdc_othergender</wdc_othergender>
      <wdc_pacificcommunitytype>wdc_pacificcommunitytype</wdc_pacificcommunitytype>
      <wdc_preferredpronouns>wdc_preferredpronouns</wdc_preferredpronouns>
      <websiteurl>websiteurl</websiteurl>
      <yomifirstname>yomifirstname</yomifirstname>
      <yomifullname>yomifullname</yomifullname>
      <yomilastname>yomilastname</yomilastname>
      <yomimiddlename>yomimiddlename</yomimiddlename>
    </wdc_ModerationProject_OtherApplicant_Cont>
    <wdc_ModerationProject_Provider_Account>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segmentid>msdyn_segmentid</msdyn_segmentid>
      <msdyn_segmentidname>msdyn_segmentidname</msdyn_segmentid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businessunitname>owningbusinessunitname</owningbusinessunitname>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dc_category>wdc_category</wdc_category>
      <wdc_categoryname>wdc_categoryname</wdc_categoryname>
      <wdc_educationorganisationnumber>wdc_educationorganisationnumber</wdc_educationorganisationnumber>
      <wdc_importedassociatedwdcs>wdc_importedassociatedwdcs</wdc_importedassociatedwdcs>
      <wdc_importedindustrytypes>wdc_importedindustrytypes</wdc_importedindustrytypes>
      <wdc_importedorganisationnumber>wdc_importedorganisationnumber</wdc_importedorganisationnumber>
      <wdc_isaddressidentical>wdc_isaddressidentical</wdc_isaddressidentical>
      <wdc_ismaorienterprise>wdc_ismaorienterprise</wdc_ismaorienterprise>
      <wdc_ispacific>wdc_ispacific</wdc_ispacific>
      <wdc_isthesiteaccredited>wdc_isthesiteaccredited</wdc_isthesiteaccredited>
      <wdc_legalname>wdc_legalname</wdc_legalname>
      <wdc_moderationcontact>wdc_moderationcontact</wdc_moderationcontact>
      <wdc_moderationcontactname>wdc_moderationcontactname</wdc_moderationcontactname>
      <wdc_moderationcontactyominame>wdc_moderationcontactyominame</wdc_moderationcontactyominame>
      <wdc_nzbnnumber>wdc_nzbnnumber</wdc_nzbnnumber>
      <wdc_organisationsource>wdc_organisationsource</wdc_organisationsource>
      <wdc_otherprovidertype>wdc_otherprovidertype</wdc_otherprovidertype>
      <wdc_pacificcommunitytype>wdc_pacificcommunitytype</wdc_pacificcommunitytype>
      <wdc_performance>wdc_performance</wdc_performance>
      <wdc_provider>wdc_provider</wdc_provider>
      <wdc_providercategory>wdc_providercategory</wdc_providercategory>
      <wdc_providername>wdc_providername</wdc_providername>
      <wdc_provideryominame>wdc_provideryominame</wdc_provideryominame>
      <wdc_riskstatus>wdc_riskstatus</wdc_riskstatus>
      <wdc_riskstatusdate>wdc_riskstatusdate</wdc_riskstatusdate>
      <wdc_sector>wdc_sector</wdc_sector>
      <wdc_sectorname>wdc_sectorname</wdc_sectorname>
      <wdc_statusrationale>wdc_statusrationale</wdc_statusrationale>
      <wdc_subcategory>wdc_subcategory</wdc_subcategory>
      <wdc_subcategoryname>wdc_subcategoryname</wdc_subcategoryname>
      <websiteurl>websiteurl</websiteurl>
      <yominame>yominame</yominame>
    </wdc_ModerationProject_Provider_Account>
    <wdc_wdc_moderationproject_wdc_moderationproject_RelatedprojectNToOn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dditionalcomments>wdc_additionalcomments</wdc_additionalcomments>
      <wdc_applicationform>wdc_applicationform</wdc_applicationform>
      <wdc_applicationoutcome>wdc_applicationoutcome</wdc_applicationoutcome>
      <wdc_applicationoutcomedate>wdc_applicationoutcomedate</wdc_applicationoutcomedate>
      <wdc_applicationtype>wdc_applicationtype</wdc_applicationtype>
      <wdc_assessmenttype>wdc_assessmenttype</wdc_assessmenttype>
      <wdc_consenttoassessstage>wdc_consenttoassessstage</wdc_consenttoassessstage>
      <wdc_criterion1>wdc_criterion1</wdc_criterion1>
      <wdc_criterion2>wdc_criterion2</wdc_criterion2>
      <wdc_criterion3>wdc_criterion3</wdc_criterion3>
      <wdc_criterion4>wdc_criterion4</wdc_criterion4>
      <wdc_criterion5>wdc_criterion5</wdc_criterion5>
      <wdc_criterion6>wdc_criterion6</wdc_criterion6>
      <wdc_criterion7>wdc_criterion7</wdc_criterion7>
      <wdc_criterion8>wdc_criterion8</wdc_criterion8>
      <wdc_criterioninfo1>wdc_criterioninfo1</wdc_criterioninfo1>
      <wdc_criterioninfo2>wdc_criterioninfo2</wdc_criterioninfo2>
      <wdc_criterioninfo3>wdc_criterioninfo3</wdc_criterioninfo3>
      <wdc_criterioninfo4>wdc_criterioninfo4</wdc_criterioninfo4>
      <wdc_criterioninfo5>wdc_criterioninfo5</wdc_criterioninfo5>
      <wdc_criterioninfo6>wdc_criterioninfo6</wdc_criterioninfo6>
      <wdc_criterioninfo7>wdc_criterioninfo7</wdc_criterioninfo7>
      <wdc_criterioninfo8>wdc_criterioninfo8</wdc_criterioninfo8>
      <wdc_criterionstatus1>wdc_criterionstatus1</wdc_criterionstatus1>
      <wdc_criterionstatus2>wdc_criterionstatus2</wdc_criterionstatus2>
      <wdc_criterionstatus3>wdc_criterionstatus3</wdc_criterionstatus3>
      <wdc_criterionstatus4>wdc_criterionstatus4</wdc_criterionstatus4>
      <wdc_criterionstatus5>wdc_criterionstatus5</wdc_criterionstatus5>
      <wdc_criterionstatus6>wdc_criterionstatus6</wdc_criterionstatus6>
      <wdc_criterionstatus7>wdc_criterionstatus7</wdc_criterionstatus7>
      <wdc_criterionstatus8>wdc_criterionstatus8</wdc_criterionstatus8>
      <wdc_datereceived>wdc_datereceived</wdc_datereceived>
      <wdc_description>wdc_description</wdc_description>
      <wdc_expectedcompletiondate>wdc_expectedcompletiondate</wdc_expectedcompletiondate>
      <wdc_externalmoderator>wdc_externalmoderator</wdc_externalmoderator>
      <wdc_externalmoderatorname>wdc_externalmoderatorname</wdc_externalmoderatorname>
      <wdc_externalmoderatoryominame>wdc_externalmoderatoryominame</wdc_externalmoderatoryominame>
      <wdc_moderationcontact>wdc_moderationcontact</wdc_moderationcontact>
      <wdc_moderationcontactname>wdc_moderationcontactname</wdc_moderationcontactname>
      <wdc_moderationcontactyominame>wdc_moderationcontactyominame</wdc_moderationcontactyominame>
      <wdc_moderationoutcome>wdc_moderationoutcome</wdc_moderationoutcome>
      <wdc_moderationprojectid>wdc_moderationprojectid</wdc_moderationprojectid>
      <wdc_moderationtype>wdc_moderationtype</wdc_moderationtype>
      <wdc_moderationtypecode>wdc_moderationtypecode</wdc_moderationtypecode>
      <wdc_monitoringtargetdate>wdc_monitoringtargetdate</wdc_monitoringtargetdate>
      <wdc_name>wdc_name</wdc_name>
      <wdc_nzqaapproveddate>wdc_nzqaapproveddate</wdc_nzqaapproveddate>
      <wdc_ohumahi>wdc_ohumahi</wdc_ohumahi>
      <wdc_ohumahiname>wdc_ohumahiname</wdc_ohumahiname>
      <wdc_onholdrationale>wdc_onholdrationale</wdc_onholdrationale>
      <wdc_otherapplicant>wdc_otherapplicant</wdc_otherapplicant>
      <wdc_otherapplicantname>wdc_otherapplicantname</wdc_otherapplicantname>
      <wdc_otherapplicantyominame>wdc_otherapplicantyominame</wdc_otherapplicantyominame>
      <wdc_postassessmentoutcome>wdc_postassessmentoutcome</wdc_postassessmentoutcome>
      <wdc_projectstatus>wdc_projectstatus</wdc_projectstatus>
      <wdc_provider>wdc_provider</wdc_provider>
      <wdc_providername>wdc_providername</wdc_providername>
      <wdc_provideryominame>wdc_provideryominame</wdc_provideryominame>
      <wdc_qaoutcome>wdc_qaoutcome</wdc_qaoutcome>
      <wdc_relatedproject>wdc_relatedproject</wdc_relatedproject>
      <wdc_relatedprojectname>wdc_relatedprojectname</wdc_relatedprojectname>
      <wdc_sameasmoderationcontact>wdc_sameasmoderationcontact</wdc_sameasmoderationcontact>
      <wdc_samplenumber>wdc_samplenumber</wdc_samplenumber>
      <wdc_showcriterion45>wdc_showcriterion45</wdc_showcriterion45>
      <wdc_timeframe>wdc_timeframe</wdc_timeframe>
    </wdc_wdc_moderationproject_wdc_moderationproject_RelatedprojectNToOne>
    <wdc_ModerationProject_Account_ProvidersOn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segmentid>msdyn_segmentid</msdyn_segmentid>
      <msdyn_segmentidname>msdyn_segmentidname</msdyn_segmentid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businessunitname>owningbusinessunitname</owningbusinessunitname>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dc_category>wdc_category</wdc_category>
      <wdc_categoryname>wdc_categoryname</wdc_categoryname>
      <wdc_educationorganisationnumber>wdc_educationorganisationnumber</wdc_educationorganisationnumber>
      <wdc_importedassociatedwdcs>wdc_importedassociatedwdcs</wdc_importedassociatedwdcs>
      <wdc_importedindustrytypes>wdc_importedindustrytypes</wdc_importedindustrytypes>
      <wdc_importedorganisationnumber>wdc_importedorganisationnumber</wdc_importedorganisationnumber>
      <wdc_isaddressidentical>wdc_isaddressidentical</wdc_isaddressidentical>
      <wdc_ismaorienterprise>wdc_ismaorienterprise</wdc_ismaorienterprise>
      <wdc_ispacific>wdc_ispacific</wdc_ispacific>
      <wdc_isthesiteaccredited>wdc_isthesiteaccredited</wdc_isthesiteaccredited>
      <wdc_legalname>wdc_legalname</wdc_legalname>
      <wdc_moderationcontact>wdc_moderationcontact</wdc_moderationcontact>
      <wdc_moderationcontactname>wdc_moderationcontactname</wdc_moderationcontactname>
      <wdc_moderationcontactyominame>wdc_moderationcontactyominame</wdc_moderationcontactyominame>
      <wdc_nzbnnumber>wdc_nzbnnumber</wdc_nzbnnumber>
      <wdc_organisationsource>wdc_organisationsource</wdc_organisationsource>
      <wdc_otherprovidertype>wdc_otherprovidertype</wdc_otherprovidertype>
      <wdc_pacificcommunitytype>wdc_pacificcommunitytype</wdc_pacificcommunitytype>
      <wdc_performance>wdc_performance</wdc_performance>
      <wdc_provider>wdc_provider</wdc_provider>
      <wdc_providercategory>wdc_providercategory</wdc_providercategory>
      <wdc_providername>wdc_providername</wdc_providername>
      <wdc_provideryominame>wdc_provideryominame</wdc_provideryominame>
      <wdc_riskstatus>wdc_riskstatus</wdc_riskstatus>
      <wdc_riskstatusdate>wdc_riskstatusdate</wdc_riskstatusdate>
      <wdc_sector>wdc_sector</wdc_sector>
      <wdc_sectorname>wdc_sectorname</wdc_sectorname>
      <wdc_statusrationale>wdc_statusrationale</wdc_statusrationale>
      <wdc_subcategory>wdc_subcategory</wdc_subcategory>
      <wdc_subcategoryname>wdc_subcategoryname</wdc_subcategoryname>
      <websiteurl>websiteurl</websiteurl>
      <yominame>yominame</yominame>
    </wdc_ModerationProject_Account_ProvidersOne>
    <wdc_ModerationProject_Account_ProvidersTwo>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dditionalcomments>wdc_additionalcomments</wdc_additionalcomments>
      <wdc_applicationform>wdc_applicationform</wdc_applicationform>
      <wdc_applicationoutcome>wdc_applicationoutcome</wdc_applicationoutcome>
      <wdc_applicationoutcomedate>wdc_applicationoutcomedate</wdc_applicationoutcomedate>
      <wdc_applicationtype>wdc_applicationtype</wdc_applicationtype>
      <wdc_assessmenttype>wdc_assessmenttype</wdc_assessmenttype>
      <wdc_consenttoassessstage>wdc_consenttoassessstage</wdc_consenttoassessstage>
      <wdc_criterion1>wdc_criterion1</wdc_criterion1>
      <wdc_criterion2>wdc_criterion2</wdc_criterion2>
      <wdc_criterion3>wdc_criterion3</wdc_criterion3>
      <wdc_criterion4>wdc_criterion4</wdc_criterion4>
      <wdc_criterion5>wdc_criterion5</wdc_criterion5>
      <wdc_criterion6>wdc_criterion6</wdc_criterion6>
      <wdc_criterion7>wdc_criterion7</wdc_criterion7>
      <wdc_criterion8>wdc_criterion8</wdc_criterion8>
      <wdc_criterioninfo1>wdc_criterioninfo1</wdc_criterioninfo1>
      <wdc_criterioninfo2>wdc_criterioninfo2</wdc_criterioninfo2>
      <wdc_criterioninfo3>wdc_criterioninfo3</wdc_criterioninfo3>
      <wdc_criterioninfo4>wdc_criterioninfo4</wdc_criterioninfo4>
      <wdc_criterioninfo5>wdc_criterioninfo5</wdc_criterioninfo5>
      <wdc_criterioninfo6>wdc_criterioninfo6</wdc_criterioninfo6>
      <wdc_criterioninfo7>wdc_criterioninfo7</wdc_criterioninfo7>
      <wdc_criterioninfo8>wdc_criterioninfo8</wdc_criterioninfo8>
      <wdc_criterionstatus1>wdc_criterionstatus1</wdc_criterionstatus1>
      <wdc_criterionstatus2>wdc_criterionstatus2</wdc_criterionstatus2>
      <wdc_criterionstatus3>wdc_criterionstatus3</wdc_criterionstatus3>
      <wdc_criterionstatus4>wdc_criterionstatus4</wdc_criterionstatus4>
      <wdc_criterionstatus5>wdc_criterionstatus5</wdc_criterionstatus5>
      <wdc_criterionstatus6>wdc_criterionstatus6</wdc_criterionstatus6>
      <wdc_criterionstatus7>wdc_criterionstatus7</wdc_criterionstatus7>
      <wdc_criterionstatus8>wdc_criterionstatus8</wdc_criterionstatus8>
      <wdc_datereceived>wdc_datereceived</wdc_datereceived>
      <wdc_description>wdc_description</wdc_description>
      <wdc_expectedcompletiondate>wdc_expectedcompletiondate</wdc_expectedcompletiondate>
      <wdc_externalmoderator>wdc_externalmoderator</wdc_externalmoderator>
      <wdc_externalmoderatorname>wdc_externalmoderatorname</wdc_externalmoderatorname>
      <wdc_externalmoderatoryominame>wdc_externalmoderatoryominame</wdc_externalmoderatoryominame>
      <wdc_moderationcontact>wdc_moderationcontact</wdc_moderationcontact>
      <wdc_moderationcontactname>wdc_moderationcontactname</wdc_moderationcontactname>
      <wdc_moderationcontactyominame>wdc_moderationcontactyominame</wdc_moderationcontactyominame>
      <wdc_moderationoutcome>wdc_moderationoutcome</wdc_moderationoutcome>
      <wdc_moderationprojectid>wdc_moderationprojectid</wdc_moderationprojectid>
      <wdc_moderationtype>wdc_moderationtype</wdc_moderationtype>
      <wdc_moderationtypecode>wdc_moderationtypecode</wdc_moderationtypecode>
      <wdc_monitoringtargetdate>wdc_monitoringtargetdate</wdc_monitoringtargetdate>
      <wdc_name>wdc_name</wdc_name>
      <wdc_nzqaapproveddate>wdc_nzqaapproveddate</wdc_nzqaapproveddate>
      <wdc_ohumahi>wdc_ohumahi</wdc_ohumahi>
      <wdc_ohumahiname>wdc_ohumahiname</wdc_ohumahiname>
      <wdc_onholdrationale>wdc_onholdrationale</wdc_onholdrationale>
      <wdc_otherapplicant>wdc_otherapplicant</wdc_otherapplicant>
      <wdc_otherapplicantname>wdc_otherapplicantname</wdc_otherapplicantname>
      <wdc_otherapplicantyominame>wdc_otherapplicantyominame</wdc_otherapplicantyominame>
      <wdc_postassessmentoutcome>wdc_postassessmentoutcome</wdc_postassessmentoutcome>
      <wdc_projectstatus>wdc_projectstatus</wdc_projectstatus>
      <wdc_provider>wdc_provider</wdc_provider>
      <wdc_providername>wdc_providername</wdc_providername>
      <wdc_provideryominame>wdc_provideryominame</wdc_provideryominame>
      <wdc_qaoutcome>wdc_qaoutcome</wdc_qaoutcome>
      <wdc_relatedproject>wdc_relatedproject</wdc_relatedproject>
      <wdc_relatedprojectname>wdc_relatedprojectname</wdc_relatedprojectname>
      <wdc_sameasmoderationcontact>wdc_sameasmoderationcontact</wdc_sameasmoderationcontact>
      <wdc_samplenumber>wdc_samplenumber</wdc_samplenumber>
      <wdc_showcriterion45>wdc_showcriterion45</wdc_showcriterion45>
      <wdc_timeframe>wdc_timeframe</wdc_timeframe>
    </wdc_ModerationProject_Account_ProvidersTwo>
    <wdc_ModerationProject_ExternalContactsOne>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businesscard>businesscard</businesscard>
      <businesscardattributes>businesscardattributes</businesscardattributes>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fus_skilldomains>fus_skilldomains</fus_skilldomains>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orgchangestatus>msdyn_orgchangestatus</msdyn_orgchangestatus>
      <msdyn_segmentid>msdyn_segmentid</msdyn_segmentid>
      <msdyn_segmentidname>msdyn_segmentidname</msdyn_segmentidname>
      <nickname>nickname</nickname>
      <numberofchildren>numberofchildren</numberofchildren>
      <onholdtime>onholdtime</onholdtim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ger>pager</pager>
      <parent_contactid>parent_contactid</parent_contactid>
      <parent_contactidname>parent_contactidname</parent_contactidname>
      <parent_contactidyominame>parent_contactidyominame</parent_contactidyominame>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dc_contacttype>wdc_contacttype</wdc_contacttype>
      <wdc_emailconfirmed>wdc_emailconfirmed</wdc_emailconfirmed>
      <wdc_importedparentorganisationnumber>wdc_importedparentorganisationnumber</wdc_importedparentorganisationnumber>
      <wdc_isaddressidentical>wdc_isaddressidentical</wdc_isaddressidentical>
      <wdc_ispacific>wdc_ispacific</wdc_ispacific>
      <wdc_organisationname>wdc_organisationname</wdc_organisationname>
      <wdc_organisationnamename>wdc_organisationnamename</wdc_organisationnamename>
      <wdc_organisationnameyominame>wdc_organisationnameyominame</wdc_organisationnameyominame>
      <wdc_othergender>wdc_othergender</wdc_othergender>
      <wdc_pacificcommunitytype>wdc_pacificcommunitytype</wdc_pacificcommunitytype>
      <wdc_preferredpronouns>wdc_preferredpronouns</wdc_preferredpronouns>
      <websiteurl>websiteurl</websiteurl>
      <yomifirstname>yomifirstname</yomifirstname>
      <yomifullname>yomifullname</yomifullname>
      <yomilastname>yomilastname</yomilastname>
      <yomimiddlename>yomimiddlename</yomimiddlename>
    </wdc_ModerationProject_ExternalContactsOne>
    <wdc_ModerationProject_ExternalContactsTwo>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dditionalcomments>wdc_additionalcomments</wdc_additionalcomments>
      <wdc_applicationform>wdc_applicationform</wdc_applicationform>
      <wdc_applicationoutcome>wdc_applicationoutcome</wdc_applicationoutcome>
      <wdc_applicationoutcomedate>wdc_applicationoutcomedate</wdc_applicationoutcomedate>
      <wdc_applicationtype>wdc_applicationtype</wdc_applicationtype>
      <wdc_assessmenttype>wdc_assessmenttype</wdc_assessmenttype>
      <wdc_consenttoassessstage>wdc_consenttoassessstage</wdc_consenttoassessstage>
      <wdc_criterion1>wdc_criterion1</wdc_criterion1>
      <wdc_criterion2>wdc_criterion2</wdc_criterion2>
      <wdc_criterion3>wdc_criterion3</wdc_criterion3>
      <wdc_criterion4>wdc_criterion4</wdc_criterion4>
      <wdc_criterion5>wdc_criterion5</wdc_criterion5>
      <wdc_criterion6>wdc_criterion6</wdc_criterion6>
      <wdc_criterion7>wdc_criterion7</wdc_criterion7>
      <wdc_criterion8>wdc_criterion8</wdc_criterion8>
      <wdc_criterioninfo1>wdc_criterioninfo1</wdc_criterioninfo1>
      <wdc_criterioninfo2>wdc_criterioninfo2</wdc_criterioninfo2>
      <wdc_criterioninfo3>wdc_criterioninfo3</wdc_criterioninfo3>
      <wdc_criterioninfo4>wdc_criterioninfo4</wdc_criterioninfo4>
      <wdc_criterioninfo5>wdc_criterioninfo5</wdc_criterioninfo5>
      <wdc_criterioninfo6>wdc_criterioninfo6</wdc_criterioninfo6>
      <wdc_criterioninfo7>wdc_criterioninfo7</wdc_criterioninfo7>
      <wdc_criterioninfo8>wdc_criterioninfo8</wdc_criterioninfo8>
      <wdc_criterionstatus1>wdc_criterionstatus1</wdc_criterionstatus1>
      <wdc_criterionstatus2>wdc_criterionstatus2</wdc_criterionstatus2>
      <wdc_criterionstatus3>wdc_criterionstatus3</wdc_criterionstatus3>
      <wdc_criterionstatus4>wdc_criterionstatus4</wdc_criterionstatus4>
      <wdc_criterionstatus5>wdc_criterionstatus5</wdc_criterionstatus5>
      <wdc_criterionstatus6>wdc_criterionstatus6</wdc_criterionstatus6>
      <wdc_criterionstatus7>wdc_criterionstatus7</wdc_criterionstatus7>
      <wdc_criterionstatus8>wdc_criterionstatus8</wdc_criterionstatus8>
      <wdc_datereceived>wdc_datereceived</wdc_datereceived>
      <wdc_description>wdc_description</wdc_description>
      <wdc_expectedcompletiondate>wdc_expectedcompletiondate</wdc_expectedcompletiondate>
      <wdc_externalmoderator>wdc_externalmoderator</wdc_externalmoderator>
      <wdc_externalmoderatorname>wdc_externalmoderatorname</wdc_externalmoderatorname>
      <wdc_externalmoderatoryominame>wdc_externalmoderatoryominame</wdc_externalmoderatoryominame>
      <wdc_moderationcontact>wdc_moderationcontact</wdc_moderationcontact>
      <wdc_moderationcontactname>wdc_moderationcontactname</wdc_moderationcontactname>
      <wdc_moderationcontactyominame>wdc_moderationcontactyominame</wdc_moderationcontactyominame>
      <wdc_moderationoutcome>wdc_moderationoutcome</wdc_moderationoutcome>
      <wdc_moderationprojectid>wdc_moderationprojectid</wdc_moderationprojectid>
      <wdc_moderationtype>wdc_moderationtype</wdc_moderationtype>
      <wdc_moderationtypecode>wdc_moderationtypecode</wdc_moderationtypecode>
      <wdc_monitoringtargetdate>wdc_monitoringtargetdate</wdc_monitoringtargetdate>
      <wdc_name>wdc_name</wdc_name>
      <wdc_nzqaapproveddate>wdc_nzqaapproveddate</wdc_nzqaapproveddate>
      <wdc_ohumahi>wdc_ohumahi</wdc_ohumahi>
      <wdc_ohumahiname>wdc_ohumahiname</wdc_ohumahiname>
      <wdc_onholdrationale>wdc_onholdrationale</wdc_onholdrationale>
      <wdc_otherapplicant>wdc_otherapplicant</wdc_otherapplicant>
      <wdc_otherapplicantname>wdc_otherapplicantname</wdc_otherapplicantname>
      <wdc_otherapplicantyominame>wdc_otherapplicantyominame</wdc_otherapplicantyominame>
      <wdc_postassessmentoutcome>wdc_postassessmentoutcome</wdc_postassessmentoutcome>
      <wdc_projectstatus>wdc_projectstatus</wdc_projectstatus>
      <wdc_provider>wdc_provider</wdc_provider>
      <wdc_providername>wdc_providername</wdc_providername>
      <wdc_provideryominame>wdc_provideryominame</wdc_provideryominame>
      <wdc_qaoutcome>wdc_qaoutcome</wdc_qaoutcome>
      <wdc_relatedproject>wdc_relatedproject</wdc_relatedproject>
      <wdc_relatedprojectname>wdc_relatedprojectname</wdc_relatedprojectname>
      <wdc_sameasmoderationcontact>wdc_sameasmoderationcontact</wdc_sameasmoderationcontact>
      <wdc_samplenumber>wdc_samplenumber</wdc_samplenumber>
      <wdc_showcriterion45>wdc_showcriterion45</wdc_showcriterion45>
      <wdc_timeframe>wdc_timeframe</wdc_timeframe>
    </wdc_ModerationProject_ExternalContactsTwo>
    <wdc_ModerationProject_wdc_SkillStandardOn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cmrreference>wdc_cmrreference</wdc_cmrreference>
      <wdc_credits>wdc_credits</wdc_credits>
      <wdc_datereviewstarted>wdc_datereviewstarted</wdc_datereviewstarted>
      <wdc_description>wdc_description</wdc_description>
      <wdc_domain>wdc_domain</wdc_domain>
      <wdc_expirydate>wdc_expirydate</wdc_expirydate>
      <wdc_field>wdc_field</wdc_field>
      <wdc_grade>wdc_grade</wdc_grade>
      <wdc_hasbeenmoderated>wdc_hasbeenmoderated</wdc_hasbeenmoderated>
      <wdc_healthsafetyrisk>wdc_healthsafetyrisk</wdc_healthsafetyrisk>
      <wdc_healthsafetyriskrationale>wdc_healthsafetyriskrationale</wdc_healthsafetyriskrationale>
      <wdc_issuesdescription>wdc_issuesdescription</wdc_issuesdescription>
      <wdc_lastmoderateddate>wdc_lastmoderateddate</wdc_lastmoderateddate>
      <wdc_laststatusupdatedate>wdc_laststatusupdatedate</wdc_laststatusupdatedate>
      <wdc_level>wdc_level</wdc_level>
      <wdc_publisheddate>wdc_publisheddate</wdc_publisheddate>
      <wdc_recognisedissues>wdc_recognisedissues</wdc_recognisedissues>
      <wdc_relatedsector>wdc_relatedsector</wdc_relatedsector>
      <wdc_relatedsectorname>wdc_relatedsectorname</wdc_relatedsectorname>
      <wdc_reviewdate>wdc_reviewdate</wdc_reviewdate>
      <wdc_skillstandardid>wdc_skillstandardid</wdc_skillstandardid>
      <wdc_skillstandardstatus>wdc_skillstandardstatus</wdc_skillstandardstatus>
      <wdc_standardnumber>wdc_standardnumber</wdc_standardnumber>
      <wdc_standardsdeveloper>wdc_standardsdeveloper</wdc_standardsdeveloper>
      <wdc_standardsdevelopername>wdc_standardsdevelopername</wdc_standardsdevelopername>
      <wdc_startdate>wdc_startdate</wdc_startdate>
      <wdc_subfield>wdc_subfield</wdc_subfield>
      <wdc_title>wdc_title</wdc_title>
      <wdc_underreview>wdc_underreview</wdc_underreview>
      <wdc_version>wdc_version</wdc_version>
    </wdc_ModerationProject_wdc_SkillStandardOne>
    <wdc_ModerationProject_wdc_SkillStandardTwo>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dditionalcomments>wdc_additionalcomments</wdc_additionalcomments>
      <wdc_applicationform>wdc_applicationform</wdc_applicationform>
      <wdc_applicationoutcome>wdc_applicationoutcome</wdc_applicationoutcome>
      <wdc_applicationoutcomedate>wdc_applicationoutcomedate</wdc_applicationoutcomedate>
      <wdc_applicationtype>wdc_applicationtype</wdc_applicationtype>
      <wdc_assessmenttype>wdc_assessmenttype</wdc_assessmenttype>
      <wdc_consenttoassessstage>wdc_consenttoassessstage</wdc_consenttoassessstage>
      <wdc_criterion1>wdc_criterion1</wdc_criterion1>
      <wdc_criterion2>wdc_criterion2</wdc_criterion2>
      <wdc_criterion3>wdc_criterion3</wdc_criterion3>
      <wdc_criterion4>wdc_criterion4</wdc_criterion4>
      <wdc_criterion5>wdc_criterion5</wdc_criterion5>
      <wdc_criterion6>wdc_criterion6</wdc_criterion6>
      <wdc_criterion7>wdc_criterion7</wdc_criterion7>
      <wdc_criterion8>wdc_criterion8</wdc_criterion8>
      <wdc_criterioninfo1>wdc_criterioninfo1</wdc_criterioninfo1>
      <wdc_criterioninfo2>wdc_criterioninfo2</wdc_criterioninfo2>
      <wdc_criterioninfo3>wdc_criterioninfo3</wdc_criterioninfo3>
      <wdc_criterioninfo4>wdc_criterioninfo4</wdc_criterioninfo4>
      <wdc_criterioninfo5>wdc_criterioninfo5</wdc_criterioninfo5>
      <wdc_criterioninfo6>wdc_criterioninfo6</wdc_criterioninfo6>
      <wdc_criterioninfo7>wdc_criterioninfo7</wdc_criterioninfo7>
      <wdc_criterioninfo8>wdc_criterioninfo8</wdc_criterioninfo8>
      <wdc_criterionstatus1>wdc_criterionstatus1</wdc_criterionstatus1>
      <wdc_criterionstatus2>wdc_criterionstatus2</wdc_criterionstatus2>
      <wdc_criterionstatus3>wdc_criterionstatus3</wdc_criterionstatus3>
      <wdc_criterionstatus4>wdc_criterionstatus4</wdc_criterionstatus4>
      <wdc_criterionstatus5>wdc_criterionstatus5</wdc_criterionstatus5>
      <wdc_criterionstatus6>wdc_criterionstatus6</wdc_criterionstatus6>
      <wdc_criterionstatus7>wdc_criterionstatus7</wdc_criterionstatus7>
      <wdc_criterionstatus8>wdc_criterionstatus8</wdc_criterionstatus8>
      <wdc_datereceived>wdc_datereceived</wdc_datereceived>
      <wdc_description>wdc_description</wdc_description>
      <wdc_expectedcompletiondate>wdc_expectedcompletiondate</wdc_expectedcompletiondate>
      <wdc_externalmoderator>wdc_externalmoderator</wdc_externalmoderator>
      <wdc_externalmoderatorname>wdc_externalmoderatorname</wdc_externalmoderatorname>
      <wdc_externalmoderatoryominame>wdc_externalmoderatoryominame</wdc_externalmoderatoryominame>
      <wdc_moderationcontact>wdc_moderationcontact</wdc_moderationcontact>
      <wdc_moderationcontactname>wdc_moderationcontactname</wdc_moderationcontactname>
      <wdc_moderationcontactyominame>wdc_moderationcontactyominame</wdc_moderationcontactyominame>
      <wdc_moderationoutcome>wdc_moderationoutcome</wdc_moderationoutcome>
      <wdc_moderationprojectid>wdc_moderationprojectid</wdc_moderationprojectid>
      <wdc_moderationtype>wdc_moderationtype</wdc_moderationtype>
      <wdc_moderationtypecode>wdc_moderationtypecode</wdc_moderationtypecode>
      <wdc_monitoringtargetdate>wdc_monitoringtargetdate</wdc_monitoringtargetdate>
      <wdc_name>wdc_name</wdc_name>
      <wdc_nzqaapproveddate>wdc_nzqaapproveddate</wdc_nzqaapproveddate>
      <wdc_ohumahi>wdc_ohumahi</wdc_ohumahi>
      <wdc_ohumahiname>wdc_ohumahiname</wdc_ohumahiname>
      <wdc_onholdrationale>wdc_onholdrationale</wdc_onholdrationale>
      <wdc_otherapplicant>wdc_otherapplicant</wdc_otherapplicant>
      <wdc_otherapplicantname>wdc_otherapplicantname</wdc_otherapplicantname>
      <wdc_otherapplicantyominame>wdc_otherapplicantyominame</wdc_otherapplicantyominame>
      <wdc_postassessmentoutcome>wdc_postassessmentoutcome</wdc_postassessmentoutcome>
      <wdc_projectstatus>wdc_projectstatus</wdc_projectstatus>
      <wdc_provider>wdc_provider</wdc_provider>
      <wdc_providername>wdc_providername</wdc_providername>
      <wdc_provideryominame>wdc_provideryominame</wdc_provideryominame>
      <wdc_qaoutcome>wdc_qaoutcome</wdc_qaoutcome>
      <wdc_relatedproject>wdc_relatedproject</wdc_relatedproject>
      <wdc_relatedprojectname>wdc_relatedprojectname</wdc_relatedprojectname>
      <wdc_sameasmoderationcontact>wdc_sameasmoderationcontact</wdc_sameasmoderationcontact>
      <wdc_samplenumber>wdc_samplenumber</wdc_samplenumber>
      <wdc_showcriterion45>wdc_showcriterion45</wdc_showcriterion45>
      <wdc_timeframe>wdc_timeframe</wdc_timeframe>
    </wdc_ModerationProject_wdc_SkillStandardTwo>
    <wdc_ModerationTeamOne>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azuredeletedon>azuredeletedon</azuredeletedon>
      <azurestate>azurestate</azurestate>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eletedstate>deletedstate</deletedstat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name>siteidname</siteidname>
      <skills>skills</skills>
      <stageid>stageid</stageid>
      <systemuserid>systemuserid</systemuserid>
      <territoryid>territoryid</territoryid>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wdc_ModerationTeamOne>
    <wdc_ModerationTeamTwo>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wdc_additionalcomments>wdc_additionalcomments</wdc_additionalcomments>
      <wdc_applicationform>wdc_applicationform</wdc_applicationform>
      <wdc_applicationoutcome>wdc_applicationoutcome</wdc_applicationoutcome>
      <wdc_applicationoutcomedate>wdc_applicationoutcomedate</wdc_applicationoutcomedate>
      <wdc_applicationtype>wdc_applicationtype</wdc_applicationtype>
      <wdc_assessmenttype>wdc_assessmenttype</wdc_assessmenttype>
      <wdc_consenttoassessstage>wdc_consenttoassessstage</wdc_consenttoassessstage>
      <wdc_criterion1>wdc_criterion1</wdc_criterion1>
      <wdc_criterion2>wdc_criterion2</wdc_criterion2>
      <wdc_criterion3>wdc_criterion3</wdc_criterion3>
      <wdc_criterion4>wdc_criterion4</wdc_criterion4>
      <wdc_criterion5>wdc_criterion5</wdc_criterion5>
      <wdc_criterion6>wdc_criterion6</wdc_criterion6>
      <wdc_criterion7>wdc_criterion7</wdc_criterion7>
      <wdc_criterion8>wdc_criterion8</wdc_criterion8>
      <wdc_criterioninfo1>wdc_criterioninfo1</wdc_criterioninfo1>
      <wdc_criterioninfo2>wdc_criterioninfo2</wdc_criterioninfo2>
      <wdc_criterioninfo3>wdc_criterioninfo3</wdc_criterioninfo3>
      <wdc_criterioninfo4>wdc_criterioninfo4</wdc_criterioninfo4>
      <wdc_criterioninfo5>wdc_criterioninfo5</wdc_criterioninfo5>
      <wdc_criterioninfo6>wdc_criterioninfo6</wdc_criterioninfo6>
      <wdc_criterioninfo7>wdc_criterioninfo7</wdc_criterioninfo7>
      <wdc_criterioninfo8>wdc_criterioninfo8</wdc_criterioninfo8>
      <wdc_criterionstatus1>wdc_criterionstatus1</wdc_criterionstatus1>
      <wdc_criterionstatus2>wdc_criterionstatus2</wdc_criterionstatus2>
      <wdc_criterionstatus3>wdc_criterionstatus3</wdc_criterionstatus3>
      <wdc_criterionstatus4>wdc_criterionstatus4</wdc_criterionstatus4>
      <wdc_criterionstatus5>wdc_criterionstatus5</wdc_criterionstatus5>
      <wdc_criterionstatus6>wdc_criterionstatus6</wdc_criterionstatus6>
      <wdc_criterionstatus7>wdc_criterionstatus7</wdc_criterionstatus7>
      <wdc_criterionstatus8>wdc_criterionstatus8</wdc_criterionstatus8>
      <wdc_datereceived>wdc_datereceived</wdc_datereceived>
      <wdc_description>wdc_description</wdc_description>
      <wdc_expectedcompletiondate>wdc_expectedcompletiondate</wdc_expectedcompletiondate>
      <wdc_externalmoderator>wdc_externalmoderator</wdc_externalmoderator>
      <wdc_externalmoderatorname>wdc_externalmoderatorname</wdc_externalmoderatorname>
      <wdc_externalmoderatoryominame>wdc_externalmoderatoryominame</wdc_externalmoderatoryominame>
      <wdc_moderationcontact>wdc_moderationcontact</wdc_moderationcontact>
      <wdc_moderationcontactname>wdc_moderationcontactname</wdc_moderationcontactname>
      <wdc_moderationcontactyominame>wdc_moderationcontactyominame</wdc_moderationcontactyominame>
      <wdc_moderationoutcome>wdc_moderationoutcome</wdc_moderationoutcome>
      <wdc_moderationprojectid>wdc_moderationprojectid</wdc_moderationprojectid>
      <wdc_moderationtype>wdc_moderationtype</wdc_moderationtype>
      <wdc_moderationtypecode>wdc_moderationtypecode</wdc_moderationtypecode>
      <wdc_monitoringtargetdate>wdc_monitoringtargetdate</wdc_monitoringtargetdate>
      <wdc_name>wdc_name</wdc_name>
      <wdc_nzqaapproveddate>wdc_nzqaapproveddate</wdc_nzqaapproveddate>
      <wdc_ohumahi>wdc_ohumahi</wdc_ohumahi>
      <wdc_ohumahiname>wdc_ohumahiname</wdc_ohumahiname>
      <wdc_onholdrationale>wdc_onholdrationale</wdc_onholdrationale>
      <wdc_otherapplicant>wdc_otherapplicant</wdc_otherapplicant>
      <wdc_otherapplicantname>wdc_otherapplicantname</wdc_otherapplicantname>
      <wdc_otherapplicantyominame>wdc_otherapplicantyominame</wdc_otherapplicantyominame>
      <wdc_postassessmentoutcome>wdc_postassessmentoutcome</wdc_postassessmentoutcome>
      <wdc_projectstatus>wdc_projectstatus</wdc_projectstatus>
      <wdc_provider>wdc_provider</wdc_provider>
      <wdc_providername>wdc_providername</wdc_providername>
      <wdc_provideryominame>wdc_provideryominame</wdc_provideryominame>
      <wdc_qaoutcome>wdc_qaoutcome</wdc_qaoutcome>
      <wdc_relatedproject>wdc_relatedproject</wdc_relatedproject>
      <wdc_relatedprojectname>wdc_relatedprojectname</wdc_relatedprojectname>
      <wdc_sameasmoderationcontact>wdc_sameasmoderationcontact</wdc_sameasmoderationcontact>
      <wdc_samplenumber>wdc_samplenumber</wdc_samplenumber>
      <wdc_showcriterion45>wdc_showcriterion45</wdc_showcriterion45>
      <wdc_timeframe>wdc_timeframe</wdc_timeframe>
    </wdc_ModerationTeamTwo>
  </wdc_moderationproject>
</DocumentTemplate>
</file>

<file path=customXml/item5.xml><?xml version="1.0" encoding="utf-8"?>
<p:properties xmlns:p="http://schemas.microsoft.com/office/2006/metadata/properties" xmlns:xsi="http://www.w3.org/2001/XMLSchema-instance" xmlns:pc="http://schemas.microsoft.com/office/infopath/2007/PartnerControls">
  <documentManagement>
    <SharedWithUsers xmlns="c7c66f8a-fd0d-4da3-b6ce-0241484f0de0">
      <UserInfo>
        <DisplayName>Rachelle McNabney</DisplayName>
        <AccountId>145</AccountId>
        <AccountType/>
      </UserInfo>
      <UserInfo>
        <DisplayName>Amy Morris</DisplayName>
        <AccountId>96</AccountId>
        <AccountType/>
      </UserInfo>
      <UserInfo>
        <DisplayName>Joy Potter</DisplayName>
        <AccountId>186</AccountId>
        <AccountType/>
      </UserInfo>
      <UserInfo>
        <DisplayName>Gloria McGuire</DisplayName>
        <AccountId>208</AccountId>
        <AccountType/>
      </UserInfo>
    </SharedWithUsers>
    <lcf76f155ced4ddcb4097134ff3c332f xmlns="566db526-e218-46f1-add9-605378887147">
      <Terms xmlns="http://schemas.microsoft.com/office/infopath/2007/PartnerControls"/>
    </lcf76f155ced4ddcb4097134ff3c332f>
    <TaxCatchAll xmlns="ec761af5-23b3-453d-aa00-8620c42b1ab2" xsi:nil="true"/>
  </documentManagement>
</p:properties>
</file>

<file path=customXml/itemProps1.xml><?xml version="1.0" encoding="utf-8"?>
<ds:datastoreItem xmlns:ds="http://schemas.openxmlformats.org/officeDocument/2006/customXml" ds:itemID="{8C1F8452-B6D4-4038-842C-0B49B9911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db526-e218-46f1-add9-605378887147"/>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87917-76E4-400B-9B3E-40CC7A2F44FC}">
  <ds:schemaRefs>
    <ds:schemaRef ds:uri="http://schemas.microsoft.com/sharepoint/v3/contenttype/forms"/>
  </ds:schemaRefs>
</ds:datastoreItem>
</file>

<file path=customXml/itemProps3.xml><?xml version="1.0" encoding="utf-8"?>
<ds:datastoreItem xmlns:ds="http://schemas.openxmlformats.org/officeDocument/2006/customXml" ds:itemID="{32379E46-F892-4BA4-B712-ECA743AABCF4}">
  <ds:schemaRefs>
    <ds:schemaRef ds:uri="http://schemas.openxmlformats.org/officeDocument/2006/bibliography"/>
  </ds:schemaRefs>
</ds:datastoreItem>
</file>

<file path=customXml/itemProps4.xml><?xml version="1.0" encoding="utf-8"?>
<ds:datastoreItem xmlns:ds="http://schemas.openxmlformats.org/officeDocument/2006/customXml" ds:itemID="{DC641287-6FD1-4ABC-905B-A1B1FCB9279B}">
  <ds:schemaRefs>
    <ds:schemaRef ds:uri="urn:microsoft-crm/document-template/wdc_moderationproject/10453/"/>
    <ds:schemaRef ds:uri=""/>
  </ds:schemaRefs>
</ds:datastoreItem>
</file>

<file path=customXml/itemProps5.xml><?xml version="1.0" encoding="utf-8"?>
<ds:datastoreItem xmlns:ds="http://schemas.openxmlformats.org/officeDocument/2006/customXml" ds:itemID="{7A22B908-BC3A-4D52-A221-8C13B766934B}">
  <ds:schemaRefs>
    <ds:schemaRef ds:uri="http://schemas.microsoft.com/office/2006/metadata/properties"/>
    <ds:schemaRef ds:uri="http://schemas.microsoft.com/office/infopath/2007/PartnerControls"/>
    <ds:schemaRef ds:uri="c7c66f8a-fd0d-4da3-b6ce-0241484f0de0"/>
    <ds:schemaRef ds:uri="566db526-e218-46f1-add9-605378887147"/>
    <ds:schemaRef ds:uri="ec761af5-23b3-453d-aa00-8620c42b1ab2"/>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Assurance Doc</Template>
  <TotalTime>16</TotalTime>
  <Pages>11</Pages>
  <Words>2116</Words>
  <Characters>12067</Characters>
  <Application>Microsoft Office Word</Application>
  <DocSecurity>0</DocSecurity>
  <Lines>100</Lines>
  <Paragraphs>28</Paragraphs>
  <ScaleCrop>false</ScaleCrop>
  <Company/>
  <LinksUpToDate>false</LinksUpToDate>
  <CharactersWithSpaces>14155</CharactersWithSpaces>
  <SharedDoc>false</SharedDoc>
  <HLinks>
    <vt:vector size="30" baseType="variant">
      <vt:variant>
        <vt:i4>4063346</vt:i4>
      </vt:variant>
      <vt:variant>
        <vt:i4>12</vt:i4>
      </vt:variant>
      <vt:variant>
        <vt:i4>0</vt:i4>
      </vt:variant>
      <vt:variant>
        <vt:i4>5</vt:i4>
      </vt:variant>
      <vt:variant>
        <vt:lpwstr>https://www.waihangaararau.nz/wp-content/uploads/2025/04/Waihanga-Ara-Rau_Assessor-Information-Spreadsheet_V1.0.xlsx</vt:lpwstr>
      </vt:variant>
      <vt:variant>
        <vt:lpwstr/>
      </vt:variant>
      <vt:variant>
        <vt:i4>6226033</vt:i4>
      </vt:variant>
      <vt:variant>
        <vt:i4>9</vt:i4>
      </vt:variant>
      <vt:variant>
        <vt:i4>0</vt:i4>
      </vt:variant>
      <vt:variant>
        <vt:i4>5</vt:i4>
      </vt:variant>
      <vt:variant>
        <vt:lpwstr>mailto:moderation@waihangaararau.nz</vt:lpwstr>
      </vt:variant>
      <vt:variant>
        <vt:lpwstr/>
      </vt:variant>
      <vt:variant>
        <vt:i4>5505051</vt:i4>
      </vt:variant>
      <vt:variant>
        <vt:i4>6</vt:i4>
      </vt:variant>
      <vt:variant>
        <vt:i4>0</vt:i4>
      </vt:variant>
      <vt:variant>
        <vt:i4>5</vt:i4>
      </vt:variant>
      <vt:variant>
        <vt:lpwstr>https://www.nzqa.govt.nz/providers-partners/assessment-and-moderation-of-standards/cmrs/</vt:lpwstr>
      </vt:variant>
      <vt:variant>
        <vt:lpwstr/>
      </vt:variant>
      <vt:variant>
        <vt:i4>6226033</vt:i4>
      </vt:variant>
      <vt:variant>
        <vt:i4>3</vt:i4>
      </vt:variant>
      <vt:variant>
        <vt:i4>0</vt:i4>
      </vt:variant>
      <vt:variant>
        <vt:i4>5</vt:i4>
      </vt:variant>
      <vt:variant>
        <vt:lpwstr>mailto:moderation@waihangaararau.nz</vt:lpwstr>
      </vt:variant>
      <vt:variant>
        <vt:lpwstr/>
      </vt:variant>
      <vt:variant>
        <vt:i4>6226033</vt:i4>
      </vt:variant>
      <vt:variant>
        <vt:i4>0</vt:i4>
      </vt:variant>
      <vt:variant>
        <vt:i4>0</vt:i4>
      </vt:variant>
      <vt:variant>
        <vt:i4>5</vt:i4>
      </vt:variant>
      <vt:variant>
        <vt:lpwstr>mailto:moderation@waihangaararau.nz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McGuire</dc:creator>
  <cp:keywords/>
  <cp:lastModifiedBy>Helen Finlayson</cp:lastModifiedBy>
  <cp:revision>21</cp:revision>
  <cp:lastPrinted>2025-04-02T02:19:00Z</cp:lastPrinted>
  <dcterms:created xsi:type="dcterms:W3CDTF">2025-05-22T04:03:00Z</dcterms:created>
  <dcterms:modified xsi:type="dcterms:W3CDTF">2025-05-27T23:17:00Z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0x010100E74417ABA54C964088FF881712124FDE</vt:lpwstr>
  </property>
  <property fmtid="{D5CDD505-2E9C-101B-9397-08002B2CF9AE}" pid="3" name="MediaServiceImageTags">
    <vt:lpwstr/>
  </property>
  <property fmtid="{D5CDD505-2E9C-101B-9397-08002B2CF9AE}" pid="4" name="GrammarlyDocumentId">
    <vt:lpwstr>75e277f617fe9e92c7ae0b8af533c4c74f22022bf6d2af259c0ab7f755dcc538</vt:lpwstr>
  </property>
</Properties>
</file>